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0" w:type="dxa"/>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6619"/>
        <w:gridCol w:w="2801"/>
      </w:tblGrid>
      <w:tr w:rsidR="000E5768" w:rsidRPr="000E5768" w14:paraId="7FD8BF58" w14:textId="77777777" w:rsidTr="00595C81">
        <w:trPr>
          <w:cantSplit/>
          <w:trHeight w:val="750"/>
          <w:jc w:val="center"/>
        </w:trPr>
        <w:tc>
          <w:tcPr>
            <w:tcW w:w="6619" w:type="dxa"/>
            <w:tcBorders>
              <w:top w:val="single" w:sz="24" w:space="0" w:color="auto"/>
              <w:left w:val="single" w:sz="24" w:space="0" w:color="auto"/>
              <w:bottom w:val="single" w:sz="24" w:space="0" w:color="auto"/>
              <w:right w:val="single" w:sz="12" w:space="0" w:color="auto"/>
            </w:tcBorders>
            <w:shd w:val="clear" w:color="auto" w:fill="115DA8"/>
            <w:vAlign w:val="center"/>
          </w:tcPr>
          <w:p w14:paraId="0794C68D" w14:textId="50639BF4" w:rsidR="00595C81" w:rsidRPr="000E5768" w:rsidRDefault="00595C81" w:rsidP="00BC0FCE">
            <w:pPr>
              <w:pStyle w:val="FrontHeading1"/>
              <w:keepNext w:val="0"/>
              <w:keepLines w:val="0"/>
              <w:rPr>
                <w:color w:val="000000" w:themeColor="text1"/>
              </w:rPr>
            </w:pPr>
            <w:r w:rsidRPr="000E5768">
              <w:t>TECHNICAL SPECFICATIONS</w:t>
            </w:r>
          </w:p>
        </w:tc>
        <w:tc>
          <w:tcPr>
            <w:tcW w:w="2801" w:type="dxa"/>
            <w:vMerge w:val="restart"/>
            <w:tcBorders>
              <w:top w:val="single" w:sz="24" w:space="0" w:color="auto"/>
              <w:left w:val="single" w:sz="12" w:space="0" w:color="auto"/>
              <w:right w:val="single" w:sz="24" w:space="0" w:color="auto"/>
            </w:tcBorders>
            <w:vAlign w:val="center"/>
          </w:tcPr>
          <w:p w14:paraId="7191C252" w14:textId="1122219C" w:rsidR="00595C81" w:rsidRPr="000E5768" w:rsidRDefault="00595C81" w:rsidP="00BC0FCE">
            <w:pPr>
              <w:pStyle w:val="h1nHeading1NoNum"/>
              <w:keepNext w:val="0"/>
              <w:keepLines w:val="0"/>
            </w:pPr>
            <w:r w:rsidRPr="000E5768">
              <w:rPr>
                <w:noProof/>
              </w:rPr>
              <w:drawing>
                <wp:inline distT="0" distB="0" distL="0" distR="0" wp14:anchorId="65700E39" wp14:editId="711046EE">
                  <wp:extent cx="1605517" cy="664857"/>
                  <wp:effectExtent l="0" t="0" r="0" b="190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517" cy="664857"/>
                          </a:xfrm>
                          <a:prstGeom prst="rect">
                            <a:avLst/>
                          </a:prstGeom>
                          <a:noFill/>
                        </pic:spPr>
                      </pic:pic>
                    </a:graphicData>
                  </a:graphic>
                </wp:inline>
              </w:drawing>
            </w:r>
          </w:p>
        </w:tc>
      </w:tr>
      <w:tr w:rsidR="000E5768" w:rsidRPr="000E5768" w14:paraId="5C861447" w14:textId="77777777" w:rsidTr="00595C81">
        <w:trPr>
          <w:cantSplit/>
          <w:trHeight w:val="459"/>
          <w:jc w:val="center"/>
        </w:trPr>
        <w:tc>
          <w:tcPr>
            <w:tcW w:w="6619" w:type="dxa"/>
            <w:tcBorders>
              <w:top w:val="single" w:sz="24" w:space="0" w:color="auto"/>
              <w:left w:val="single" w:sz="24" w:space="0" w:color="auto"/>
              <w:bottom w:val="nil"/>
              <w:right w:val="single" w:sz="12" w:space="0" w:color="auto"/>
            </w:tcBorders>
            <w:vAlign w:val="center"/>
          </w:tcPr>
          <w:p w14:paraId="3B303007" w14:textId="0715092C" w:rsidR="00595C81" w:rsidRPr="000E5768" w:rsidRDefault="00595C81" w:rsidP="00BC0FCE">
            <w:pPr>
              <w:pStyle w:val="FrontHeading2"/>
              <w:keepNext w:val="0"/>
              <w:keepLines w:val="0"/>
            </w:pPr>
            <w:r w:rsidRPr="000E5768">
              <w:t xml:space="preserve">HARSH </w:t>
            </w:r>
            <w:r w:rsidR="00786D2D" w:rsidRPr="000E5768">
              <w:t xml:space="preserve">Outdoor </w:t>
            </w:r>
            <w:r w:rsidRPr="000E5768">
              <w:t>ENVIRONMENT</w:t>
            </w:r>
          </w:p>
        </w:tc>
        <w:tc>
          <w:tcPr>
            <w:tcW w:w="2801" w:type="dxa"/>
            <w:vMerge/>
            <w:tcBorders>
              <w:left w:val="single" w:sz="12" w:space="0" w:color="auto"/>
              <w:right w:val="single" w:sz="24" w:space="0" w:color="auto"/>
            </w:tcBorders>
            <w:vAlign w:val="center"/>
          </w:tcPr>
          <w:p w14:paraId="42AF5CC0" w14:textId="77777777" w:rsidR="00595C81" w:rsidRPr="000E5768" w:rsidRDefault="00595C81" w:rsidP="00BC0FCE">
            <w:pPr>
              <w:jc w:val="center"/>
              <w:rPr>
                <w:noProof/>
                <w:color w:val="000000" w:themeColor="text1"/>
                <w:sz w:val="32"/>
                <w:szCs w:val="32"/>
              </w:rPr>
            </w:pPr>
          </w:p>
        </w:tc>
      </w:tr>
      <w:tr w:rsidR="000E5768" w:rsidRPr="000E5768" w14:paraId="0B16E5E5" w14:textId="77777777" w:rsidTr="00595C81">
        <w:trPr>
          <w:cantSplit/>
          <w:trHeight w:val="765"/>
          <w:jc w:val="center"/>
        </w:trPr>
        <w:tc>
          <w:tcPr>
            <w:tcW w:w="6619" w:type="dxa"/>
            <w:tcBorders>
              <w:top w:val="nil"/>
              <w:left w:val="single" w:sz="24" w:space="0" w:color="auto"/>
              <w:bottom w:val="single" w:sz="24" w:space="0" w:color="auto"/>
              <w:right w:val="single" w:sz="12" w:space="0" w:color="auto"/>
            </w:tcBorders>
            <w:vAlign w:val="center"/>
          </w:tcPr>
          <w:p w14:paraId="3AE19217" w14:textId="39B783C6" w:rsidR="00595C81" w:rsidRPr="000E5768" w:rsidRDefault="00595C81" w:rsidP="00BC0FCE">
            <w:pPr>
              <w:pStyle w:val="FrontHeading3"/>
              <w:keepNext w:val="0"/>
              <w:keepLines w:val="0"/>
            </w:pPr>
            <w:r w:rsidRPr="000E5768">
              <w:t>Single-Phase, (3 to 20 kVA) &amp; (3 to 17 kW)</w:t>
            </w:r>
            <w:r w:rsidRPr="000E5768">
              <w:br/>
              <w:t>UL924 Central Lighting Inverter</w:t>
            </w:r>
          </w:p>
        </w:tc>
        <w:tc>
          <w:tcPr>
            <w:tcW w:w="2801" w:type="dxa"/>
            <w:vMerge/>
            <w:tcBorders>
              <w:left w:val="single" w:sz="12" w:space="0" w:color="auto"/>
              <w:right w:val="single" w:sz="24" w:space="0" w:color="auto"/>
            </w:tcBorders>
            <w:vAlign w:val="center"/>
          </w:tcPr>
          <w:p w14:paraId="7AAE4841" w14:textId="77777777" w:rsidR="00595C81" w:rsidRPr="000E5768" w:rsidRDefault="00595C81" w:rsidP="00BC0FCE">
            <w:pPr>
              <w:jc w:val="center"/>
              <w:rPr>
                <w:noProof/>
                <w:color w:val="000000" w:themeColor="text1"/>
                <w:sz w:val="32"/>
                <w:szCs w:val="32"/>
              </w:rPr>
            </w:pPr>
          </w:p>
        </w:tc>
      </w:tr>
    </w:tbl>
    <w:p w14:paraId="20E3E9A9" w14:textId="0A3623AD" w:rsidR="00E34208" w:rsidRPr="000E5768" w:rsidRDefault="0072035F" w:rsidP="00BC0FCE">
      <w:pPr>
        <w:pStyle w:val="Heading1"/>
        <w:keepNext w:val="0"/>
        <w:keepLines w:val="0"/>
      </w:pPr>
      <w:bookmarkStart w:id="0" w:name="Figures"/>
      <w:bookmarkStart w:id="1" w:name="Introduction"/>
      <w:bookmarkStart w:id="2" w:name="_Hlk533598649"/>
      <w:bookmarkStart w:id="3" w:name="_Ref365346841"/>
      <w:bookmarkEnd w:id="0"/>
      <w:bookmarkEnd w:id="1"/>
      <w:r w:rsidRPr="000E5768">
        <w:t>General</w:t>
      </w:r>
    </w:p>
    <w:bookmarkEnd w:id="2"/>
    <w:p w14:paraId="02331CC1" w14:textId="61611EF4" w:rsidR="005104C7" w:rsidRPr="000E5768" w:rsidRDefault="0092167C" w:rsidP="00BC0FCE">
      <w:pPr>
        <w:pStyle w:val="Heading2"/>
        <w:keepNext w:val="0"/>
        <w:keepLines w:val="0"/>
      </w:pPr>
      <w:r w:rsidRPr="000E5768">
        <w:t>Scope</w:t>
      </w:r>
    </w:p>
    <w:p w14:paraId="7DE2C511" w14:textId="6CA3EFF5" w:rsidR="005104C7" w:rsidRPr="00113E16" w:rsidRDefault="005104C7" w:rsidP="00BC0FCE">
      <w:pPr>
        <w:pStyle w:val="body"/>
      </w:pPr>
      <w:bookmarkStart w:id="4" w:name="_Hlk511899279"/>
      <w:r w:rsidRPr="00113E16">
        <w:t xml:space="preserve">This guide provides technical information and specifications for </w:t>
      </w:r>
      <w:r w:rsidR="00CA778B" w:rsidRPr="00113E16">
        <w:t>Online</w:t>
      </w:r>
      <w:r w:rsidRPr="00113E16">
        <w:t xml:space="preserve"> Power’s</w:t>
      </w:r>
      <w:r w:rsidR="00860466" w:rsidRPr="00113E16">
        <w:t xml:space="preserve"> </w:t>
      </w:r>
      <w:r w:rsidR="00BD6301" w:rsidRPr="00113E16">
        <w:t>Single-Phase</w:t>
      </w:r>
      <w:r w:rsidR="00860466" w:rsidRPr="00113E16">
        <w:t xml:space="preserve"> </w:t>
      </w:r>
      <w:r w:rsidR="00860466" w:rsidRPr="00454B76">
        <w:rPr>
          <w:b/>
        </w:rPr>
        <w:t>H</w:t>
      </w:r>
      <w:r w:rsidR="00860466" w:rsidRPr="00113E16">
        <w:t>arsh</w:t>
      </w:r>
      <w:r w:rsidR="00786D2D" w:rsidRPr="00113E16">
        <w:t xml:space="preserve"> Outdoor</w:t>
      </w:r>
      <w:r w:rsidR="00860466" w:rsidRPr="00113E16">
        <w:t xml:space="preserve"> </w:t>
      </w:r>
      <w:r w:rsidR="00860466" w:rsidRPr="00454B76">
        <w:rPr>
          <w:b/>
        </w:rPr>
        <w:t>E</w:t>
      </w:r>
      <w:r w:rsidR="00860466" w:rsidRPr="00113E16">
        <w:t xml:space="preserve">nvironment </w:t>
      </w:r>
      <w:r w:rsidR="00907D9C" w:rsidRPr="00113E16">
        <w:t>C</w:t>
      </w:r>
      <w:r w:rsidRPr="00113E16">
        <w:t xml:space="preserve">entral </w:t>
      </w:r>
      <w:r w:rsidR="00907D9C" w:rsidRPr="00113E16">
        <w:t>L</w:t>
      </w:r>
      <w:r w:rsidRPr="00113E16">
        <w:t xml:space="preserve">ighting </w:t>
      </w:r>
      <w:r w:rsidR="00907D9C" w:rsidRPr="00113E16">
        <w:t>I</w:t>
      </w:r>
      <w:r w:rsidRPr="00113E16">
        <w:t xml:space="preserve">nverter </w:t>
      </w:r>
      <w:r w:rsidR="00043F60" w:rsidRPr="00113E16">
        <w:t>S</w:t>
      </w:r>
      <w:r w:rsidRPr="00113E16">
        <w:t>ystem.</w:t>
      </w:r>
    </w:p>
    <w:p w14:paraId="38285CB2" w14:textId="03B3B2A1" w:rsidR="00FF63C4" w:rsidRPr="00113E16" w:rsidRDefault="00FF63C4" w:rsidP="00BC0FCE">
      <w:pPr>
        <w:pStyle w:val="body"/>
      </w:pPr>
      <w:bookmarkStart w:id="5" w:name="_Hlk534185203"/>
      <w:r w:rsidRPr="00127596">
        <w:t xml:space="preserve">The </w:t>
      </w:r>
      <w:r w:rsidR="00127596" w:rsidRPr="00127596">
        <w:t xml:space="preserve">Harsh Outdoor Environment </w:t>
      </w:r>
      <w:r w:rsidRPr="00127596">
        <w:t xml:space="preserve">equipment </w:t>
      </w:r>
      <w:r w:rsidRPr="00113E16">
        <w:t>herein shall be referred to as UPS or Central Lighting Inverter.</w:t>
      </w:r>
    </w:p>
    <w:p w14:paraId="7FAF1CC7" w14:textId="5978A1C2" w:rsidR="005104C7" w:rsidRPr="00113E16" w:rsidRDefault="005104C7" w:rsidP="00BC0FCE">
      <w:pPr>
        <w:pStyle w:val="body"/>
      </w:pPr>
      <w:bookmarkStart w:id="6" w:name="_Hlk534185182"/>
      <w:bookmarkEnd w:id="5"/>
      <w:r w:rsidRPr="00113E16">
        <w:t xml:space="preserve">The </w:t>
      </w:r>
      <w:r w:rsidR="00127596">
        <w:t xml:space="preserve">UPS </w:t>
      </w:r>
      <w:r w:rsidRPr="00113E16">
        <w:t>features high reliability solid-state double conversion digital signal processing and a high frequency pulse-width modulated (PWM) system that harnesses the advantages of IGBTs (Insulated-Gate Bipolar Transistor</w:t>
      </w:r>
      <w:r w:rsidR="00981F18" w:rsidRPr="00113E16">
        <w:t>s</w:t>
      </w:r>
      <w:r w:rsidRPr="00113E16">
        <w:t>) in its design</w:t>
      </w:r>
      <w:r w:rsidRPr="00127596">
        <w:t xml:space="preserve">. The </w:t>
      </w:r>
      <w:r w:rsidR="009A4A9B" w:rsidRPr="00127596">
        <w:t>UPS</w:t>
      </w:r>
      <w:r w:rsidR="00422310">
        <w:t xml:space="preserve"> </w:t>
      </w:r>
      <w:r w:rsidRPr="00113E16">
        <w:t xml:space="preserve">will provide high quality regulated and conditioned AC power to all types of lighting loads </w:t>
      </w:r>
      <w:r w:rsidR="00A54297" w:rsidRPr="00113E16">
        <w:t>all</w:t>
      </w:r>
      <w:r w:rsidRPr="00113E16">
        <w:t xml:space="preserve"> the time. It switches to battery power with virtually zero transfer time upon an input power loss or disruption.</w:t>
      </w:r>
    </w:p>
    <w:bookmarkEnd w:id="6"/>
    <w:p w14:paraId="7BEFFBF2" w14:textId="351423E0" w:rsidR="005104C7" w:rsidRPr="00113E16" w:rsidRDefault="005104C7" w:rsidP="00BC0FCE">
      <w:pPr>
        <w:pStyle w:val="body"/>
      </w:pPr>
      <w:r w:rsidRPr="00113E16">
        <w:t xml:space="preserve">The </w:t>
      </w:r>
      <w:r w:rsidR="00E71EC6" w:rsidRPr="00113E16">
        <w:t>System</w:t>
      </w:r>
      <w:r w:rsidRPr="00113E16">
        <w:t xml:space="preserve"> meets UL 924 requirements for emergency lighting system applications and provides the security of 90-minutes of battery backup power</w:t>
      </w:r>
      <w:r w:rsidRPr="00127596">
        <w:t>.</w:t>
      </w:r>
      <w:r w:rsidRPr="00127596">
        <w:rPr>
          <w:strike/>
        </w:rPr>
        <w:t xml:space="preserve"> </w:t>
      </w:r>
      <w:r w:rsidR="006751EC" w:rsidRPr="00127596">
        <w:t xml:space="preserve">The UPS </w:t>
      </w:r>
      <w:r w:rsidRPr="00113E16">
        <w:t xml:space="preserve">is suitable for all lighting loads including any </w:t>
      </w:r>
      <w:r w:rsidRPr="00127596">
        <w:t xml:space="preserve">combination </w:t>
      </w:r>
      <w:r w:rsidR="00D05121" w:rsidRPr="00127596">
        <w:t xml:space="preserve">of </w:t>
      </w:r>
      <w:r w:rsidRPr="00127596">
        <w:t xml:space="preserve">electronic security systems power </w:t>
      </w:r>
      <w:r w:rsidRPr="00113E16">
        <w:t xml:space="preserve">factor corrected self-ballast Fluorescent, Incandescent, quartz re-strike, halogen, HID, HPS </w:t>
      </w:r>
      <w:commentRangeStart w:id="7"/>
      <w:commentRangeEnd w:id="7"/>
      <w:r w:rsidR="006751EC">
        <w:rPr>
          <w:rStyle w:val="CommentReference"/>
          <w:rFonts w:eastAsia="Times New Roman" w:cs="Times New Roman"/>
          <w:bCs w:val="0"/>
          <w:color w:val="auto"/>
        </w:rPr>
        <w:commentReference w:id="7"/>
      </w:r>
      <w:r w:rsidRPr="00113E16">
        <w:t>and LED lighting during battery backup operation.</w:t>
      </w:r>
    </w:p>
    <w:p w14:paraId="40A16448" w14:textId="4BC6B864" w:rsidR="005104C7" w:rsidRPr="00113E16" w:rsidRDefault="005104C7" w:rsidP="00BC0FCE">
      <w:pPr>
        <w:pStyle w:val="body"/>
      </w:pPr>
      <w:r w:rsidRPr="00113E16">
        <w:t>The</w:t>
      </w:r>
      <w:r w:rsidR="00FF63C4" w:rsidRPr="00113E16">
        <w:t xml:space="preserve"> </w:t>
      </w:r>
      <w:r w:rsidR="00FF63C4" w:rsidRPr="00127596">
        <w:t>Outdoor</w:t>
      </w:r>
      <w:r w:rsidR="00E71EC6" w:rsidRPr="00127596">
        <w:t xml:space="preserve"> Central</w:t>
      </w:r>
      <w:r w:rsidRPr="00127596">
        <w:t xml:space="preserve"> </w:t>
      </w:r>
      <w:r w:rsidR="00E71EC6" w:rsidRPr="00127596">
        <w:t>Lighting Inverter</w:t>
      </w:r>
      <w:r w:rsidRPr="00127596">
        <w:t xml:space="preserve"> can </w:t>
      </w:r>
      <w:r w:rsidRPr="00113E16">
        <w:t xml:space="preserve">be operated at 0 to 100% loading for a minimum of 90 minutes. Upon the restoration of power from the AC utility line, the system </w:t>
      </w:r>
      <w:r w:rsidRPr="00127596">
        <w:t xml:space="preserve">automatically returns to normal operation without any interruption of power to the load. The </w:t>
      </w:r>
      <w:r w:rsidR="00E71EC6" w:rsidRPr="00127596">
        <w:t xml:space="preserve">Harsh </w:t>
      </w:r>
      <w:r w:rsidR="00786D2D" w:rsidRPr="00127596">
        <w:t xml:space="preserve">Outdoor </w:t>
      </w:r>
      <w:r w:rsidRPr="00127596">
        <w:t xml:space="preserve"> </w:t>
      </w:r>
      <w:r w:rsidR="009B471C" w:rsidRPr="00127596">
        <w:t>UPS</w:t>
      </w:r>
      <w:r w:rsidR="00422310">
        <w:t xml:space="preserve"> </w:t>
      </w:r>
      <w:r w:rsidRPr="00127596">
        <w:t>meets</w:t>
      </w:r>
      <w:r w:rsidRPr="00113E16">
        <w:t xml:space="preserve"> UL 924 requirements for recharging the battery while utilizing an industry distinctive small </w:t>
      </w:r>
      <w:r w:rsidR="00635235" w:rsidRPr="00113E16">
        <w:t>footprint. This</w:t>
      </w:r>
      <w:r w:rsidRPr="00113E16">
        <w:t xml:space="preserve"> allows equipment installation in limited spaces.</w:t>
      </w:r>
    </w:p>
    <w:p w14:paraId="5FA42B0E" w14:textId="36CDF345" w:rsidR="00BF7D82" w:rsidRPr="00113E16" w:rsidRDefault="00BF7D82" w:rsidP="00BC0FCE">
      <w:pPr>
        <w:pStyle w:val="body"/>
      </w:pPr>
      <w:bookmarkStart w:id="8" w:name="_Hlk528915388"/>
      <w:r w:rsidRPr="00113E16">
        <w:t>NOTE:  This Guide Specific</w:t>
      </w:r>
      <w:r w:rsidR="00786D2D" w:rsidRPr="00113E16">
        <w:t>ation is</w:t>
      </w:r>
      <w:r w:rsidRPr="00113E16">
        <w:t xml:space="preserve"> subject to change without notice due to product improvement and/or enhancement.</w:t>
      </w:r>
    </w:p>
    <w:p w14:paraId="3814B119" w14:textId="77777777" w:rsidR="00BF7D82" w:rsidRPr="00113E16" w:rsidRDefault="00BF7D82" w:rsidP="00BC0FCE">
      <w:pPr>
        <w:pStyle w:val="body"/>
      </w:pPr>
      <w:r w:rsidRPr="00113E16">
        <w:t>Please use this document as a guide specification and do not hesitate to contact our Application Engineering Department if you have any further questions or special requirements.</w:t>
      </w:r>
    </w:p>
    <w:p w14:paraId="0CDACCF9" w14:textId="50F6E07E" w:rsidR="00BF7D82" w:rsidRPr="00113E16" w:rsidRDefault="00BF7D82" w:rsidP="00BC0FCE">
      <w:pPr>
        <w:pStyle w:val="body"/>
      </w:pPr>
      <w:r w:rsidRPr="00113E16">
        <w:t xml:space="preserve">You can contact us at: (800) 227-8899 or via e-mail: </w:t>
      </w:r>
      <w:hyperlink r:id="rId12" w:history="1">
        <w:r w:rsidRPr="00113E16">
          <w:rPr>
            <w:rStyle w:val="Hyperlink"/>
            <w:color w:val="000000" w:themeColor="text1"/>
          </w:rPr>
          <w:t>sales@onlinepower.com</w:t>
        </w:r>
      </w:hyperlink>
      <w:r w:rsidR="0074127D" w:rsidRPr="00113E16">
        <w:t>.</w:t>
      </w:r>
    </w:p>
    <w:bookmarkEnd w:id="4"/>
    <w:bookmarkEnd w:id="8"/>
    <w:p w14:paraId="51E9453F" w14:textId="77777777" w:rsidR="00896B8C" w:rsidRDefault="00896B8C" w:rsidP="00896B8C"/>
    <w:p w14:paraId="42D77171" w14:textId="77777777" w:rsidR="00896B8C" w:rsidRDefault="00896B8C" w:rsidP="00896B8C"/>
    <w:p w14:paraId="0A90F141" w14:textId="5E27E087" w:rsidR="005104C7" w:rsidRPr="000E5768" w:rsidRDefault="0092167C" w:rsidP="00896B8C">
      <w:pPr>
        <w:pStyle w:val="Heading2"/>
      </w:pPr>
      <w:r w:rsidRPr="000E5768">
        <w:lastRenderedPageBreak/>
        <w:t>Standard</w:t>
      </w:r>
    </w:p>
    <w:p w14:paraId="7DE117E9" w14:textId="767F515F" w:rsidR="00ED528B" w:rsidRPr="00113E16" w:rsidRDefault="00ED528B" w:rsidP="00BC0FCE">
      <w:pPr>
        <w:pStyle w:val="body"/>
      </w:pPr>
      <w:r w:rsidRPr="00113E16">
        <w:t xml:space="preserve">The following documents given below, form a part of this specification to the extent specified herein.  In the event of conflict between the documents referenced herein and the contents of this specification, the contents of this specification shall be considered superseding requirements.  The following documents </w:t>
      </w:r>
      <w:r w:rsidRPr="00127596">
        <w:t>shall be for reference purpose</w:t>
      </w:r>
      <w:r w:rsidR="009B471C" w:rsidRPr="00127596">
        <w:t>s</w:t>
      </w:r>
      <w:r w:rsidRPr="00127596">
        <w:t xml:space="preserve"> only.</w:t>
      </w:r>
    </w:p>
    <w:p w14:paraId="12F396AB" w14:textId="3CDCEED2" w:rsidR="00ED528B" w:rsidRPr="000E5768" w:rsidRDefault="00ED528B" w:rsidP="00BC0FCE">
      <w:pPr>
        <w:pStyle w:val="Bulleted"/>
        <w:keepLines w:val="0"/>
      </w:pPr>
      <w:r w:rsidRPr="000E5768">
        <w:t>CSA Listing C22.2 No107.1-95, UL1778, UL924/A</w:t>
      </w:r>
      <w:r w:rsidRPr="000E5768">
        <w:rPr>
          <w:lang w:eastAsia="ko-KR"/>
        </w:rPr>
        <w:t xml:space="preserve"> - </w:t>
      </w:r>
      <w:r w:rsidRPr="000E5768">
        <w:t>Underwriters Laboratories Inc. standard for UPS systems and Rectifying Equipment and Specialty Transformers</w:t>
      </w:r>
      <w:r w:rsidR="00FF63C4" w:rsidRPr="000E5768">
        <w:t>.</w:t>
      </w:r>
    </w:p>
    <w:p w14:paraId="4C51CA5F" w14:textId="20C909DC" w:rsidR="00ED528B" w:rsidRPr="000E5768" w:rsidRDefault="00ED528B" w:rsidP="00BC0FCE">
      <w:pPr>
        <w:pStyle w:val="Bulleted"/>
        <w:keepLines w:val="0"/>
      </w:pPr>
      <w:r w:rsidRPr="000E5768">
        <w:t>IEEE C62.41-1991</w:t>
      </w:r>
      <w:r w:rsidRPr="000E5768">
        <w:rPr>
          <w:lang w:eastAsia="ko-KR"/>
        </w:rPr>
        <w:t xml:space="preserve"> - </w:t>
      </w:r>
      <w:r w:rsidRPr="000E5768">
        <w:t>IEEE Recommended Practice on Surge Voltages in Low-Voltage AC Power Circuits</w:t>
      </w:r>
    </w:p>
    <w:p w14:paraId="7CA8F0B6" w14:textId="38ECA555" w:rsidR="00ED528B" w:rsidRPr="000E5768" w:rsidRDefault="00ED528B" w:rsidP="00BC0FCE">
      <w:pPr>
        <w:pStyle w:val="Bulleted"/>
        <w:keepLines w:val="0"/>
      </w:pPr>
      <w:r w:rsidRPr="000E5768">
        <w:t>ANSI NFPA 70</w:t>
      </w:r>
      <w:r w:rsidRPr="000E5768">
        <w:rPr>
          <w:lang w:eastAsia="ko-KR"/>
        </w:rPr>
        <w:t xml:space="preserve"> - </w:t>
      </w:r>
      <w:r w:rsidRPr="000E5768">
        <w:t>National Electrical Code</w:t>
      </w:r>
    </w:p>
    <w:p w14:paraId="1A9194F5" w14:textId="6823D73C" w:rsidR="00ED528B" w:rsidRPr="00127596" w:rsidRDefault="00ED528B" w:rsidP="00BC0FCE">
      <w:pPr>
        <w:pStyle w:val="Bulleted"/>
        <w:keepLines w:val="0"/>
      </w:pPr>
      <w:r w:rsidRPr="000E5768">
        <w:t xml:space="preserve">UL </w:t>
      </w:r>
      <w:r w:rsidRPr="00127596">
        <w:t>50 and NEMA 250-1991</w:t>
      </w:r>
      <w:r w:rsidRPr="00127596">
        <w:rPr>
          <w:lang w:eastAsia="ko-KR"/>
        </w:rPr>
        <w:t xml:space="preserve"> - </w:t>
      </w:r>
      <w:r w:rsidRPr="00127596">
        <w:t xml:space="preserve">Enclosures for </w:t>
      </w:r>
      <w:r w:rsidR="00786D2D" w:rsidRPr="00127596">
        <w:t xml:space="preserve">outdoor </w:t>
      </w:r>
      <w:r w:rsidRPr="00127596">
        <w:t>Electrical Equipment</w:t>
      </w:r>
      <w:r w:rsidR="00BB0B52" w:rsidRPr="00127596">
        <w:t xml:space="preserve"> (NEMA 3R)</w:t>
      </w:r>
    </w:p>
    <w:p w14:paraId="140F79FB" w14:textId="2E940B0A" w:rsidR="00ED528B" w:rsidRPr="00127596" w:rsidRDefault="00ED528B" w:rsidP="00BC0FCE">
      <w:pPr>
        <w:pStyle w:val="Bulleted"/>
        <w:keepLines w:val="0"/>
      </w:pPr>
      <w:r w:rsidRPr="00127596">
        <w:t>CSA C22.1-94</w:t>
      </w:r>
      <w:r w:rsidRPr="00127596">
        <w:rPr>
          <w:lang w:eastAsia="ko-KR"/>
        </w:rPr>
        <w:t xml:space="preserve"> - </w:t>
      </w:r>
      <w:r w:rsidRPr="00127596">
        <w:t>Canadian Electrical Code, Part I</w:t>
      </w:r>
    </w:p>
    <w:p w14:paraId="37E5D95C" w14:textId="4EBD9A95" w:rsidR="00ED528B" w:rsidRPr="00127596" w:rsidRDefault="00ED528B" w:rsidP="00BC0FCE">
      <w:pPr>
        <w:pStyle w:val="Bulleted"/>
        <w:keepLines w:val="0"/>
      </w:pPr>
      <w:r w:rsidRPr="00127596">
        <w:t>UL1449</w:t>
      </w:r>
      <w:r w:rsidR="00226F19" w:rsidRPr="00127596">
        <w:t xml:space="preserve"> 4</w:t>
      </w:r>
      <w:r w:rsidR="00226F19" w:rsidRPr="00127596">
        <w:rPr>
          <w:vertAlign w:val="superscript"/>
        </w:rPr>
        <w:t>th</w:t>
      </w:r>
      <w:r w:rsidR="00226F19" w:rsidRPr="00127596">
        <w:t xml:space="preserve"> Editions</w:t>
      </w:r>
      <w:r w:rsidRPr="00127596">
        <w:t xml:space="preserve"> </w:t>
      </w:r>
      <w:r w:rsidRPr="00127596">
        <w:rPr>
          <w:lang w:eastAsia="ko-KR"/>
        </w:rPr>
        <w:t xml:space="preserve">- </w:t>
      </w:r>
      <w:r w:rsidRPr="00127596">
        <w:t xml:space="preserve"> UL Standard for Safety Transient Voltage Surge Suppressors</w:t>
      </w:r>
      <w:r w:rsidR="00517826" w:rsidRPr="00127596">
        <w:t xml:space="preserve"> (</w:t>
      </w:r>
      <w:r w:rsidR="00BB0B52" w:rsidRPr="00127596">
        <w:t xml:space="preserve">Type </w:t>
      </w:r>
      <w:r w:rsidR="00D56BDD" w:rsidRPr="00127596">
        <w:t xml:space="preserve">3, </w:t>
      </w:r>
      <w:r w:rsidR="00BB0B52" w:rsidRPr="00127596">
        <w:t>4)</w:t>
      </w:r>
    </w:p>
    <w:p w14:paraId="1E017074" w14:textId="386493EB" w:rsidR="00C70B95" w:rsidRPr="00127596" w:rsidRDefault="0092167C" w:rsidP="00BC0FCE">
      <w:pPr>
        <w:pStyle w:val="Heading2"/>
        <w:keepNext w:val="0"/>
        <w:keepLines w:val="0"/>
      </w:pPr>
      <w:r w:rsidRPr="00127596">
        <w:t>Approved Manufacturer</w:t>
      </w:r>
    </w:p>
    <w:p w14:paraId="3843C53E" w14:textId="6BFB31B7" w:rsidR="00C70B95" w:rsidRPr="00127596" w:rsidRDefault="00C70B95" w:rsidP="00BC0FCE">
      <w:pPr>
        <w:pStyle w:val="body"/>
      </w:pPr>
      <w:r w:rsidRPr="00127596">
        <w:t xml:space="preserve">The Inverter shall be an Emergency Central Lighting Inverter </w:t>
      </w:r>
      <w:r w:rsidR="004B6E53" w:rsidRPr="00127596">
        <w:t xml:space="preserve">system </w:t>
      </w:r>
      <w:r w:rsidR="00127596">
        <w:t xml:space="preserve">and </w:t>
      </w:r>
      <w:r w:rsidRPr="00127596">
        <w:t>shall be manufactured by:</w:t>
      </w:r>
    </w:p>
    <w:p w14:paraId="42183F9E" w14:textId="77777777" w:rsidR="00127596" w:rsidRDefault="00C70B95" w:rsidP="00BC0FCE">
      <w:pPr>
        <w:pStyle w:val="body"/>
      </w:pPr>
      <w:r w:rsidRPr="000E5768">
        <w:t xml:space="preserve">OnLine Power, Inc. </w:t>
      </w:r>
    </w:p>
    <w:p w14:paraId="1BE2E169" w14:textId="400605C5" w:rsidR="004830AA" w:rsidRPr="000E5768" w:rsidRDefault="00B63683" w:rsidP="00BC0FCE">
      <w:pPr>
        <w:pStyle w:val="body"/>
      </w:pPr>
      <w:r w:rsidRPr="000E5768">
        <w:t>Web</w:t>
      </w:r>
      <w:r w:rsidR="004830AA" w:rsidRPr="000E5768">
        <w:t xml:space="preserve">site: </w:t>
      </w:r>
      <w:r w:rsidRPr="000E5768">
        <w:rPr>
          <w:rStyle w:val="Hyperlink"/>
          <w:color w:val="000000" w:themeColor="text1"/>
        </w:rPr>
        <w:t>www.onlinepower.com</w:t>
      </w:r>
    </w:p>
    <w:p w14:paraId="0A7914F5" w14:textId="4CA773DE" w:rsidR="00053995" w:rsidRPr="000E5768" w:rsidRDefault="0092167C" w:rsidP="00BC0FCE">
      <w:pPr>
        <w:pStyle w:val="Heading2"/>
        <w:keepNext w:val="0"/>
        <w:keepLines w:val="0"/>
      </w:pPr>
      <w:r w:rsidRPr="000E5768">
        <w:t xml:space="preserve">Qulification and quality assurance </w:t>
      </w:r>
    </w:p>
    <w:p w14:paraId="6225B72B" w14:textId="5D09C704" w:rsidR="00C70B95" w:rsidRPr="000E5768" w:rsidRDefault="00C70B95" w:rsidP="00BC0FCE">
      <w:pPr>
        <w:pStyle w:val="Heading3"/>
        <w:keepNext w:val="0"/>
        <w:keepLines w:val="0"/>
      </w:pPr>
      <w:r w:rsidRPr="000E5768">
        <w:t>Manufacturer’s Certification</w:t>
      </w:r>
    </w:p>
    <w:p w14:paraId="5BF0E75A" w14:textId="7149BEDB" w:rsidR="00C70B95" w:rsidRPr="000E5768" w:rsidRDefault="00C70B95" w:rsidP="00BC0FCE">
      <w:pPr>
        <w:pStyle w:val="bodyafterchaptertitle"/>
      </w:pPr>
      <w:bookmarkStart w:id="9" w:name="_Hlk528856750"/>
      <w:r w:rsidRPr="000E5768">
        <w:t xml:space="preserve">A minimum of twenty </w:t>
      </w:r>
      <w:r w:rsidR="003E67C6" w:rsidRPr="000E5768">
        <w:t>years’ experience</w:t>
      </w:r>
      <w:r w:rsidRPr="000E5768">
        <w:t xml:space="preserve"> in the design, </w:t>
      </w:r>
      <w:r w:rsidR="00127596" w:rsidRPr="00127596">
        <w:t>manufacturing</w:t>
      </w:r>
      <w:r w:rsidRPr="00127596">
        <w:t xml:space="preserve"> </w:t>
      </w:r>
      <w:r w:rsidRPr="000E5768">
        <w:t>and testing of solid-state UPS is required. The manufacturer shall specialize in manufacturing of on</w:t>
      </w:r>
      <w:r w:rsidR="00DC714C">
        <w:t>-</w:t>
      </w:r>
      <w:r w:rsidRPr="000E5768">
        <w:t>line, double conversion, high frequency, UPS</w:t>
      </w:r>
      <w:r w:rsidR="00DA7EED" w:rsidRPr="000E5768">
        <w:t xml:space="preserve"> (Inverter)</w:t>
      </w:r>
      <w:r w:rsidRPr="000E5768">
        <w:t xml:space="preserve"> modules as specified in this document. The manufacturer shall hold a current ISO 900</w:t>
      </w:r>
      <w:r w:rsidR="00043F60" w:rsidRPr="000E5768">
        <w:t xml:space="preserve">1 </w:t>
      </w:r>
      <w:r w:rsidRPr="000E5768">
        <w:t>certificate and shall design</w:t>
      </w:r>
      <w:r w:rsidR="00907D9C" w:rsidRPr="000E5768">
        <w:t xml:space="preserve"> and develop</w:t>
      </w:r>
      <w:r w:rsidRPr="000E5768">
        <w:t xml:space="preserve"> the units in accordance with internationally accepted standards.</w:t>
      </w:r>
    </w:p>
    <w:bookmarkEnd w:id="9"/>
    <w:p w14:paraId="43E855C4" w14:textId="77777777" w:rsidR="001E0ED2" w:rsidRPr="000E5768" w:rsidRDefault="00832CA6" w:rsidP="00BC0FCE">
      <w:pPr>
        <w:pStyle w:val="Heading3"/>
        <w:keepNext w:val="0"/>
        <w:keepLines w:val="0"/>
      </w:pPr>
      <w:r w:rsidRPr="000E5768">
        <w:t>Materials and Assemblies</w:t>
      </w:r>
    </w:p>
    <w:p w14:paraId="432F1386" w14:textId="4B2B0FA7" w:rsidR="00832CA6" w:rsidRPr="000E5768" w:rsidRDefault="00832CA6" w:rsidP="00BC0FCE">
      <w:pPr>
        <w:pStyle w:val="bodyafterchaptertitle"/>
      </w:pPr>
      <w:r w:rsidRPr="000E5768">
        <w:t xml:space="preserve">All materials and parts in the UPS shall be new, of </w:t>
      </w:r>
      <w:r w:rsidRPr="00127596">
        <w:t xml:space="preserve">current </w:t>
      </w:r>
      <w:r w:rsidR="00127596" w:rsidRPr="00127596">
        <w:t>manufactur</w:t>
      </w:r>
      <w:r w:rsidR="00127596">
        <w:t>ed</w:t>
      </w:r>
      <w:r w:rsidRPr="00127596">
        <w:t xml:space="preserve"> </w:t>
      </w:r>
      <w:r w:rsidRPr="000E5768">
        <w:t>and unused, except for the purpose of factory testing. All active electronic components shall be solid state and designed so as not to exceed the manufacturer’s recommended ratings and tolerances for ensuring maximum reliability.</w:t>
      </w:r>
      <w:r w:rsidR="00D07B6E" w:rsidRPr="000E5768">
        <w:t xml:space="preserve"> </w:t>
      </w:r>
      <w:r w:rsidRPr="000E5768">
        <w:t>All IGBTs and other semiconductor devices shall be sealed. All incoming parts, modular assemblies and sheet metal shall undergo detailed receiving quality inspection.</w:t>
      </w:r>
    </w:p>
    <w:p w14:paraId="000CD4EC" w14:textId="77777777" w:rsidR="00DE7B67" w:rsidRPr="000E5768" w:rsidRDefault="00832CA6" w:rsidP="00BC0FCE">
      <w:pPr>
        <w:pStyle w:val="Heading3"/>
        <w:keepNext w:val="0"/>
        <w:keepLines w:val="0"/>
      </w:pPr>
      <w:r w:rsidRPr="000E5768">
        <w:t>Factory Testing</w:t>
      </w:r>
    </w:p>
    <w:p w14:paraId="54975F07" w14:textId="01D038E4" w:rsidR="00D3433A" w:rsidRPr="00127596" w:rsidRDefault="00DE7B67" w:rsidP="00BC0FCE">
      <w:pPr>
        <w:pStyle w:val="bodyafterchaptertitle"/>
      </w:pPr>
      <w:r w:rsidRPr="00127596">
        <w:lastRenderedPageBreak/>
        <w:t xml:space="preserve">Every unit shipped will have completed a documented functional test of the </w:t>
      </w:r>
      <w:r w:rsidR="000F1118" w:rsidRPr="00127596">
        <w:t>UPS system</w:t>
      </w:r>
      <w:r w:rsidR="00A54297" w:rsidRPr="00127596">
        <w:t>.</w:t>
      </w:r>
      <w:r w:rsidRPr="00127596">
        <w:t xml:space="preserve"> A copy of the test report shall be available at the customer’s request.</w:t>
      </w:r>
    </w:p>
    <w:p w14:paraId="4E93142D" w14:textId="7A784067" w:rsidR="00C10B80" w:rsidRPr="00127596" w:rsidRDefault="00FE3E3E" w:rsidP="00BC0FCE">
      <w:pPr>
        <w:pStyle w:val="Heading2"/>
        <w:keepNext w:val="0"/>
        <w:keepLines w:val="0"/>
      </w:pPr>
      <w:r w:rsidRPr="00127596">
        <w:t xml:space="preserve">product </w:t>
      </w:r>
      <w:r w:rsidR="00325AD7">
        <w:t>Features</w:t>
      </w:r>
    </w:p>
    <w:p w14:paraId="0CDC48BE" w14:textId="4BB97324" w:rsidR="00C10B80" w:rsidRPr="00127596" w:rsidRDefault="00C10B80" w:rsidP="00BC0FCE">
      <w:pPr>
        <w:pStyle w:val="body"/>
      </w:pPr>
      <w:r w:rsidRPr="00127596">
        <w:t xml:space="preserve">The </w:t>
      </w:r>
      <w:r w:rsidR="000F1118" w:rsidRPr="00127596">
        <w:t>UPS</w:t>
      </w:r>
      <w:r w:rsidRPr="00127596">
        <w:rPr>
          <w:strike/>
        </w:rPr>
        <w:t xml:space="preserve"> </w:t>
      </w:r>
      <w:r w:rsidRPr="00127596">
        <w:t xml:space="preserve">shall utilize high frequency pulse width modulation and digital signal processing for control and monitoring. The </w:t>
      </w:r>
      <w:r w:rsidR="000F1118" w:rsidRPr="00127596">
        <w:t xml:space="preserve">UPS’s </w:t>
      </w:r>
      <w:r w:rsidRPr="00127596">
        <w:t xml:space="preserve">automatic overload and short circuit protection in normal and emergency </w:t>
      </w:r>
      <w:bookmarkStart w:id="10" w:name="_Hlk529868837"/>
      <w:r w:rsidRPr="00127596">
        <w:t xml:space="preserve">operations shall have 150% momentary surge capability and withstand a 115% overload for </w:t>
      </w:r>
      <w:r w:rsidR="009D7F13" w:rsidRPr="00127596">
        <w:t>5 to</w:t>
      </w:r>
      <w:r w:rsidR="00656DA7" w:rsidRPr="00127596">
        <w:t xml:space="preserve"> 1</w:t>
      </w:r>
      <w:r w:rsidRPr="00127596">
        <w:t>0 minutes</w:t>
      </w:r>
      <w:r w:rsidR="009D7F13" w:rsidRPr="00127596">
        <w:t>, 125% for 30 second</w:t>
      </w:r>
      <w:r w:rsidR="0007145F" w:rsidRPr="00127596">
        <w:t>s</w:t>
      </w:r>
      <w:r w:rsidRPr="00127596">
        <w:t xml:space="preserve">. </w:t>
      </w:r>
      <w:bookmarkEnd w:id="10"/>
      <w:r w:rsidR="000F1118" w:rsidRPr="00127596">
        <w:t xml:space="preserve">The UPS’s </w:t>
      </w:r>
      <w:r w:rsidRPr="00127596">
        <w:t xml:space="preserve">protection shall also include a low battery voltage disconnect to prevent damage to the battery bank. </w:t>
      </w:r>
      <w:r w:rsidR="000F1118" w:rsidRPr="00127596">
        <w:t xml:space="preserve">The UPS </w:t>
      </w:r>
      <w:r w:rsidRPr="00127596">
        <w:t xml:space="preserve">shall supply a clean, computer grade, sinusoidal output waveform with less than 5% total harmonic distortion at full rated load. Dynamic brownout protection must maintain the desired voltage without continuously switching to batteries in low voltage situations up to -15%. </w:t>
      </w:r>
      <w:r w:rsidR="000F1118" w:rsidRPr="00127596">
        <w:t xml:space="preserve">The UPS </w:t>
      </w:r>
      <w:r w:rsidRPr="00127596">
        <w:t xml:space="preserve">shall </w:t>
      </w:r>
      <w:bookmarkStart w:id="11" w:name="_Hlk531158945"/>
      <w:r w:rsidRPr="00127596">
        <w:t xml:space="preserve">maintain output regulation of less than </w:t>
      </w:r>
      <w:r w:rsidR="00073363" w:rsidRPr="00127596">
        <w:t xml:space="preserve"> </w:t>
      </w:r>
      <w:r w:rsidRPr="00127596">
        <w:t>5% under all operating condition</w:t>
      </w:r>
      <w:r w:rsidR="00534FC8" w:rsidRPr="00127596">
        <w:t>s</w:t>
      </w:r>
      <w:r w:rsidR="003C49F7" w:rsidRPr="00127596">
        <w:t xml:space="preserve"> </w:t>
      </w:r>
      <w:r w:rsidRPr="00127596">
        <w:t>except overload and short circuit.</w:t>
      </w:r>
      <w:bookmarkEnd w:id="11"/>
      <w:r w:rsidRPr="00127596">
        <w:t xml:space="preserve"> </w:t>
      </w:r>
      <w:r w:rsidR="000F1118" w:rsidRPr="00127596">
        <w:t xml:space="preserve">The UPS </w:t>
      </w:r>
      <w:r w:rsidRPr="00127596">
        <w:t>shall be able to protect itself from an internal over-temperature condition and issue an alarm under such conditions. To reduce operating cost while it is charging the battery system during normal utility power operation</w:t>
      </w:r>
      <w:r w:rsidR="00A8683B" w:rsidRPr="00127596">
        <w:t>.</w:t>
      </w:r>
    </w:p>
    <w:p w14:paraId="79DF607C" w14:textId="23C06FE7" w:rsidR="00053995" w:rsidRPr="000E5768" w:rsidRDefault="00C10B80" w:rsidP="00BC0FCE">
      <w:pPr>
        <w:pStyle w:val="body"/>
      </w:pPr>
      <w:r w:rsidRPr="000E5768">
        <w:t>The system shall include the following additional features</w:t>
      </w:r>
      <w:r w:rsidR="00490346" w:rsidRPr="000E5768">
        <w:t>:</w:t>
      </w:r>
      <w:bookmarkStart w:id="12" w:name="_Hlk511730059"/>
    </w:p>
    <w:p w14:paraId="09856F7C" w14:textId="249B01AB" w:rsidR="00053995" w:rsidRPr="000E5768" w:rsidRDefault="00C10B80" w:rsidP="00BC0FCE">
      <w:pPr>
        <w:pStyle w:val="Bulleted"/>
        <w:keepLines w:val="0"/>
      </w:pPr>
      <w:r w:rsidRPr="000E5768">
        <w:t>An automatic, multi-rate, software</w:t>
      </w:r>
      <w:r w:rsidR="0014650A" w:rsidRPr="000E5768">
        <w:t>-</w:t>
      </w:r>
      <w:r w:rsidRPr="000E5768">
        <w:t>controlled charger</w:t>
      </w:r>
    </w:p>
    <w:p w14:paraId="5F129407" w14:textId="3D3435E4" w:rsidR="00053995" w:rsidRPr="000E5768" w:rsidRDefault="00BB0B52" w:rsidP="00BC0FCE">
      <w:pPr>
        <w:pStyle w:val="Bulleted"/>
        <w:keepLines w:val="0"/>
      </w:pPr>
      <w:r w:rsidRPr="000E5768">
        <w:t>P</w:t>
      </w:r>
      <w:r w:rsidR="00C10B80" w:rsidRPr="000E5768">
        <w:t xml:space="preserve">rogrammable </w:t>
      </w:r>
      <w:r w:rsidRPr="000E5768">
        <w:t xml:space="preserve">automatic </w:t>
      </w:r>
      <w:r w:rsidR="00C10B80" w:rsidRPr="000E5768">
        <w:t>system testing capabilities</w:t>
      </w:r>
      <w:r w:rsidR="0042763E" w:rsidRPr="000E5768">
        <w:t xml:space="preserve"> (10 seconds monthly and 90 minutes yearly)</w:t>
      </w:r>
    </w:p>
    <w:p w14:paraId="66C5C248" w14:textId="3C20B296" w:rsidR="00053995" w:rsidRPr="000E5768" w:rsidRDefault="00C10B80" w:rsidP="00BC0FCE">
      <w:pPr>
        <w:pStyle w:val="Bulleted"/>
        <w:keepLines w:val="0"/>
      </w:pPr>
      <w:r w:rsidRPr="000E5768">
        <w:t xml:space="preserve">A microprocessor controlled diagnostic panel capable </w:t>
      </w:r>
      <w:r w:rsidR="00786D2D" w:rsidRPr="000E5768">
        <w:t xml:space="preserve">of </w:t>
      </w:r>
      <w:r w:rsidR="00BB0B52" w:rsidRPr="000E5768">
        <w:t>displaying alarm and status.</w:t>
      </w:r>
    </w:p>
    <w:p w14:paraId="643E8EA8" w14:textId="44E73A69" w:rsidR="00A8683B" w:rsidRPr="000E5768" w:rsidRDefault="00A8683B" w:rsidP="00BC0FCE">
      <w:pPr>
        <w:pStyle w:val="Bulleted"/>
        <w:keepLines w:val="0"/>
      </w:pPr>
      <w:r w:rsidRPr="000E5768">
        <w:t>Must provide power factor correction close to unity (1.0 pf)</w:t>
      </w:r>
    </w:p>
    <w:p w14:paraId="0C8BF2A3" w14:textId="34EECE77" w:rsidR="00C938FF" w:rsidRPr="000E5768" w:rsidRDefault="00C938FF" w:rsidP="00BC0FCE">
      <w:pPr>
        <w:pStyle w:val="Bulleted"/>
        <w:keepLines w:val="0"/>
      </w:pPr>
      <w:r w:rsidRPr="000E5768">
        <w:t>No break in transfer time (from Utility to Battery) mode</w:t>
      </w:r>
    </w:p>
    <w:p w14:paraId="4BBB3A05" w14:textId="24E5521D" w:rsidR="00C10B80" w:rsidRPr="000E5768" w:rsidRDefault="00C10B80" w:rsidP="00BC0FCE">
      <w:pPr>
        <w:pStyle w:val="Bulleted"/>
        <w:keepLines w:val="0"/>
      </w:pPr>
      <w:r w:rsidRPr="000E5768">
        <w:t>Visual displays of all alarm</w:t>
      </w:r>
      <w:r w:rsidR="008E4123" w:rsidRPr="000E5768">
        <w:t>s</w:t>
      </w:r>
    </w:p>
    <w:bookmarkEnd w:id="12"/>
    <w:p w14:paraId="68ADA0F0" w14:textId="3C9D9294" w:rsidR="00C10B80" w:rsidRPr="000E5768" w:rsidRDefault="00C10B80" w:rsidP="00BC0FCE">
      <w:pPr>
        <w:pStyle w:val="Bulleted"/>
        <w:keepLines w:val="0"/>
      </w:pPr>
      <w:r w:rsidRPr="000E5768">
        <w:t>A DC to AC converter (</w:t>
      </w:r>
      <w:r w:rsidR="00043D53">
        <w:t>I</w:t>
      </w:r>
      <w:r w:rsidRPr="000E5768">
        <w:t>nverter)</w:t>
      </w:r>
    </w:p>
    <w:p w14:paraId="68041032" w14:textId="77777777" w:rsidR="00C10B80" w:rsidRPr="000E5768" w:rsidRDefault="00C10B80" w:rsidP="00BC0FCE">
      <w:pPr>
        <w:pStyle w:val="Bulleted"/>
        <w:keepLines w:val="0"/>
      </w:pPr>
      <w:r w:rsidRPr="000E5768">
        <w:t>A battery charger that meets the UL 924 standard</w:t>
      </w:r>
    </w:p>
    <w:p w14:paraId="7EEE3569" w14:textId="18B08ADF" w:rsidR="00C10B80" w:rsidRPr="000E5768" w:rsidRDefault="00C10B80" w:rsidP="00BC0FCE">
      <w:pPr>
        <w:pStyle w:val="Bulleted"/>
        <w:keepLines w:val="0"/>
      </w:pPr>
      <w:r w:rsidRPr="000E5768">
        <w:t xml:space="preserve">DC </w:t>
      </w:r>
      <w:r w:rsidR="00786D2D" w:rsidRPr="000E5768">
        <w:t>I</w:t>
      </w:r>
      <w:r w:rsidRPr="000E5768">
        <w:t xml:space="preserve">nput </w:t>
      </w:r>
      <w:r w:rsidR="00786D2D" w:rsidRPr="000E5768">
        <w:t>Breaker</w:t>
      </w:r>
    </w:p>
    <w:p w14:paraId="138408E4" w14:textId="77777777" w:rsidR="00C10B80" w:rsidRPr="000E5768" w:rsidRDefault="00C10B80" w:rsidP="00BC0FCE">
      <w:pPr>
        <w:pStyle w:val="Bulleted"/>
        <w:keepLines w:val="0"/>
      </w:pPr>
      <w:r w:rsidRPr="000E5768">
        <w:t>A battery bank sized for the system's runtime requirements</w:t>
      </w:r>
    </w:p>
    <w:p w14:paraId="4B55BD2A" w14:textId="27A63D39" w:rsidR="00C10B80" w:rsidRPr="000E5768" w:rsidRDefault="00C10B80" w:rsidP="00BC0FCE">
      <w:pPr>
        <w:pStyle w:val="Bulleted"/>
        <w:keepLines w:val="0"/>
      </w:pPr>
      <w:r w:rsidRPr="000E5768">
        <w:t>Full KW rating at unity power factor</w:t>
      </w:r>
      <w:r w:rsidR="00BB0B52" w:rsidRPr="000E5768">
        <w:t xml:space="preserve"> or 0.7</w:t>
      </w:r>
      <w:r w:rsidR="00674DC8" w:rsidRPr="000E5768">
        <w:t xml:space="preserve"> PF based on requirement.</w:t>
      </w:r>
    </w:p>
    <w:p w14:paraId="0EDF2E29" w14:textId="1056CDA8" w:rsidR="00674DC8" w:rsidRPr="000E5768" w:rsidRDefault="00674DC8" w:rsidP="00BC0FCE">
      <w:pPr>
        <w:pStyle w:val="Bulleted"/>
        <w:keepLines w:val="0"/>
      </w:pPr>
      <w:bookmarkStart w:id="13" w:name="_Hlk533589630"/>
      <w:r w:rsidRPr="000E5768">
        <w:t>C</w:t>
      </w:r>
      <w:r w:rsidR="00C10B80" w:rsidRPr="000E5768">
        <w:t xml:space="preserve">ommunication </w:t>
      </w:r>
      <w:r w:rsidRPr="000E5768">
        <w:t>I</w:t>
      </w:r>
      <w:r w:rsidR="00C10B80" w:rsidRPr="000E5768">
        <w:t>nterface</w:t>
      </w:r>
      <w:r w:rsidRPr="000E5768">
        <w:t xml:space="preserve"> Provisions:</w:t>
      </w:r>
    </w:p>
    <w:p w14:paraId="73A5AA29" w14:textId="6D1C6040" w:rsidR="00674DC8" w:rsidRPr="000E5768" w:rsidRDefault="00674DC8" w:rsidP="00BC0FCE">
      <w:pPr>
        <w:pStyle w:val="bulletlv3"/>
      </w:pPr>
      <w:r w:rsidRPr="000E5768">
        <w:t>(RS232, RS485) for dedicated computer</w:t>
      </w:r>
    </w:p>
    <w:p w14:paraId="48678441" w14:textId="13401B8E" w:rsidR="00674DC8" w:rsidRPr="000E5768" w:rsidRDefault="00674DC8" w:rsidP="00BC0FCE">
      <w:pPr>
        <w:pStyle w:val="bulletlv3"/>
      </w:pPr>
      <w:r w:rsidRPr="000E5768">
        <w:t>Web Communication</w:t>
      </w:r>
    </w:p>
    <w:p w14:paraId="1D6DCDCF" w14:textId="08767080" w:rsidR="00674DC8" w:rsidRPr="000E5768" w:rsidRDefault="00674DC8" w:rsidP="00BC0FCE">
      <w:pPr>
        <w:pStyle w:val="bulletlv3"/>
      </w:pPr>
      <w:r w:rsidRPr="000E5768">
        <w:t xml:space="preserve">Facility </w:t>
      </w:r>
      <w:r w:rsidR="00911E0C" w:rsidRPr="000E5768">
        <w:t>I</w:t>
      </w:r>
      <w:r w:rsidRPr="000E5768">
        <w:t>nterface (Dry Contact</w:t>
      </w:r>
      <w:r w:rsidR="00786D2D" w:rsidRPr="000E5768">
        <w:t>s</w:t>
      </w:r>
      <w:r w:rsidRPr="000E5768">
        <w:t>)</w:t>
      </w:r>
    </w:p>
    <w:bookmarkEnd w:id="13"/>
    <w:p w14:paraId="6A1BDA40" w14:textId="18F238C3" w:rsidR="00CA53D3" w:rsidRPr="000E5768" w:rsidRDefault="00674DC8" w:rsidP="00BC0FCE">
      <w:pPr>
        <w:pStyle w:val="Bulleted"/>
        <w:keepLines w:val="0"/>
      </w:pPr>
      <w:r w:rsidRPr="000E5768">
        <w:t xml:space="preserve"> Manual Test switch</w:t>
      </w:r>
    </w:p>
    <w:p w14:paraId="03ECF463" w14:textId="09112479" w:rsidR="00F62CFE" w:rsidRPr="000E5768" w:rsidRDefault="00786D2D" w:rsidP="00BC0FCE">
      <w:pPr>
        <w:pStyle w:val="Bulleted"/>
        <w:keepLines w:val="0"/>
      </w:pPr>
      <w:r w:rsidRPr="000E5768">
        <w:t>Optional</w:t>
      </w:r>
      <w:r w:rsidRPr="006C310A">
        <w:t xml:space="preserve"> </w:t>
      </w:r>
      <w:r w:rsidR="006C310A" w:rsidRPr="006C310A">
        <w:t>integrated</w:t>
      </w:r>
      <w:r w:rsidR="006C310A">
        <w:t xml:space="preserve"> </w:t>
      </w:r>
      <w:r w:rsidRPr="000E5768">
        <w:t xml:space="preserve">output </w:t>
      </w:r>
      <w:r w:rsidR="00674DC8" w:rsidRPr="000E5768">
        <w:t>distributions</w:t>
      </w:r>
      <w:r w:rsidR="006C310A">
        <w:t xml:space="preserve"> (N/ON, N/OFF with or without time delay.</w:t>
      </w:r>
    </w:p>
    <w:p w14:paraId="3C3DF35C" w14:textId="17AD3CDB" w:rsidR="00053995" w:rsidRPr="00127596" w:rsidRDefault="00053995" w:rsidP="00BC0FCE">
      <w:pPr>
        <w:pStyle w:val="Heading2"/>
        <w:keepNext w:val="0"/>
        <w:keepLines w:val="0"/>
      </w:pPr>
      <w:bookmarkStart w:id="14" w:name="_Hlk511730459"/>
      <w:r w:rsidRPr="00127596">
        <w:t>Inverter Design Req</w:t>
      </w:r>
      <w:bookmarkStart w:id="15" w:name="_Hlk533588059"/>
      <w:r w:rsidRPr="00127596">
        <w:t>uirements</w:t>
      </w:r>
      <w:bookmarkEnd w:id="15"/>
      <w:r w:rsidR="00786D2D" w:rsidRPr="00127596">
        <w:t xml:space="preserve"> </w:t>
      </w:r>
    </w:p>
    <w:p w14:paraId="605AA7C1" w14:textId="6D59F5F3" w:rsidR="00F0582B" w:rsidRPr="000E5768" w:rsidRDefault="00053995" w:rsidP="00BC0FCE">
      <w:pPr>
        <w:pStyle w:val="body"/>
        <w:rPr>
          <w:rStyle w:val="bulletlv1Char"/>
          <w:rFonts w:ascii="Arial" w:hAnsi="Arial"/>
        </w:rPr>
      </w:pPr>
      <w:bookmarkStart w:id="16" w:name="_Hlk511730478"/>
      <w:bookmarkEnd w:id="14"/>
      <w:r w:rsidRPr="000E5768">
        <w:t>Output Load Capacity</w:t>
      </w:r>
      <w:r w:rsidRPr="000E5768">
        <w:rPr>
          <w:rStyle w:val="bulletlv1Char"/>
          <w:rFonts w:ascii="Arial" w:hAnsi="Arial"/>
        </w:rPr>
        <w:t xml:space="preserve"> – The continuous outpu</w:t>
      </w:r>
      <w:r w:rsidR="00C719DF" w:rsidRPr="000E5768">
        <w:rPr>
          <w:rStyle w:val="bulletlv1Char"/>
          <w:rFonts w:ascii="Arial" w:hAnsi="Arial"/>
        </w:rPr>
        <w:t>t</w:t>
      </w:r>
      <w:r w:rsidRPr="000E5768">
        <w:rPr>
          <w:rStyle w:val="bulletlv1Char"/>
          <w:rFonts w:ascii="Arial" w:hAnsi="Arial"/>
        </w:rPr>
        <w:t xml:space="preserve"> power rating of the </w:t>
      </w:r>
      <w:r w:rsidR="00DA7EED" w:rsidRPr="000E5768">
        <w:t>Inverter</w:t>
      </w:r>
      <w:r w:rsidRPr="000E5768">
        <w:rPr>
          <w:rStyle w:val="bulletlv1Char"/>
          <w:rFonts w:ascii="Arial" w:hAnsi="Arial"/>
        </w:rPr>
        <w:t xml:space="preserve"> shall be</w:t>
      </w:r>
      <w:r w:rsidR="0014650A" w:rsidRPr="000E5768">
        <w:rPr>
          <w:rStyle w:val="bulletlv1Char"/>
          <w:rFonts w:ascii="Arial" w:hAnsi="Arial"/>
        </w:rPr>
        <w:t xml:space="preserve"> </w:t>
      </w:r>
      <w:r w:rsidR="00A31059" w:rsidRPr="00E66E2F">
        <w:rPr>
          <w:rStyle w:val="selectableitemsChar"/>
        </w:rPr>
        <w:t>[</w:t>
      </w:r>
      <w:sdt>
        <w:sdtPr>
          <w:rPr>
            <w:rStyle w:val="selectableitemsChar"/>
          </w:rPr>
          <w:id w:val="-1535654320"/>
          <w:placeholder>
            <w:docPart w:val="49E1F7242B424A689D5CFCBF2F96A617"/>
          </w:placeholder>
          <w:showingPlcHdr/>
          <w:dropDownList>
            <w:listItem w:value="Choose an item."/>
            <w:listItem w:displayText="3.0" w:value="3.0"/>
            <w:listItem w:displayText="5.0" w:value="5.0"/>
            <w:listItem w:displayText="7.5" w:value="7.5"/>
            <w:listItem w:displayText="10.0" w:value="10.0"/>
            <w:listItem w:displayText="12.5" w:value="12.5"/>
            <w:listItem w:displayText="15.0" w:value="15.0"/>
            <w:listItem w:displayText="20.0" w:value="20.0"/>
            <w:listItem w:displayText="-" w:value="-"/>
          </w:dropDownList>
        </w:sdtPr>
        <w:sdtEndPr>
          <w:rPr>
            <w:rStyle w:val="selectableitemsChar"/>
          </w:rPr>
        </w:sdtEndPr>
        <w:sdtContent>
          <w:r w:rsidR="00E325CE" w:rsidRPr="00E66E2F">
            <w:rPr>
              <w:rStyle w:val="selectableitemsChar"/>
            </w:rPr>
            <w:t xml:space="preserve">Select </w:t>
          </w:r>
          <w:r w:rsidR="00E51E92" w:rsidRPr="00E66E2F">
            <w:rPr>
              <w:rStyle w:val="selectableitemsChar"/>
            </w:rPr>
            <w:t xml:space="preserve">Unit </w:t>
          </w:r>
          <w:r w:rsidR="00E325CE" w:rsidRPr="00E66E2F">
            <w:rPr>
              <w:rStyle w:val="selectableitemsChar"/>
            </w:rPr>
            <w:t>Capacity</w:t>
          </w:r>
        </w:sdtContent>
      </w:sdt>
      <w:r w:rsidR="00A31059" w:rsidRPr="000E5768">
        <w:rPr>
          <w:rStyle w:val="selectableitemsChar"/>
          <w:color w:val="000000" w:themeColor="text1"/>
        </w:rPr>
        <w:t>]</w:t>
      </w:r>
      <w:r w:rsidRPr="000E5768">
        <w:rPr>
          <w:rStyle w:val="bulletlv1Char"/>
          <w:rFonts w:ascii="Arial" w:hAnsi="Arial"/>
        </w:rPr>
        <w:t xml:space="preserve"> kVA unit @ 0.7 pf,</w:t>
      </w:r>
      <w:r w:rsidR="00E378D1" w:rsidRPr="000E5768">
        <w:rPr>
          <w:rStyle w:val="bulletlv1Char"/>
          <w:rFonts w:ascii="Arial" w:hAnsi="Arial"/>
        </w:rPr>
        <w:t xml:space="preserve"> OR</w:t>
      </w:r>
      <w:r w:rsidRPr="000E5768">
        <w:rPr>
          <w:rStyle w:val="bulletlv1Char"/>
          <w:rFonts w:ascii="Arial" w:hAnsi="Arial"/>
        </w:rPr>
        <w:t xml:space="preserve"> </w:t>
      </w:r>
      <w:r w:rsidR="00A31059" w:rsidRPr="000E5768">
        <w:rPr>
          <w:rStyle w:val="selectableitemsChar"/>
          <w:b w:val="0"/>
          <w:color w:val="000000" w:themeColor="text1"/>
        </w:rPr>
        <w:t>[</w:t>
      </w:r>
      <w:sdt>
        <w:sdtPr>
          <w:rPr>
            <w:rStyle w:val="selectableitemsChar"/>
          </w:rPr>
          <w:id w:val="1581793899"/>
          <w:placeholder>
            <w:docPart w:val="EECDBBCA846A40B09033F0DCDFC629B9"/>
          </w:placeholder>
          <w:showingPlcHdr/>
          <w:dropDownList>
            <w:listItem w:value="Choose an item."/>
            <w:listItem w:displayText="3.0" w:value="3.0"/>
            <w:listItem w:displayText="5.0" w:value="5.0"/>
            <w:listItem w:displayText="6.0" w:value="6.0"/>
            <w:listItem w:displayText="7.5" w:value="7.5"/>
            <w:listItem w:displayText="8.0" w:value="8.0"/>
            <w:listItem w:displayText="10.0" w:value="10.0"/>
            <w:listItem w:displayText="12.5" w:value="12.5"/>
            <w:listItem w:displayText="15.0" w:value="15.0"/>
            <w:listItem w:displayText="17.0" w:value="17.0"/>
            <w:listItem w:displayText="-" w:value="-"/>
          </w:dropDownList>
        </w:sdtPr>
        <w:sdtEndPr>
          <w:rPr>
            <w:rStyle w:val="selectableitemsChar"/>
          </w:rPr>
        </w:sdtEndPr>
        <w:sdtContent>
          <w:r w:rsidR="00672B73" w:rsidRPr="00E66E2F">
            <w:rPr>
              <w:rStyle w:val="selectableitemsChar"/>
            </w:rPr>
            <w:t xml:space="preserve">Select </w:t>
          </w:r>
          <w:r w:rsidR="00E51E92" w:rsidRPr="00E66E2F">
            <w:rPr>
              <w:rStyle w:val="selectableitemsChar"/>
            </w:rPr>
            <w:t xml:space="preserve">Unit </w:t>
          </w:r>
          <w:r w:rsidR="00672B73" w:rsidRPr="00E66E2F">
            <w:rPr>
              <w:rStyle w:val="selectableitemsChar"/>
            </w:rPr>
            <w:t>Capacity</w:t>
          </w:r>
        </w:sdtContent>
      </w:sdt>
      <w:r w:rsidR="00A31059" w:rsidRPr="00E66E2F">
        <w:rPr>
          <w:rStyle w:val="selectableitemsChar"/>
        </w:rPr>
        <w:t>]</w:t>
      </w:r>
      <w:r w:rsidR="00672B73" w:rsidRPr="000E5768">
        <w:rPr>
          <w:rStyle w:val="selectableitemsChar"/>
          <w:b w:val="0"/>
          <w:color w:val="000000" w:themeColor="text1"/>
        </w:rPr>
        <w:t xml:space="preserve"> </w:t>
      </w:r>
      <w:r w:rsidRPr="000E5768">
        <w:rPr>
          <w:rStyle w:val="bulletlv1Char"/>
          <w:rFonts w:ascii="Arial" w:hAnsi="Arial"/>
        </w:rPr>
        <w:t>kW unit @ 1.0 pf</w:t>
      </w:r>
      <w:bookmarkStart w:id="17" w:name="_Hlk511822916"/>
    </w:p>
    <w:p w14:paraId="5FB31B2F" w14:textId="02406DE2" w:rsidR="00053995" w:rsidRPr="000E5768" w:rsidRDefault="00E048FF" w:rsidP="00BC0FCE">
      <w:pPr>
        <w:pStyle w:val="body"/>
        <w:rPr>
          <w:rStyle w:val="bulletlv1Char"/>
          <w:rFonts w:ascii="Arial" w:hAnsi="Arial" w:cs="Times New Roman"/>
          <w:sz w:val="20"/>
          <w:szCs w:val="20"/>
        </w:rPr>
      </w:pPr>
      <w:r w:rsidRPr="000E5768">
        <w:lastRenderedPageBreak/>
        <w:t xml:space="preserve">Input Voltage </w:t>
      </w:r>
      <w:bookmarkStart w:id="18" w:name="_Hlk527445281"/>
      <w:r w:rsidR="00053995" w:rsidRPr="000E5768">
        <w:rPr>
          <w:rStyle w:val="selectableitemsChar"/>
          <w:b w:val="0"/>
          <w:color w:val="000000" w:themeColor="text1"/>
        </w:rPr>
        <w:t>–</w:t>
      </w:r>
      <w:r w:rsidR="009F3A03">
        <w:rPr>
          <w:rStyle w:val="selectableitemsChar"/>
          <w:b w:val="0"/>
          <w:color w:val="000000" w:themeColor="text1"/>
        </w:rPr>
        <w:t xml:space="preserve"> </w:t>
      </w:r>
      <w:r w:rsidR="00672B73" w:rsidRPr="00E66E2F">
        <w:rPr>
          <w:rStyle w:val="selectableitemsChar"/>
        </w:rPr>
        <w:t>[</w:t>
      </w:r>
      <w:sdt>
        <w:sdtPr>
          <w:rPr>
            <w:rStyle w:val="selectableitemsChar"/>
          </w:rPr>
          <w:id w:val="1799954835"/>
          <w:placeholder>
            <w:docPart w:val="247670CF406E48FE94E5D341AE5EEA59"/>
          </w:placeholder>
          <w:temporary/>
          <w:showingPlcHdr/>
          <w:dropDownList>
            <w:listItem w:value="Select Input Voltage"/>
            <w:listItem w:displayText="120V" w:value="120V"/>
            <w:listItem w:displayText="208V" w:value="208V"/>
            <w:listItem w:displayText="240V" w:value="240V"/>
            <w:listItem w:displayText="277V" w:value="277V"/>
            <w:listItem w:displayText="480V" w:value="480V"/>
          </w:dropDownList>
        </w:sdtPr>
        <w:sdtEndPr>
          <w:rPr>
            <w:rStyle w:val="selectableitemsChar"/>
          </w:rPr>
        </w:sdtEndPr>
        <w:sdtContent>
          <w:r w:rsidR="00672B73" w:rsidRPr="00E66E2F">
            <w:rPr>
              <w:rStyle w:val="selectableitemsChar"/>
            </w:rPr>
            <w:t>Select</w:t>
          </w:r>
          <w:r w:rsidR="00E51E92" w:rsidRPr="00E66E2F">
            <w:rPr>
              <w:rStyle w:val="selectableitemsChar"/>
            </w:rPr>
            <w:t xml:space="preserve"> Input</w:t>
          </w:r>
          <w:r w:rsidR="00672B73" w:rsidRPr="00E66E2F">
            <w:rPr>
              <w:rStyle w:val="selectableitemsChar"/>
            </w:rPr>
            <w:t xml:space="preserve"> Voltage.</w:t>
          </w:r>
        </w:sdtContent>
      </w:sdt>
      <w:r w:rsidR="00672B73" w:rsidRPr="00E66E2F">
        <w:rPr>
          <w:rStyle w:val="selectableitemsChar"/>
        </w:rPr>
        <w:t>]</w:t>
      </w:r>
      <w:r w:rsidR="00672B73" w:rsidRPr="000E5768">
        <w:rPr>
          <w:rStyle w:val="bulletlv1Char"/>
          <w:rFonts w:ascii="Arial" w:hAnsi="Arial" w:cs="Times New Roman"/>
          <w:sz w:val="20"/>
          <w:szCs w:val="20"/>
        </w:rPr>
        <w:t xml:space="preserve"> </w:t>
      </w:r>
      <w:bookmarkEnd w:id="18"/>
      <w:r w:rsidR="00053995" w:rsidRPr="000E5768">
        <w:rPr>
          <w:rStyle w:val="bulletlv1Char"/>
          <w:rFonts w:ascii="Arial" w:hAnsi="Arial" w:cs="Times New Roman"/>
          <w:sz w:val="20"/>
          <w:szCs w:val="20"/>
        </w:rPr>
        <w:t>VAC, – 15% / + 10%</w:t>
      </w:r>
    </w:p>
    <w:bookmarkEnd w:id="17"/>
    <w:p w14:paraId="7526C824" w14:textId="2DD81AFC" w:rsidR="00053995" w:rsidRPr="000E5768" w:rsidRDefault="00053995" w:rsidP="00BC0FCE">
      <w:pPr>
        <w:pStyle w:val="body"/>
        <w:rPr>
          <w:rStyle w:val="bulletlv1Char"/>
          <w:rFonts w:ascii="Arial" w:hAnsi="Arial" w:cs="Times New Roman"/>
          <w:b/>
          <w:sz w:val="20"/>
          <w:szCs w:val="20"/>
        </w:rPr>
      </w:pPr>
      <w:r w:rsidRPr="000E5768">
        <w:t>Output Voltage</w:t>
      </w:r>
      <w:r w:rsidR="00672B73" w:rsidRPr="000E5768">
        <w:rPr>
          <w:rStyle w:val="bulletlv1Char"/>
          <w:rFonts w:ascii="Arial" w:hAnsi="Arial" w:cs="Times New Roman"/>
          <w:sz w:val="20"/>
          <w:szCs w:val="20"/>
        </w:rPr>
        <w:t xml:space="preserve"> –</w:t>
      </w:r>
      <w:r w:rsidR="002362D4">
        <w:rPr>
          <w:rStyle w:val="bulletlv1Char"/>
          <w:rFonts w:ascii="Arial" w:hAnsi="Arial" w:cs="Times New Roman"/>
          <w:sz w:val="20"/>
          <w:szCs w:val="20"/>
        </w:rPr>
        <w:t xml:space="preserve"> </w:t>
      </w:r>
      <w:r w:rsidR="00672B73" w:rsidRPr="00E66E2F">
        <w:rPr>
          <w:rStyle w:val="selectableitemsChar"/>
        </w:rPr>
        <w:t>[</w:t>
      </w:r>
      <w:sdt>
        <w:sdtPr>
          <w:rPr>
            <w:rStyle w:val="selectableitemsChar"/>
          </w:rPr>
          <w:id w:val="179087178"/>
          <w:placeholder>
            <w:docPart w:val="50AFC89FE3C243EA83C81DA5C689235A"/>
          </w:placeholder>
          <w:temporary/>
          <w:showingPlcHdr/>
          <w:dropDownList>
            <w:listItem w:value="Select Voltage"/>
            <w:listItem w:displayText="120V" w:value="120V"/>
            <w:listItem w:displayText="208V" w:value="208V"/>
            <w:listItem w:displayText="240V" w:value="240V"/>
            <w:listItem w:displayText="277V" w:value="277V"/>
            <w:listItem w:displayText="480V" w:value="480V"/>
            <w:listItem w:displayText="120/240V" w:value="120/240V"/>
            <w:listItem w:displayText="120/277V" w:value="120/277V"/>
            <w:listItem w:displayText="480/277V" w:value="480/277V"/>
          </w:dropDownList>
        </w:sdtPr>
        <w:sdtEndPr>
          <w:rPr>
            <w:rStyle w:val="selectableitemsChar"/>
          </w:rPr>
        </w:sdtEndPr>
        <w:sdtContent>
          <w:r w:rsidR="00672B73" w:rsidRPr="00E66E2F">
            <w:rPr>
              <w:rStyle w:val="selectableitemsChar"/>
            </w:rPr>
            <w:t>Select</w:t>
          </w:r>
          <w:r w:rsidR="00E51E92" w:rsidRPr="00E66E2F">
            <w:rPr>
              <w:rStyle w:val="selectableitemsChar"/>
            </w:rPr>
            <w:t xml:space="preserve"> Output</w:t>
          </w:r>
          <w:r w:rsidR="00672B73" w:rsidRPr="00E66E2F">
            <w:rPr>
              <w:rStyle w:val="selectableitemsChar"/>
            </w:rPr>
            <w:t xml:space="preserve"> Voltage</w:t>
          </w:r>
          <w:r w:rsidR="002C4D1D" w:rsidRPr="00E66E2F">
            <w:rPr>
              <w:rStyle w:val="selectableitemsChar"/>
            </w:rPr>
            <w:t xml:space="preserve"> (s)</w:t>
          </w:r>
          <w:r w:rsidR="00672B73" w:rsidRPr="00E66E2F">
            <w:rPr>
              <w:rStyle w:val="selectableitemsChar"/>
            </w:rPr>
            <w:t>.</w:t>
          </w:r>
        </w:sdtContent>
      </w:sdt>
      <w:r w:rsidR="00672B73" w:rsidRPr="00E66E2F">
        <w:rPr>
          <w:rStyle w:val="selectableitemsChar"/>
        </w:rPr>
        <w:t>]</w:t>
      </w:r>
      <w:r w:rsidR="00672B73" w:rsidRPr="000E5768">
        <w:rPr>
          <w:rStyle w:val="selectableitemsChar"/>
          <w:color w:val="000000" w:themeColor="text1"/>
        </w:rPr>
        <w:t xml:space="preserve"> </w:t>
      </w:r>
      <w:r w:rsidRPr="000E5768">
        <w:rPr>
          <w:rStyle w:val="bulletlv1Char"/>
          <w:rFonts w:ascii="Arial" w:hAnsi="Arial" w:cs="Times New Roman"/>
          <w:sz w:val="20"/>
          <w:szCs w:val="20"/>
        </w:rPr>
        <w:t>VAC,</w:t>
      </w:r>
      <w:r w:rsidR="001C26A0" w:rsidRPr="000E5768">
        <w:t xml:space="preserve"> 1 phase, 2 wires </w:t>
      </w:r>
      <w:bookmarkStart w:id="19" w:name="_Hlk531779425"/>
      <w:r w:rsidR="001C26A0" w:rsidRPr="000E5768">
        <w:t xml:space="preserve">plus-ground </w:t>
      </w:r>
      <w:bookmarkEnd w:id="19"/>
      <w:r w:rsidR="001C26A0" w:rsidRPr="000E5768">
        <w:t>for Single voltage outputs, 3 wires plus-ground for Dual voltage outputs</w:t>
      </w:r>
    </w:p>
    <w:p w14:paraId="634945F4" w14:textId="7B9A0455" w:rsidR="0007145F" w:rsidRPr="000E5768" w:rsidRDefault="00D07B6E" w:rsidP="00BC0FCE">
      <w:pPr>
        <w:pStyle w:val="body"/>
        <w:rPr>
          <w:rStyle w:val="bulletlv1Char"/>
          <w:rFonts w:ascii="Arial" w:hAnsi="Arial" w:cs="Times New Roman"/>
          <w:sz w:val="16"/>
          <w:szCs w:val="16"/>
        </w:rPr>
      </w:pPr>
      <w:r w:rsidRPr="000E5768">
        <w:rPr>
          <w:rStyle w:val="bulletlv1Char"/>
          <w:rFonts w:ascii="Arial" w:hAnsi="Arial" w:cs="Times New Roman"/>
          <w:sz w:val="16"/>
          <w:szCs w:val="16"/>
        </w:rPr>
        <w:t xml:space="preserve">For Selectable items refer to </w:t>
      </w:r>
      <w:r w:rsidR="00A54297" w:rsidRPr="000E5768">
        <w:rPr>
          <w:rStyle w:val="bulletlv1Char"/>
          <w:rFonts w:ascii="Arial" w:hAnsi="Arial" w:cs="Times New Roman"/>
          <w:sz w:val="16"/>
          <w:szCs w:val="16"/>
        </w:rPr>
        <w:t>catalog</w:t>
      </w:r>
      <w:r w:rsidR="001B3618" w:rsidRPr="000E5768">
        <w:rPr>
          <w:rStyle w:val="bulletlv1Char"/>
          <w:rFonts w:ascii="Arial" w:hAnsi="Arial" w:cs="Times New Roman"/>
          <w:sz w:val="16"/>
          <w:szCs w:val="16"/>
        </w:rPr>
        <w:t xml:space="preserve"> and use from drop down menu</w:t>
      </w:r>
      <w:r w:rsidR="004830AA" w:rsidRPr="000E5768">
        <w:rPr>
          <w:rStyle w:val="bulletlv1Char"/>
          <w:rFonts w:ascii="Arial" w:hAnsi="Arial" w:cs="Times New Roman"/>
          <w:sz w:val="16"/>
          <w:szCs w:val="16"/>
        </w:rPr>
        <w:t>.</w:t>
      </w:r>
    </w:p>
    <w:p w14:paraId="5EA52DC8" w14:textId="271A2077" w:rsidR="00F0582B" w:rsidRPr="000E5768" w:rsidRDefault="00F0582B" w:rsidP="00BC0FCE">
      <w:pPr>
        <w:pStyle w:val="body"/>
        <w:rPr>
          <w:rStyle w:val="bulletlv1Char"/>
          <w:rFonts w:ascii="Arial" w:hAnsi="Arial"/>
        </w:rPr>
      </w:pPr>
      <w:r w:rsidRPr="000E5768">
        <w:rPr>
          <w:rStyle w:val="bulletlv1Char"/>
          <w:rFonts w:ascii="Arial" w:hAnsi="Arial"/>
          <w:b/>
        </w:rPr>
        <w:t xml:space="preserve">Efficiency </w:t>
      </w:r>
      <w:r w:rsidRPr="000E5768">
        <w:rPr>
          <w:rStyle w:val="bulletlv1Char"/>
          <w:rFonts w:ascii="Arial" w:hAnsi="Arial"/>
        </w:rPr>
        <w:t>– Greater than 90%</w:t>
      </w:r>
      <w:r w:rsidR="00581103" w:rsidRPr="000E5768">
        <w:rPr>
          <w:rStyle w:val="bulletlv1Char"/>
          <w:rFonts w:ascii="Arial" w:hAnsi="Arial"/>
        </w:rPr>
        <w:t xml:space="preserve"> (Typical)</w:t>
      </w:r>
    </w:p>
    <w:p w14:paraId="7FE54013" w14:textId="2D7B56EE" w:rsidR="00053995" w:rsidRPr="000E5768" w:rsidRDefault="00053995" w:rsidP="00BC0FCE">
      <w:pPr>
        <w:pStyle w:val="body"/>
        <w:rPr>
          <w:rStyle w:val="bulletlv1Char"/>
          <w:rFonts w:ascii="Arial" w:hAnsi="Arial"/>
        </w:rPr>
      </w:pPr>
      <w:r w:rsidRPr="000E5768">
        <w:rPr>
          <w:rStyle w:val="bulletlv1Char"/>
          <w:rFonts w:ascii="Arial" w:hAnsi="Arial"/>
          <w:b/>
        </w:rPr>
        <w:t xml:space="preserve">Battery </w:t>
      </w:r>
      <w:r w:rsidRPr="00127596">
        <w:rPr>
          <w:rStyle w:val="bulletlv1Char"/>
          <w:rFonts w:ascii="Arial" w:hAnsi="Arial"/>
          <w:b/>
        </w:rPr>
        <w:t>Autonomy –</w:t>
      </w:r>
      <w:r w:rsidRPr="00127596">
        <w:rPr>
          <w:rStyle w:val="bulletlv1Char"/>
          <w:rFonts w:ascii="Arial" w:hAnsi="Arial"/>
        </w:rPr>
        <w:t xml:space="preserve"> The </w:t>
      </w:r>
      <w:r w:rsidR="002E5E03" w:rsidRPr="00127596">
        <w:rPr>
          <w:rStyle w:val="bulletlv1Char"/>
          <w:rFonts w:ascii="Arial" w:hAnsi="Arial"/>
        </w:rPr>
        <w:t>UPS</w:t>
      </w:r>
      <w:r w:rsidR="00127596" w:rsidRPr="00127596">
        <w:rPr>
          <w:rStyle w:val="bulletlv1Char"/>
          <w:rFonts w:ascii="Arial" w:hAnsi="Arial"/>
        </w:rPr>
        <w:t xml:space="preserve"> </w:t>
      </w:r>
      <w:r w:rsidRPr="00127596">
        <w:rPr>
          <w:rStyle w:val="bulletlv1Char"/>
          <w:rFonts w:ascii="Arial" w:hAnsi="Arial"/>
        </w:rPr>
        <w:t xml:space="preserve">shall </w:t>
      </w:r>
      <w:r w:rsidRPr="000E5768">
        <w:rPr>
          <w:rStyle w:val="bulletlv1Char"/>
          <w:rFonts w:ascii="Arial" w:hAnsi="Arial"/>
        </w:rPr>
        <w:t>be capable of operating at full load for a minimum of 90-minutes on battery power at a temperature of 25°C</w:t>
      </w:r>
    </w:p>
    <w:p w14:paraId="65D2D317" w14:textId="6408BE14" w:rsidR="00581103" w:rsidRPr="000E5768" w:rsidRDefault="00581103" w:rsidP="00BC0FCE">
      <w:pPr>
        <w:pStyle w:val="body"/>
        <w:rPr>
          <w:rStyle w:val="bulletlv1Char"/>
          <w:rFonts w:ascii="Arial" w:hAnsi="Arial"/>
        </w:rPr>
      </w:pPr>
      <w:r w:rsidRPr="000E5768">
        <w:rPr>
          <w:rStyle w:val="bulletlv1Char"/>
          <w:rFonts w:ascii="Arial" w:hAnsi="Arial"/>
          <w:b/>
        </w:rPr>
        <w:t>Battery Protection</w:t>
      </w:r>
      <w:r w:rsidRPr="000E5768">
        <w:rPr>
          <w:rStyle w:val="bulletlv1Char"/>
          <w:rFonts w:ascii="Arial" w:hAnsi="Arial"/>
        </w:rPr>
        <w:t xml:space="preserve"> – Battery CB (Circuit Breaker), for safe UPS battery operation and servicing</w:t>
      </w:r>
    </w:p>
    <w:p w14:paraId="1A23F371" w14:textId="1FD05F84" w:rsidR="00581103" w:rsidRPr="000E5768" w:rsidRDefault="00053995" w:rsidP="00BC0FCE">
      <w:pPr>
        <w:pStyle w:val="body"/>
        <w:rPr>
          <w:rStyle w:val="bulletlv1Char"/>
          <w:rFonts w:ascii="Arial" w:hAnsi="Arial"/>
          <w:b/>
        </w:rPr>
      </w:pPr>
      <w:r w:rsidRPr="000E5768">
        <w:rPr>
          <w:rStyle w:val="bulletlv1Char"/>
          <w:rFonts w:ascii="Arial" w:hAnsi="Arial"/>
          <w:b/>
        </w:rPr>
        <w:t>Battery Type</w:t>
      </w:r>
      <w:r w:rsidR="00581103" w:rsidRPr="000E5768">
        <w:rPr>
          <w:rStyle w:val="bulletlv1Char"/>
          <w:rFonts w:ascii="Arial" w:hAnsi="Arial"/>
          <w:b/>
        </w:rPr>
        <w:t xml:space="preserve"> –  </w:t>
      </w:r>
      <w:r w:rsidR="00E66E2F" w:rsidRPr="00E66E2F">
        <w:rPr>
          <w:rStyle w:val="selectableitemsChar"/>
        </w:rPr>
        <w:t>[</w:t>
      </w:r>
      <w:sdt>
        <w:sdtPr>
          <w:rPr>
            <w:rStyle w:val="selectableitemsChar"/>
          </w:rPr>
          <w:alias w:val="Select Battery Type"/>
          <w:tag w:val="Select Battery Type"/>
          <w:id w:val="-2084598128"/>
          <w:placeholder>
            <w:docPart w:val="104571E89B5043AD9DA376F3D1AA694E"/>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rPr>
            <w:rStyle w:val="selectableitemsChar"/>
          </w:rPr>
        </w:sdtEndPr>
        <w:sdtContent>
          <w:r w:rsidR="00E66E2F">
            <w:rPr>
              <w:rStyle w:val="selectableitemsChar"/>
            </w:rPr>
            <w:t>Select Battery Type from drop down menu</w:t>
          </w:r>
        </w:sdtContent>
      </w:sdt>
      <w:r w:rsidR="00E66E2F" w:rsidRPr="00E66E2F">
        <w:rPr>
          <w:rStyle w:val="selectableitemsChar"/>
        </w:rPr>
        <w:t>]</w:t>
      </w:r>
    </w:p>
    <w:p w14:paraId="4268DF6D" w14:textId="6F2BCF0D" w:rsidR="00404B29" w:rsidRDefault="000A73BE" w:rsidP="00BC0FCE">
      <w:pPr>
        <w:pStyle w:val="Heading1"/>
        <w:keepNext w:val="0"/>
        <w:keepLines w:val="0"/>
      </w:pPr>
      <w:bookmarkStart w:id="20" w:name="_Hlk533598663"/>
      <w:bookmarkEnd w:id="16"/>
      <w:r>
        <w:t>System descriptions</w:t>
      </w:r>
    </w:p>
    <w:p w14:paraId="670E3F6C" w14:textId="33863AA9" w:rsidR="000A73BE" w:rsidRPr="000A73BE" w:rsidRDefault="000A73BE" w:rsidP="00BC0FCE">
      <w:pPr>
        <w:pStyle w:val="Heading2"/>
        <w:keepNext w:val="0"/>
        <w:keepLines w:val="0"/>
      </w:pPr>
      <w:r w:rsidRPr="000A73BE">
        <w:rPr>
          <w:rStyle w:val="Heading2Char"/>
          <w:b/>
          <w:caps/>
        </w:rPr>
        <w:t>Specifications</w:t>
      </w:r>
    </w:p>
    <w:p w14:paraId="40D01DE5" w14:textId="2388244B" w:rsidR="0039110F" w:rsidRPr="000E5768" w:rsidRDefault="0039110F" w:rsidP="00BC0FCE">
      <w:pPr>
        <w:pStyle w:val="Heading3"/>
        <w:keepNext w:val="0"/>
        <w:keepLines w:val="0"/>
      </w:pPr>
      <w:bookmarkStart w:id="21" w:name="_Ref526930384"/>
      <w:bookmarkEnd w:id="20"/>
      <w:r w:rsidRPr="000E5768">
        <w:t xml:space="preserve">AC </w:t>
      </w:r>
      <w:bookmarkStart w:id="22" w:name="_Hlk511732033"/>
      <w:r w:rsidRPr="000E5768">
        <w:t xml:space="preserve">Input </w:t>
      </w:r>
      <w:bookmarkEnd w:id="21"/>
    </w:p>
    <w:bookmarkEnd w:id="22"/>
    <w:p w14:paraId="268AD248" w14:textId="2052285F" w:rsidR="0039110F" w:rsidRPr="000E5768" w:rsidRDefault="0039110F" w:rsidP="00BC0FCE">
      <w:pPr>
        <w:pStyle w:val="Bulleted"/>
        <w:keepLines w:val="0"/>
      </w:pPr>
      <w:r w:rsidRPr="000E5768">
        <w:rPr>
          <w:rStyle w:val="bodyboldChar"/>
        </w:rPr>
        <w:t>Frequency</w:t>
      </w:r>
      <w:r w:rsidRPr="000E5768">
        <w:t xml:space="preserve"> – </w:t>
      </w:r>
      <w:r w:rsidRPr="000E5768">
        <w:rPr>
          <w:b w:val="0"/>
        </w:rPr>
        <w:t xml:space="preserve">60 Hz </w:t>
      </w:r>
      <w:r w:rsidR="00125F93" w:rsidRPr="000E5768">
        <w:rPr>
          <w:b w:val="0"/>
        </w:rPr>
        <w:t>±</w:t>
      </w:r>
      <w:r w:rsidRPr="000E5768">
        <w:rPr>
          <w:b w:val="0"/>
        </w:rPr>
        <w:t>5%</w:t>
      </w:r>
      <w:r w:rsidR="0007145F" w:rsidRPr="000E5768">
        <w:t xml:space="preserve"> </w:t>
      </w:r>
    </w:p>
    <w:p w14:paraId="36B1C95B" w14:textId="39FDB930" w:rsidR="0039110F" w:rsidRPr="000E5768" w:rsidRDefault="0039110F" w:rsidP="00BC0FCE">
      <w:pPr>
        <w:pStyle w:val="Bulleted"/>
        <w:keepLines w:val="0"/>
      </w:pPr>
      <w:r w:rsidRPr="000E5768">
        <w:rPr>
          <w:rStyle w:val="bodyboldChar"/>
        </w:rPr>
        <w:t>Input Current</w:t>
      </w:r>
      <w:r w:rsidRPr="000E5768">
        <w:t xml:space="preserve"> – </w:t>
      </w:r>
      <w:r w:rsidRPr="000E5768">
        <w:rPr>
          <w:b w:val="0"/>
        </w:rPr>
        <w:t xml:space="preserve">Sinusoidal, close to unity </w:t>
      </w:r>
      <w:r w:rsidR="004256CF" w:rsidRPr="000E5768">
        <w:rPr>
          <w:b w:val="0"/>
        </w:rPr>
        <w:t>power factor</w:t>
      </w:r>
      <w:r w:rsidRPr="000E5768">
        <w:rPr>
          <w:b w:val="0"/>
        </w:rPr>
        <w:t xml:space="preserve"> under all line/load conditions (power factor correction)</w:t>
      </w:r>
    </w:p>
    <w:p w14:paraId="5D86808C" w14:textId="169593BC" w:rsidR="0039110F" w:rsidRPr="000E5768" w:rsidRDefault="0039110F" w:rsidP="00BC0FCE">
      <w:pPr>
        <w:pStyle w:val="Bulleted"/>
        <w:keepLines w:val="0"/>
      </w:pPr>
      <w:r w:rsidRPr="000E5768">
        <w:rPr>
          <w:rStyle w:val="bodyboldChar"/>
        </w:rPr>
        <w:t>Input Protection</w:t>
      </w:r>
      <w:r w:rsidRPr="000E5768">
        <w:t xml:space="preserve"> –</w:t>
      </w:r>
      <w:r w:rsidR="00561512" w:rsidRPr="000E5768">
        <w:t xml:space="preserve"> </w:t>
      </w:r>
      <w:r w:rsidR="00561512" w:rsidRPr="000E5768">
        <w:rPr>
          <w:b w:val="0"/>
        </w:rPr>
        <w:t>O</w:t>
      </w:r>
      <w:r w:rsidRPr="000E5768">
        <w:rPr>
          <w:b w:val="0"/>
        </w:rPr>
        <w:t>ptional input circuit breaker</w:t>
      </w:r>
    </w:p>
    <w:p w14:paraId="0BFE688F" w14:textId="362B2605" w:rsidR="0039110F" w:rsidRPr="000E5768" w:rsidRDefault="0039110F" w:rsidP="00BC0FCE">
      <w:pPr>
        <w:pStyle w:val="Bulleted"/>
        <w:keepLines w:val="0"/>
      </w:pPr>
      <w:r w:rsidRPr="000E5768">
        <w:rPr>
          <w:rStyle w:val="bodyboldChar"/>
        </w:rPr>
        <w:t>Input Surge Protection</w:t>
      </w:r>
      <w:r w:rsidRPr="000E5768">
        <w:t xml:space="preserve"> – </w:t>
      </w:r>
      <w:r w:rsidRPr="000E5768">
        <w:rPr>
          <w:b w:val="0"/>
        </w:rPr>
        <w:t>TVSS (Transient Voltage Surge Suppressor</w:t>
      </w:r>
      <w:r w:rsidR="00226F19" w:rsidRPr="000E5768">
        <w:rPr>
          <w:b w:val="0"/>
        </w:rPr>
        <w:t>)</w:t>
      </w:r>
    </w:p>
    <w:p w14:paraId="39FDE66E" w14:textId="55B633FD" w:rsidR="0039110F" w:rsidRPr="000E5768" w:rsidRDefault="0039110F" w:rsidP="00BC0FCE">
      <w:pPr>
        <w:pStyle w:val="Bulleted"/>
        <w:keepLines w:val="0"/>
      </w:pPr>
      <w:bookmarkStart w:id="23" w:name="_Hlk526930831"/>
      <w:r w:rsidRPr="000E5768">
        <w:rPr>
          <w:rStyle w:val="bodyboldChar"/>
        </w:rPr>
        <w:t>Transfer Time</w:t>
      </w:r>
      <w:r w:rsidRPr="000E5768">
        <w:t xml:space="preserve"> – </w:t>
      </w:r>
      <w:r w:rsidRPr="000E5768">
        <w:rPr>
          <w:b w:val="0"/>
        </w:rPr>
        <w:t>Zero no break transfer (unit static transfer must not switch upon input power loss)</w:t>
      </w:r>
    </w:p>
    <w:bookmarkEnd w:id="23"/>
    <w:p w14:paraId="5C7DD171" w14:textId="77777777" w:rsidR="0039110F" w:rsidRPr="000E5768" w:rsidRDefault="0039110F" w:rsidP="00BC0FCE">
      <w:pPr>
        <w:pStyle w:val="Bulleted"/>
        <w:keepLines w:val="0"/>
      </w:pPr>
      <w:r w:rsidRPr="000E5768">
        <w:rPr>
          <w:rStyle w:val="bodyboldChar"/>
        </w:rPr>
        <w:t>Slew Rate</w:t>
      </w:r>
      <w:r w:rsidRPr="000E5768">
        <w:t xml:space="preserve"> – </w:t>
      </w:r>
      <w:r w:rsidRPr="000E5768">
        <w:rPr>
          <w:rStyle w:val="bodyChar"/>
        </w:rPr>
        <w:t>0.4 Hz/second, maximum</w:t>
      </w:r>
    </w:p>
    <w:p w14:paraId="536A6A9E" w14:textId="623E998D" w:rsidR="0039110F" w:rsidRPr="000E5768" w:rsidRDefault="0039110F" w:rsidP="00BC0FCE">
      <w:pPr>
        <w:pStyle w:val="Bulleted"/>
        <w:keepLines w:val="0"/>
      </w:pPr>
      <w:r w:rsidRPr="000E5768">
        <w:rPr>
          <w:rStyle w:val="bodyboldChar"/>
        </w:rPr>
        <w:t>Input Power Connections</w:t>
      </w:r>
      <w:r w:rsidRPr="000E5768">
        <w:t xml:space="preserve"> – </w:t>
      </w:r>
      <w:r w:rsidRPr="000E5768">
        <w:rPr>
          <w:rStyle w:val="bodyChar"/>
        </w:rPr>
        <w:t>Hard wired terminal block</w:t>
      </w:r>
      <w:r w:rsidR="00226F19" w:rsidRPr="000E5768">
        <w:rPr>
          <w:rStyle w:val="bodyChar"/>
        </w:rPr>
        <w:t xml:space="preserve">, </w:t>
      </w:r>
      <w:bookmarkStart w:id="24" w:name="_Hlk533589379"/>
      <w:r w:rsidR="00226F19" w:rsidRPr="000E5768">
        <w:rPr>
          <w:b w:val="0"/>
        </w:rPr>
        <w:t>accepting 14 AWG to 2/O AWG wire range</w:t>
      </w:r>
      <w:bookmarkEnd w:id="24"/>
      <w:r w:rsidR="0036439D" w:rsidRPr="000E5768">
        <w:rPr>
          <w:b w:val="0"/>
        </w:rPr>
        <w:t>, t</w:t>
      </w:r>
      <w:r w:rsidRPr="000E5768">
        <w:rPr>
          <w:b w:val="0"/>
        </w:rPr>
        <w:t>wo (2) wires plus ground</w:t>
      </w:r>
    </w:p>
    <w:p w14:paraId="5DE93A75" w14:textId="40490651" w:rsidR="00C11785" w:rsidRPr="000E5768" w:rsidRDefault="00F17803" w:rsidP="00BC0FCE">
      <w:pPr>
        <w:pStyle w:val="Heading3"/>
        <w:keepNext w:val="0"/>
        <w:keepLines w:val="0"/>
      </w:pPr>
      <w:bookmarkStart w:id="25" w:name="_Ref526930398"/>
      <w:r w:rsidRPr="000E5768">
        <w:t>AC Output</w:t>
      </w:r>
      <w:bookmarkEnd w:id="25"/>
    </w:p>
    <w:p w14:paraId="0E0C974D" w14:textId="4232F938" w:rsidR="00F17803" w:rsidRPr="000E5768" w:rsidRDefault="00F17803" w:rsidP="00BC0FCE">
      <w:pPr>
        <w:pStyle w:val="Bulleted"/>
        <w:keepLines w:val="0"/>
      </w:pPr>
      <w:r w:rsidRPr="000E5768">
        <w:t xml:space="preserve">Frequency </w:t>
      </w:r>
      <w:r w:rsidR="00006423" w:rsidRPr="000E5768">
        <w:t xml:space="preserve">– </w:t>
      </w:r>
      <w:r w:rsidR="00006423" w:rsidRPr="000E5768">
        <w:rPr>
          <w:b w:val="0"/>
        </w:rPr>
        <w:t>60</w:t>
      </w:r>
      <w:r w:rsidRPr="000E5768">
        <w:rPr>
          <w:b w:val="0"/>
        </w:rPr>
        <w:t xml:space="preserve"> Hz </w:t>
      </w:r>
      <w:r w:rsidR="00375469" w:rsidRPr="000E5768">
        <w:rPr>
          <w:b w:val="0"/>
        </w:rPr>
        <w:t>±</w:t>
      </w:r>
      <w:r w:rsidRPr="000E5768">
        <w:rPr>
          <w:b w:val="0"/>
        </w:rPr>
        <w:t xml:space="preserve"> 0.5 Hz</w:t>
      </w:r>
    </w:p>
    <w:p w14:paraId="1415226B" w14:textId="51E06DA0" w:rsidR="00F17803" w:rsidRPr="000E5768" w:rsidRDefault="00F17803" w:rsidP="00BC0FCE">
      <w:pPr>
        <w:pStyle w:val="Bulleted"/>
        <w:keepLines w:val="0"/>
      </w:pPr>
      <w:r w:rsidRPr="000E5768">
        <w:rPr>
          <w:rStyle w:val="bodyboldChar"/>
        </w:rPr>
        <w:t>Voltage Regulation</w:t>
      </w:r>
      <w:r w:rsidRPr="000E5768">
        <w:t xml:space="preserve"> – </w:t>
      </w:r>
      <w:r w:rsidR="00BB0B52" w:rsidRPr="000E5768">
        <w:rPr>
          <w:b w:val="0"/>
        </w:rPr>
        <w:t>Less than 5</w:t>
      </w:r>
      <w:r w:rsidRPr="000E5768">
        <w:rPr>
          <w:b w:val="0"/>
        </w:rPr>
        <w:t xml:space="preserve">% </w:t>
      </w:r>
      <w:r w:rsidR="00BB0B52" w:rsidRPr="000E5768">
        <w:rPr>
          <w:b w:val="0"/>
        </w:rPr>
        <w:t>(</w:t>
      </w:r>
      <w:r w:rsidR="00581103" w:rsidRPr="000E5768">
        <w:rPr>
          <w:b w:val="0"/>
        </w:rPr>
        <w:t>T</w:t>
      </w:r>
      <w:r w:rsidR="00BB0B52" w:rsidRPr="000E5768">
        <w:rPr>
          <w:b w:val="0"/>
        </w:rPr>
        <w:t>ypical)</w:t>
      </w:r>
    </w:p>
    <w:p w14:paraId="09D61441" w14:textId="77777777" w:rsidR="00F17803" w:rsidRPr="000E5768" w:rsidRDefault="00F17803" w:rsidP="00BC0FCE">
      <w:pPr>
        <w:pStyle w:val="Bulleted"/>
        <w:keepLines w:val="0"/>
      </w:pPr>
      <w:r w:rsidRPr="000E5768">
        <w:rPr>
          <w:rStyle w:val="bodyboldChar"/>
        </w:rPr>
        <w:t>Output Waveform</w:t>
      </w:r>
      <w:r w:rsidRPr="000E5768">
        <w:t xml:space="preserve"> – </w:t>
      </w:r>
      <w:r w:rsidRPr="000E5768">
        <w:rPr>
          <w:b w:val="0"/>
        </w:rPr>
        <w:t>Sinusoidal</w:t>
      </w:r>
    </w:p>
    <w:p w14:paraId="74D3A99F" w14:textId="77777777" w:rsidR="00F17803" w:rsidRPr="000E5768" w:rsidRDefault="00F17803" w:rsidP="00BC0FCE">
      <w:pPr>
        <w:pStyle w:val="Bulleted"/>
        <w:keepLines w:val="0"/>
      </w:pPr>
      <w:r w:rsidRPr="000E5768">
        <w:rPr>
          <w:rStyle w:val="bodyboldChar"/>
        </w:rPr>
        <w:t>Voltage Distortion</w:t>
      </w:r>
      <w:r w:rsidRPr="000E5768">
        <w:t xml:space="preserve"> –  </w:t>
      </w:r>
      <w:r w:rsidRPr="000E5768">
        <w:rPr>
          <w:b w:val="0"/>
        </w:rPr>
        <w:t>&lt; 5% THD; &lt; 3% Single Harmonic</w:t>
      </w:r>
    </w:p>
    <w:p w14:paraId="0D91331C" w14:textId="3B77F752" w:rsidR="009D7F13" w:rsidRPr="000E5768" w:rsidRDefault="00F17803" w:rsidP="00BC0FCE">
      <w:pPr>
        <w:pStyle w:val="Bulleted"/>
        <w:keepLines w:val="0"/>
      </w:pPr>
      <w:r w:rsidRPr="000E5768">
        <w:rPr>
          <w:rStyle w:val="bodyboldChar"/>
        </w:rPr>
        <w:t>Inverter Overload Capability</w:t>
      </w:r>
      <w:r w:rsidRPr="000E5768">
        <w:t xml:space="preserve"> –</w:t>
      </w:r>
      <w:r w:rsidR="00561512" w:rsidRPr="000E5768">
        <w:t xml:space="preserve"> </w:t>
      </w:r>
      <w:r w:rsidR="00656DA7" w:rsidRPr="000E5768">
        <w:rPr>
          <w:b w:val="0"/>
        </w:rPr>
        <w:t>115% for 5 to 10 minutes, 125% for 30</w:t>
      </w:r>
      <w:r w:rsidR="00656DA7" w:rsidRPr="000E5768">
        <w:t xml:space="preserve"> </w:t>
      </w:r>
      <w:r w:rsidR="00656DA7" w:rsidRPr="000E5768">
        <w:rPr>
          <w:b w:val="0"/>
        </w:rPr>
        <w:t>seconds</w:t>
      </w:r>
    </w:p>
    <w:p w14:paraId="03D36DBD" w14:textId="77777777" w:rsidR="00F17803" w:rsidRPr="00127596" w:rsidRDefault="00F17803" w:rsidP="00BC0FCE">
      <w:pPr>
        <w:pStyle w:val="Bulleted"/>
        <w:keepLines w:val="0"/>
      </w:pPr>
      <w:r w:rsidRPr="00127596">
        <w:rPr>
          <w:rStyle w:val="bodyboldChar"/>
        </w:rPr>
        <w:t>Bypass Overload Capability</w:t>
      </w:r>
      <w:r w:rsidRPr="00127596">
        <w:t xml:space="preserve"> – </w:t>
      </w:r>
      <w:r w:rsidRPr="00127596">
        <w:rPr>
          <w:b w:val="0"/>
        </w:rPr>
        <w:t>150%</w:t>
      </w:r>
    </w:p>
    <w:p w14:paraId="6125ADF8" w14:textId="77777777" w:rsidR="00F17803" w:rsidRPr="00127596" w:rsidRDefault="00F17803" w:rsidP="00BC0FCE">
      <w:pPr>
        <w:pStyle w:val="Bulleted"/>
        <w:keepLines w:val="0"/>
      </w:pPr>
      <w:r w:rsidRPr="00127596">
        <w:rPr>
          <w:rStyle w:val="bodyboldChar"/>
        </w:rPr>
        <w:t xml:space="preserve">Protection </w:t>
      </w:r>
      <w:r w:rsidRPr="00127596">
        <w:t xml:space="preserve">– </w:t>
      </w:r>
      <w:r w:rsidRPr="00127596">
        <w:rPr>
          <w:b w:val="0"/>
        </w:rPr>
        <w:t>Fault current limited</w:t>
      </w:r>
    </w:p>
    <w:p w14:paraId="7D8FF9C7" w14:textId="77777777" w:rsidR="00F17803" w:rsidRPr="00127596" w:rsidRDefault="00F17803" w:rsidP="00BC0FCE">
      <w:pPr>
        <w:pStyle w:val="Bulleted"/>
        <w:keepLines w:val="0"/>
      </w:pPr>
      <w:r w:rsidRPr="00127596">
        <w:rPr>
          <w:rStyle w:val="bodyboldChar"/>
        </w:rPr>
        <w:t>Non-Linear Load Capability</w:t>
      </w:r>
      <w:r w:rsidRPr="00127596">
        <w:t xml:space="preserve"> – </w:t>
      </w:r>
      <w:r w:rsidRPr="00127596">
        <w:rPr>
          <w:b w:val="0"/>
        </w:rPr>
        <w:t>100%</w:t>
      </w:r>
      <w:r w:rsidRPr="00127596">
        <w:t xml:space="preserve"> </w:t>
      </w:r>
    </w:p>
    <w:p w14:paraId="176E3CB5" w14:textId="6FE9B001" w:rsidR="00F17803" w:rsidRPr="00127596" w:rsidRDefault="00F17803" w:rsidP="00BC0FCE">
      <w:pPr>
        <w:pStyle w:val="Bulleted"/>
        <w:keepLines w:val="0"/>
      </w:pPr>
      <w:r w:rsidRPr="00127596">
        <w:rPr>
          <w:rStyle w:val="bodyboldChar"/>
        </w:rPr>
        <w:t>Crest Factor</w:t>
      </w:r>
      <w:r w:rsidRPr="00127596">
        <w:t xml:space="preserve"> – </w:t>
      </w:r>
      <w:r w:rsidR="00B63683" w:rsidRPr="00127596">
        <w:rPr>
          <w:b w:val="0"/>
        </w:rPr>
        <w:t>3 to 1</w:t>
      </w:r>
    </w:p>
    <w:p w14:paraId="111616A4" w14:textId="5E852620" w:rsidR="00226F19" w:rsidRPr="00127596" w:rsidRDefault="00F17803" w:rsidP="00BC0FCE">
      <w:pPr>
        <w:pStyle w:val="Bulleted"/>
        <w:keepLines w:val="0"/>
        <w:rPr>
          <w:szCs w:val="22"/>
        </w:rPr>
      </w:pPr>
      <w:r w:rsidRPr="00127596">
        <w:rPr>
          <w:rStyle w:val="bodyboldChar"/>
          <w:szCs w:val="22"/>
        </w:rPr>
        <w:lastRenderedPageBreak/>
        <w:t>Output Power Connections</w:t>
      </w:r>
      <w:r w:rsidRPr="00127596">
        <w:rPr>
          <w:szCs w:val="22"/>
        </w:rPr>
        <w:t xml:space="preserve"> – </w:t>
      </w:r>
      <w:r w:rsidRPr="00127596">
        <w:rPr>
          <w:b w:val="0"/>
          <w:szCs w:val="22"/>
        </w:rPr>
        <w:t>Hard wired terminal</w:t>
      </w:r>
      <w:r w:rsidR="0007145F" w:rsidRPr="00127596">
        <w:rPr>
          <w:b w:val="0"/>
          <w:szCs w:val="22"/>
        </w:rPr>
        <w:t>s</w:t>
      </w:r>
      <w:r w:rsidRPr="00127596">
        <w:rPr>
          <w:szCs w:val="22"/>
        </w:rPr>
        <w:t xml:space="preserve"> </w:t>
      </w:r>
      <w:r w:rsidR="00226F19" w:rsidRPr="00127596">
        <w:rPr>
          <w:b w:val="0"/>
          <w:szCs w:val="22"/>
        </w:rPr>
        <w:t>accepting 14 AWG to 2/O AWG wire range</w:t>
      </w:r>
      <w:r w:rsidR="000E07B2" w:rsidRPr="00127596">
        <w:rPr>
          <w:b w:val="0"/>
          <w:szCs w:val="22"/>
        </w:rPr>
        <w:t xml:space="preserve">, </w:t>
      </w:r>
      <w:r w:rsidR="00226F19" w:rsidRPr="00127596">
        <w:rPr>
          <w:b w:val="0"/>
          <w:szCs w:val="22"/>
        </w:rPr>
        <w:t>Two (2) wires plus ground for Single Voltage output, Three (3) Wires plus ground for Dual Voltage output</w:t>
      </w:r>
    </w:p>
    <w:p w14:paraId="666EA047" w14:textId="79DA6006" w:rsidR="00226F19" w:rsidRPr="00127596" w:rsidRDefault="00226F19" w:rsidP="00BC0FCE">
      <w:pPr>
        <w:pStyle w:val="Bulleted"/>
        <w:keepLines w:val="0"/>
        <w:rPr>
          <w:rStyle w:val="bulletlv1Char"/>
          <w:rFonts w:ascii="Arial" w:hAnsi="Arial" w:cs="Times New Roman"/>
          <w:b w:val="0"/>
          <w:szCs w:val="22"/>
        </w:rPr>
      </w:pPr>
      <w:r w:rsidRPr="00127596">
        <w:rPr>
          <w:szCs w:val="22"/>
        </w:rPr>
        <w:t>Output D</w:t>
      </w:r>
      <w:r w:rsidR="00F17803" w:rsidRPr="00127596">
        <w:rPr>
          <w:szCs w:val="22"/>
        </w:rPr>
        <w:t xml:space="preserve">istribution – </w:t>
      </w:r>
      <w:r w:rsidR="00F17803" w:rsidRPr="00127596">
        <w:rPr>
          <w:b w:val="0"/>
          <w:szCs w:val="22"/>
        </w:rPr>
        <w:t xml:space="preserve">The </w:t>
      </w:r>
      <w:r w:rsidR="00C619C9" w:rsidRPr="00127596">
        <w:rPr>
          <w:b w:val="0"/>
          <w:szCs w:val="22"/>
        </w:rPr>
        <w:t>UPS</w:t>
      </w:r>
      <w:r w:rsidR="00F17803" w:rsidRPr="00127596">
        <w:rPr>
          <w:b w:val="0"/>
          <w:szCs w:val="22"/>
        </w:rPr>
        <w:t xml:space="preserve"> shall have an</w:t>
      </w:r>
      <w:r w:rsidR="00B313F5" w:rsidRPr="00127596">
        <w:rPr>
          <w:b w:val="0"/>
          <w:szCs w:val="22"/>
        </w:rPr>
        <w:t xml:space="preserve"> optional </w:t>
      </w:r>
      <w:r w:rsidR="00F17803" w:rsidRPr="00127596">
        <w:rPr>
          <w:b w:val="0"/>
          <w:szCs w:val="22"/>
        </w:rPr>
        <w:t xml:space="preserve">internal or external </w:t>
      </w:r>
      <w:r w:rsidR="00B313F5" w:rsidRPr="00127596">
        <w:rPr>
          <w:b w:val="0"/>
          <w:szCs w:val="22"/>
        </w:rPr>
        <w:t>distribution</w:t>
      </w:r>
      <w:r w:rsidR="000E07B2" w:rsidRPr="00127596">
        <w:rPr>
          <w:b w:val="0"/>
          <w:szCs w:val="22"/>
        </w:rPr>
        <w:t xml:space="preserve">: </w:t>
      </w:r>
      <w:r w:rsidRPr="00127596">
        <w:rPr>
          <w:rStyle w:val="bulletlv1Char"/>
          <w:rFonts w:ascii="Arial" w:hAnsi="Arial" w:cs="Times New Roman"/>
          <w:b w:val="0"/>
          <w:szCs w:val="22"/>
        </w:rPr>
        <w:t xml:space="preserve">Main Output </w:t>
      </w:r>
      <w:r w:rsidR="000E07B2" w:rsidRPr="00127596">
        <w:rPr>
          <w:rStyle w:val="bulletlv1Char"/>
          <w:rFonts w:ascii="Arial" w:hAnsi="Arial" w:cs="Times New Roman"/>
          <w:b w:val="0"/>
          <w:szCs w:val="22"/>
        </w:rPr>
        <w:t>Breaker, Auxiliary Breaker</w:t>
      </w:r>
      <w:r w:rsidR="0036439D" w:rsidRPr="00127596">
        <w:rPr>
          <w:rStyle w:val="bulletlv1Char"/>
          <w:rFonts w:ascii="Arial" w:hAnsi="Arial" w:cs="Times New Roman"/>
          <w:b w:val="0"/>
          <w:szCs w:val="22"/>
        </w:rPr>
        <w:t xml:space="preserve">: </w:t>
      </w:r>
      <w:r w:rsidR="000E07B2" w:rsidRPr="00127596">
        <w:rPr>
          <w:rStyle w:val="bulletlv1Char"/>
          <w:rFonts w:ascii="Arial" w:hAnsi="Arial" w:cs="Times New Roman"/>
          <w:b w:val="0"/>
          <w:szCs w:val="22"/>
        </w:rPr>
        <w:t>Normally ON, Normally OFF, Normally OFF with time delay</w:t>
      </w:r>
      <w:r w:rsidRPr="00127596">
        <w:rPr>
          <w:rStyle w:val="bulletlv1Char"/>
          <w:rFonts w:ascii="Arial" w:hAnsi="Arial" w:cs="Times New Roman"/>
          <w:b w:val="0"/>
          <w:szCs w:val="22"/>
        </w:rPr>
        <w:t xml:space="preserve"> </w:t>
      </w:r>
    </w:p>
    <w:p w14:paraId="219438C8" w14:textId="49A2C5EF" w:rsidR="00404B29" w:rsidRPr="000E5768" w:rsidRDefault="000E07B2" w:rsidP="00BC0FCE">
      <w:pPr>
        <w:pStyle w:val="Bulleted"/>
        <w:keepLines w:val="0"/>
        <w:rPr>
          <w:b w:val="0"/>
          <w:szCs w:val="22"/>
        </w:rPr>
      </w:pPr>
      <w:r w:rsidRPr="00127596">
        <w:rPr>
          <w:szCs w:val="22"/>
        </w:rPr>
        <w:t xml:space="preserve">Communication Interface Optional – </w:t>
      </w:r>
      <w:r w:rsidRPr="00127596">
        <w:rPr>
          <w:b w:val="0"/>
          <w:szCs w:val="22"/>
        </w:rPr>
        <w:t xml:space="preserve">The </w:t>
      </w:r>
      <w:r w:rsidR="00C619C9" w:rsidRPr="00127596">
        <w:rPr>
          <w:b w:val="0"/>
          <w:szCs w:val="22"/>
        </w:rPr>
        <w:t xml:space="preserve">UPS </w:t>
      </w:r>
      <w:r w:rsidRPr="00127596">
        <w:rPr>
          <w:b w:val="0"/>
          <w:szCs w:val="22"/>
        </w:rPr>
        <w:t xml:space="preserve">shall have RS232, RS485 for dedicated computer, Web Communication provision, Facility interface (Dry </w:t>
      </w:r>
      <w:r w:rsidRPr="000E5768">
        <w:rPr>
          <w:b w:val="0"/>
          <w:szCs w:val="22"/>
        </w:rPr>
        <w:t>Contact)</w:t>
      </w:r>
    </w:p>
    <w:p w14:paraId="0F2FA00E" w14:textId="29370F0C" w:rsidR="00F0499D" w:rsidRPr="000E5768" w:rsidRDefault="00F0499D" w:rsidP="00BC0FCE">
      <w:pPr>
        <w:pStyle w:val="Heading3"/>
        <w:keepNext w:val="0"/>
        <w:keepLines w:val="0"/>
      </w:pPr>
      <w:r w:rsidRPr="000E5768">
        <w:t>Battery</w:t>
      </w:r>
    </w:p>
    <w:p w14:paraId="311BEA3D" w14:textId="77777777" w:rsidR="00F0499D" w:rsidRPr="000E5768" w:rsidRDefault="00F0499D" w:rsidP="00BC0FCE">
      <w:pPr>
        <w:pStyle w:val="bodyafterchaptertitle"/>
      </w:pPr>
      <w:bookmarkStart w:id="26" w:name="_Hlk526942997"/>
      <w:r w:rsidRPr="00127596">
        <w:t xml:space="preserve">Sealed, maintenance-free VRLA (Valve-Regulated Lead–Acid) batteries shall be provided. The batteries shall have an expected life of 10 years or a minimum of 250 complete discharge cycles. The batteries shall be contained in the same cabinet as the UPS cabinet with a dedicated circuit breaker (no fuses) for battery protection </w:t>
      </w:r>
      <w:r w:rsidRPr="000E5768">
        <w:t xml:space="preserve">and convenient power cut-off, and servicing. The battery run time (based on 100% full load) shall be no less than the specified time. Runtime shall comply with UL924 providing a minimum of 90-minutes at full load.  Specified extended runtimes shall be provided only as an option. </w:t>
      </w:r>
      <w:bookmarkStart w:id="27" w:name="_Hlk529891478"/>
      <w:r w:rsidRPr="000E5768">
        <w:t>Optional 20 years battery life expectancy is available.</w:t>
      </w:r>
    </w:p>
    <w:p w14:paraId="16F605FF" w14:textId="77777777" w:rsidR="00F0499D" w:rsidRPr="000E5768" w:rsidRDefault="00F0499D" w:rsidP="00BC0FCE">
      <w:pPr>
        <w:pStyle w:val="Bulleted"/>
        <w:keepLines w:val="0"/>
      </w:pPr>
      <w:bookmarkStart w:id="28" w:name="_Hlk528915518"/>
      <w:bookmarkEnd w:id="26"/>
      <w:bookmarkEnd w:id="27"/>
      <w:r w:rsidRPr="000E5768">
        <w:rPr>
          <w:rStyle w:val="bodyboldChar"/>
        </w:rPr>
        <w:t>Standard Run Time</w:t>
      </w:r>
      <w:r w:rsidRPr="000E5768">
        <w:t xml:space="preserve"> – </w:t>
      </w:r>
      <w:r w:rsidRPr="000E5768">
        <w:rPr>
          <w:b w:val="0"/>
        </w:rPr>
        <w:t>90 minutes at full load, based on UL924</w:t>
      </w:r>
    </w:p>
    <w:p w14:paraId="7750C753" w14:textId="77777777" w:rsidR="00F0499D" w:rsidRPr="000E5768" w:rsidRDefault="00F0499D" w:rsidP="00BC0FCE">
      <w:pPr>
        <w:pStyle w:val="Bulleted"/>
        <w:keepLines w:val="0"/>
      </w:pPr>
      <w:r w:rsidRPr="000E5768">
        <w:rPr>
          <w:rStyle w:val="bodyboldChar"/>
        </w:rPr>
        <w:t>Extended Run Time</w:t>
      </w:r>
      <w:r w:rsidRPr="000E5768">
        <w:t xml:space="preserve"> – </w:t>
      </w:r>
      <w:r w:rsidRPr="000E5768">
        <w:rPr>
          <w:b w:val="0"/>
        </w:rPr>
        <w:t>As required</w:t>
      </w:r>
    </w:p>
    <w:p w14:paraId="70FBA420" w14:textId="77777777" w:rsidR="00F0499D" w:rsidRPr="000E5768" w:rsidRDefault="00F0499D" w:rsidP="00BC0FCE">
      <w:pPr>
        <w:pStyle w:val="Bulleted"/>
        <w:keepLines w:val="0"/>
        <w:rPr>
          <w:bCs/>
        </w:rPr>
      </w:pPr>
      <w:r w:rsidRPr="000E5768">
        <w:rPr>
          <w:rStyle w:val="bodyboldChar"/>
        </w:rPr>
        <w:t>Battery Type</w:t>
      </w:r>
      <w:r w:rsidRPr="000E5768">
        <w:rPr>
          <w:bCs/>
        </w:rPr>
        <w:t xml:space="preserve"> – </w:t>
      </w:r>
      <w:r w:rsidRPr="000E5768">
        <w:t>Sealed, Maintenance-free, Lead-Acid, VRLA (Standard) 10 years</w:t>
      </w:r>
    </w:p>
    <w:p w14:paraId="00D44BE7" w14:textId="7DB34BCA" w:rsidR="00F0499D" w:rsidRPr="000E5768" w:rsidRDefault="00F0499D" w:rsidP="00BC0FCE">
      <w:pPr>
        <w:pStyle w:val="bulletlv3"/>
      </w:pPr>
      <w:r w:rsidRPr="000E5768">
        <w:rPr>
          <w:rStyle w:val="bodyboldChar"/>
          <w:szCs w:val="22"/>
        </w:rPr>
        <w:t>Optional High T</w:t>
      </w:r>
      <w:r w:rsidRPr="000E5768">
        <w:t xml:space="preserve">emperature (35°C) </w:t>
      </w:r>
    </w:p>
    <w:p w14:paraId="6B707C29" w14:textId="77777777" w:rsidR="00F0499D" w:rsidRPr="000E5768" w:rsidRDefault="00F0499D" w:rsidP="00BC0FCE">
      <w:pPr>
        <w:pStyle w:val="bulletlv3"/>
      </w:pPr>
      <w:r w:rsidRPr="000E5768">
        <w:rPr>
          <w:rStyle w:val="bodyboldChar"/>
          <w:szCs w:val="22"/>
        </w:rPr>
        <w:t>Optional 20 years</w:t>
      </w:r>
    </w:p>
    <w:p w14:paraId="55582748" w14:textId="77777777" w:rsidR="00F0499D" w:rsidRPr="000E5768" w:rsidRDefault="00F0499D" w:rsidP="00BC0FCE">
      <w:pPr>
        <w:pStyle w:val="Bulleted"/>
        <w:keepLines w:val="0"/>
        <w:rPr>
          <w:bCs/>
        </w:rPr>
      </w:pPr>
      <w:r w:rsidRPr="000E5768">
        <w:rPr>
          <w:rStyle w:val="bodyboldChar"/>
        </w:rPr>
        <w:t>Charger Ampacity</w:t>
      </w:r>
      <w:r w:rsidRPr="000E5768">
        <w:rPr>
          <w:bCs/>
        </w:rPr>
        <w:t xml:space="preserve"> – </w:t>
      </w:r>
      <w:r w:rsidRPr="000E5768">
        <w:rPr>
          <w:b w:val="0"/>
        </w:rPr>
        <w:t>Per UL 924</w:t>
      </w:r>
    </w:p>
    <w:p w14:paraId="31E7DA3C" w14:textId="77777777" w:rsidR="00F0499D" w:rsidRPr="000E5768" w:rsidRDefault="00F0499D" w:rsidP="00BC0FCE">
      <w:pPr>
        <w:pStyle w:val="Bulleted"/>
        <w:keepLines w:val="0"/>
        <w:rPr>
          <w:bCs/>
        </w:rPr>
      </w:pPr>
      <w:r w:rsidRPr="000E5768">
        <w:rPr>
          <w:rStyle w:val="bodyboldChar"/>
        </w:rPr>
        <w:t>Float Voltage</w:t>
      </w:r>
      <w:r w:rsidRPr="000E5768">
        <w:rPr>
          <w:bCs/>
        </w:rPr>
        <w:t xml:space="preserve"> – </w:t>
      </w:r>
      <w:r w:rsidRPr="000E5768">
        <w:rPr>
          <w:b w:val="0"/>
        </w:rPr>
        <w:t>2.25 V per cell</w:t>
      </w:r>
    </w:p>
    <w:p w14:paraId="26AC0AE9" w14:textId="77777777" w:rsidR="00F0499D" w:rsidRPr="000E5768" w:rsidRDefault="00F0499D" w:rsidP="00BC0FCE">
      <w:pPr>
        <w:pStyle w:val="Bulleted"/>
        <w:keepLines w:val="0"/>
        <w:rPr>
          <w:bCs/>
        </w:rPr>
      </w:pPr>
      <w:r w:rsidRPr="000E5768">
        <w:rPr>
          <w:rStyle w:val="bodyboldChar"/>
        </w:rPr>
        <w:t>Protection</w:t>
      </w:r>
      <w:r w:rsidRPr="000E5768">
        <w:rPr>
          <w:bCs/>
        </w:rPr>
        <w:t xml:space="preserve"> – </w:t>
      </w:r>
      <w:r w:rsidRPr="000E5768">
        <w:rPr>
          <w:b w:val="0"/>
          <w:bCs/>
        </w:rPr>
        <w:t>C</w:t>
      </w:r>
      <w:r w:rsidRPr="000E5768">
        <w:rPr>
          <w:b w:val="0"/>
        </w:rPr>
        <w:t>ircuit breaker</w:t>
      </w:r>
    </w:p>
    <w:p w14:paraId="312B61B0" w14:textId="77777777" w:rsidR="00F0499D" w:rsidRPr="000E5768" w:rsidRDefault="00F0499D" w:rsidP="00BC0FCE">
      <w:pPr>
        <w:pStyle w:val="Bulleted"/>
        <w:keepLines w:val="0"/>
        <w:rPr>
          <w:bCs/>
        </w:rPr>
      </w:pPr>
      <w:r w:rsidRPr="000E5768">
        <w:rPr>
          <w:rStyle w:val="bodyboldChar"/>
        </w:rPr>
        <w:t>Wiring</w:t>
      </w:r>
      <w:bookmarkStart w:id="29" w:name="_Hlk533062290"/>
      <w:r w:rsidRPr="000E5768">
        <w:rPr>
          <w:rStyle w:val="bodyboldChar"/>
        </w:rPr>
        <w:t xml:space="preserve"> </w:t>
      </w:r>
      <w:r w:rsidRPr="000E5768">
        <w:rPr>
          <w:bCs/>
        </w:rPr>
        <w:t xml:space="preserve"> – </w:t>
      </w:r>
      <w:bookmarkEnd w:id="29"/>
      <w:r w:rsidRPr="000E5768">
        <w:rPr>
          <w:bCs/>
        </w:rPr>
        <w:t xml:space="preserve"> </w:t>
      </w:r>
      <w:bookmarkStart w:id="30" w:name="_Hlk528914511"/>
      <w:r w:rsidRPr="000E5768">
        <w:rPr>
          <w:b w:val="0"/>
          <w:bCs/>
        </w:rPr>
        <w:t>P</w:t>
      </w:r>
      <w:r w:rsidRPr="000E5768">
        <w:rPr>
          <w:b w:val="0"/>
        </w:rPr>
        <w:t>ower cables from the UPS to the battery cabinet (if any) shall be provided by the customer in accordance with local code. With multiple battery cabinets (if used), interconnecting cables shall be provided by customer</w:t>
      </w:r>
      <w:r w:rsidRPr="000E5768">
        <w:rPr>
          <w:b w:val="0"/>
          <w:bCs/>
        </w:rPr>
        <w:t>.</w:t>
      </w:r>
      <w:bookmarkEnd w:id="30"/>
    </w:p>
    <w:p w14:paraId="684F7CFE" w14:textId="2EFC35A4" w:rsidR="00F0499D" w:rsidRPr="000E5768" w:rsidRDefault="00F0499D" w:rsidP="00BC0FCE">
      <w:pPr>
        <w:pStyle w:val="Bulleted"/>
        <w:keepLines w:val="0"/>
      </w:pPr>
      <w:r w:rsidRPr="000E5768">
        <w:t>Nominal DC Link Voltage</w:t>
      </w:r>
      <w:r w:rsidRPr="000E5768">
        <w:rPr>
          <w:rStyle w:val="bodyboldChar"/>
        </w:rPr>
        <w:t xml:space="preserve"> </w:t>
      </w:r>
      <w:r w:rsidRPr="000E5768">
        <w:t xml:space="preserve">– </w:t>
      </w:r>
      <w:r w:rsidRPr="000E5768">
        <w:rPr>
          <w:b w:val="0"/>
        </w:rPr>
        <w:t>Depends on the kVA/kW.</w:t>
      </w:r>
      <w:r w:rsidRPr="000E5768">
        <w:t xml:space="preserve"> </w:t>
      </w:r>
    </w:p>
    <w:p w14:paraId="4C7B173B" w14:textId="13A4A936" w:rsidR="00F0499D" w:rsidRPr="000E5768" w:rsidRDefault="00F0499D" w:rsidP="00BC0FCE">
      <w:pPr>
        <w:pStyle w:val="Bulleted"/>
        <w:keepLines w:val="0"/>
        <w:rPr>
          <w:b w:val="0"/>
        </w:rPr>
      </w:pPr>
      <w:bookmarkStart w:id="31" w:name="_Hlk526943111"/>
      <w:r w:rsidRPr="000E5768">
        <w:t xml:space="preserve">Battery Cabinets for extended run time other than 90 minutes – </w:t>
      </w:r>
      <w:bookmarkStart w:id="32" w:name="_Hlk528914460"/>
      <w:r w:rsidRPr="000E5768">
        <w:rPr>
          <w:b w:val="0"/>
        </w:rPr>
        <w:t xml:space="preserve">Matching battery cabinets (if used for extended run time other than 90 minutes) NEMA </w:t>
      </w:r>
      <w:bookmarkStart w:id="33" w:name="_Hlk511897330"/>
      <w:r w:rsidRPr="000E5768">
        <w:rPr>
          <w:b w:val="0"/>
        </w:rPr>
        <w:t>3R shall be used.</w:t>
      </w:r>
    </w:p>
    <w:bookmarkEnd w:id="28"/>
    <w:bookmarkEnd w:id="31"/>
    <w:bookmarkEnd w:id="32"/>
    <w:bookmarkEnd w:id="33"/>
    <w:p w14:paraId="503055F8" w14:textId="711DF829" w:rsidR="00404B29" w:rsidRPr="000E5768" w:rsidRDefault="00404B29" w:rsidP="00BC0FCE">
      <w:pPr>
        <w:pStyle w:val="Heading3"/>
        <w:keepNext w:val="0"/>
        <w:keepLines w:val="0"/>
      </w:pPr>
      <w:r w:rsidRPr="000E5768">
        <w:t xml:space="preserve">Mechanical </w:t>
      </w:r>
      <w:r w:rsidR="00F62CFE" w:rsidRPr="000E5768">
        <w:t>Design and Constructions</w:t>
      </w:r>
    </w:p>
    <w:p w14:paraId="3A4F4298" w14:textId="04C23600" w:rsidR="00404B29" w:rsidRPr="00127596" w:rsidRDefault="00404B29" w:rsidP="00BC0FCE">
      <w:pPr>
        <w:pStyle w:val="Heading4"/>
        <w:keepNext w:val="0"/>
        <w:keepLines w:val="0"/>
      </w:pPr>
      <w:bookmarkStart w:id="34" w:name="_Ref511819521"/>
      <w:r w:rsidRPr="00127596">
        <w:t>Physical Specifications</w:t>
      </w:r>
      <w:bookmarkEnd w:id="34"/>
    </w:p>
    <w:p w14:paraId="158B3E1F" w14:textId="0CB68FD2" w:rsidR="00404B29" w:rsidRPr="00127596" w:rsidRDefault="00404B29" w:rsidP="00BC0FCE">
      <w:pPr>
        <w:pStyle w:val="bodyafterchaptertitle"/>
      </w:pPr>
      <w:bookmarkStart w:id="35" w:name="_Hlk528916405"/>
      <w:r w:rsidRPr="00127596">
        <w:t>Cabinet shall be single door, pad mountable, fork liftable and painted natural with a maximum depth of 33.5” to maximize front accessibility. Cabinet shall be no more than 51” width for best layout (book shelf style). Cabinet height shall not exceed 80” to allow pass through standard door</w:t>
      </w:r>
      <w:bookmarkStart w:id="36" w:name="_Hlk526422237"/>
      <w:r w:rsidR="00F62CFE" w:rsidRPr="00127596">
        <w:t>.</w:t>
      </w:r>
    </w:p>
    <w:tbl>
      <w:tblPr>
        <w:tblW w:w="0" w:type="auto"/>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780"/>
        <w:gridCol w:w="3510"/>
      </w:tblGrid>
      <w:tr w:rsidR="000E5768" w:rsidRPr="003B6312" w14:paraId="59B812FA" w14:textId="77777777" w:rsidTr="006D5A30">
        <w:trPr>
          <w:trHeight w:val="290"/>
          <w:tblHeader/>
          <w:jc w:val="center"/>
        </w:trPr>
        <w:tc>
          <w:tcPr>
            <w:tcW w:w="2780" w:type="dxa"/>
            <w:vMerge w:val="restart"/>
            <w:shd w:val="clear" w:color="auto" w:fill="000000" w:themeFill="text1"/>
            <w:tcMar>
              <w:top w:w="58" w:type="dxa"/>
              <w:left w:w="58" w:type="dxa"/>
              <w:bottom w:w="58" w:type="dxa"/>
              <w:right w:w="58" w:type="dxa"/>
            </w:tcMar>
            <w:vAlign w:val="center"/>
            <w:hideMark/>
          </w:tcPr>
          <w:p w14:paraId="19DAEEB3" w14:textId="1A684114" w:rsidR="00404B29" w:rsidRPr="003B6312" w:rsidRDefault="00404B29" w:rsidP="00BC0FCE">
            <w:pPr>
              <w:pStyle w:val="CellHeading-centered"/>
              <w:keepNext w:val="0"/>
            </w:pPr>
            <w:bookmarkStart w:id="37" w:name="_Hlk526943808"/>
            <w:r w:rsidRPr="003B6312">
              <w:lastRenderedPageBreak/>
              <w:t>Unit</w:t>
            </w:r>
            <w:r w:rsidR="00BA32CE" w:rsidRPr="003B6312">
              <w:t xml:space="preserve"> </w:t>
            </w:r>
            <w:r w:rsidRPr="003B6312">
              <w:t xml:space="preserve">Rating           </w:t>
            </w:r>
            <w:r w:rsidRPr="003B6312">
              <w:br/>
              <w:t>KVA / KW</w:t>
            </w:r>
          </w:p>
        </w:tc>
        <w:tc>
          <w:tcPr>
            <w:tcW w:w="3510" w:type="dxa"/>
            <w:vMerge w:val="restart"/>
            <w:shd w:val="clear" w:color="auto" w:fill="000000" w:themeFill="text1"/>
            <w:tcMar>
              <w:top w:w="58" w:type="dxa"/>
              <w:left w:w="58" w:type="dxa"/>
              <w:bottom w:w="58" w:type="dxa"/>
              <w:right w:w="58" w:type="dxa"/>
            </w:tcMar>
            <w:vAlign w:val="center"/>
            <w:hideMark/>
          </w:tcPr>
          <w:p w14:paraId="7F040EC8" w14:textId="77777777" w:rsidR="00404B29" w:rsidRPr="003B6312" w:rsidRDefault="00404B29" w:rsidP="00BC0FCE">
            <w:pPr>
              <w:pStyle w:val="CellHeading-centered"/>
              <w:keepNext w:val="0"/>
            </w:pPr>
            <w:r w:rsidRPr="003B6312">
              <w:t>Cabinet Dimensions</w:t>
            </w:r>
            <w:r w:rsidRPr="003B6312">
              <w:br/>
              <w:t>W x H  x D (Inches)</w:t>
            </w:r>
          </w:p>
        </w:tc>
      </w:tr>
      <w:tr w:rsidR="000E5768" w:rsidRPr="000E5768" w14:paraId="03A774D6" w14:textId="77777777" w:rsidTr="00287AFF">
        <w:trPr>
          <w:trHeight w:val="253"/>
          <w:jc w:val="center"/>
        </w:trPr>
        <w:tc>
          <w:tcPr>
            <w:tcW w:w="2780" w:type="dxa"/>
            <w:vMerge/>
            <w:tcBorders>
              <w:bottom w:val="single" w:sz="4" w:space="0" w:color="000000" w:themeColor="text1"/>
            </w:tcBorders>
            <w:shd w:val="clear" w:color="auto" w:fill="000000" w:themeFill="text1"/>
            <w:tcMar>
              <w:left w:w="43" w:type="dxa"/>
              <w:right w:w="43" w:type="dxa"/>
            </w:tcMar>
            <w:vAlign w:val="center"/>
            <w:hideMark/>
          </w:tcPr>
          <w:p w14:paraId="05BCF8A2" w14:textId="77777777" w:rsidR="00404B29" w:rsidRPr="000E5768" w:rsidRDefault="00404B29" w:rsidP="00BC0FCE">
            <w:pPr>
              <w:pStyle w:val="bodyafterchaptertitle"/>
            </w:pPr>
          </w:p>
        </w:tc>
        <w:tc>
          <w:tcPr>
            <w:tcW w:w="3510" w:type="dxa"/>
            <w:vMerge/>
            <w:tcBorders>
              <w:bottom w:val="single" w:sz="4" w:space="0" w:color="000000" w:themeColor="text1"/>
            </w:tcBorders>
            <w:shd w:val="clear" w:color="auto" w:fill="000000" w:themeFill="text1"/>
            <w:tcMar>
              <w:left w:w="43" w:type="dxa"/>
              <w:right w:w="43" w:type="dxa"/>
            </w:tcMar>
            <w:vAlign w:val="center"/>
            <w:hideMark/>
          </w:tcPr>
          <w:p w14:paraId="3D9B2356" w14:textId="77777777" w:rsidR="00404B29" w:rsidRPr="000E5768" w:rsidRDefault="00404B29" w:rsidP="00BC0FCE">
            <w:pPr>
              <w:pStyle w:val="bodyafterchaptertitle"/>
            </w:pPr>
          </w:p>
        </w:tc>
      </w:tr>
      <w:tr w:rsidR="000E5768" w:rsidRPr="000E5768" w14:paraId="056D0A0B" w14:textId="77777777" w:rsidTr="006D5A30">
        <w:trPr>
          <w:cantSplit/>
          <w:trHeight w:val="214"/>
          <w:jc w:val="center"/>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A39DA02" w14:textId="77777777" w:rsidR="00404B29" w:rsidRPr="000E5768" w:rsidRDefault="00404B29" w:rsidP="00BC0FCE">
            <w:pPr>
              <w:pStyle w:val="CellBody"/>
              <w:keepLines w:val="0"/>
              <w:rPr>
                <w:color w:val="000000" w:themeColor="text1"/>
              </w:rPr>
            </w:pPr>
            <w:r w:rsidRPr="000E5768">
              <w:rPr>
                <w:color w:val="000000" w:themeColor="text1"/>
              </w:rPr>
              <w:t>3KVA ~ 5KW</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286D5545" w14:textId="77777777" w:rsidR="00404B29" w:rsidRPr="000E5768" w:rsidRDefault="00404B29" w:rsidP="00BC0FCE">
            <w:pPr>
              <w:pStyle w:val="CellBody"/>
              <w:keepLines w:val="0"/>
              <w:rPr>
                <w:color w:val="000000" w:themeColor="text1"/>
              </w:rPr>
            </w:pPr>
            <w:r w:rsidRPr="000E5768">
              <w:rPr>
                <w:color w:val="000000" w:themeColor="text1"/>
              </w:rPr>
              <w:t>39 x 73.5 x 20</w:t>
            </w:r>
          </w:p>
        </w:tc>
      </w:tr>
      <w:tr w:rsidR="000E5768" w:rsidRPr="000E5768" w14:paraId="6F36EFD7" w14:textId="77777777" w:rsidTr="006D5A30">
        <w:trPr>
          <w:cantSplit/>
          <w:trHeight w:val="60"/>
          <w:jc w:val="center"/>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326F088" w14:textId="77777777" w:rsidR="00404B29" w:rsidRPr="000E5768" w:rsidRDefault="00404B29" w:rsidP="00BC0FCE">
            <w:pPr>
              <w:pStyle w:val="CellBody"/>
              <w:keepLines w:val="0"/>
              <w:rPr>
                <w:color w:val="000000" w:themeColor="text1"/>
              </w:rPr>
            </w:pPr>
            <w:r w:rsidRPr="000E5768">
              <w:rPr>
                <w:color w:val="000000" w:themeColor="text1"/>
              </w:rPr>
              <w:t>7.5KVA ~ 17KW</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7E67583" w14:textId="77777777" w:rsidR="00404B29" w:rsidRPr="000E5768" w:rsidRDefault="00404B29" w:rsidP="00BC0FCE">
            <w:pPr>
              <w:pStyle w:val="CellBody"/>
              <w:keepLines w:val="0"/>
              <w:rPr>
                <w:color w:val="000000" w:themeColor="text1"/>
              </w:rPr>
            </w:pPr>
            <w:r w:rsidRPr="000E5768">
              <w:rPr>
                <w:color w:val="000000" w:themeColor="text1"/>
              </w:rPr>
              <w:t>51 x 77.5 x 33.5</w:t>
            </w:r>
          </w:p>
        </w:tc>
      </w:tr>
    </w:tbl>
    <w:bookmarkEnd w:id="35"/>
    <w:bookmarkEnd w:id="36"/>
    <w:bookmarkEnd w:id="37"/>
    <w:p w14:paraId="18C4D4DD" w14:textId="10D62ED1" w:rsidR="00404B29" w:rsidRPr="000E5768" w:rsidRDefault="00404B29" w:rsidP="00BC0FCE">
      <w:pPr>
        <w:pStyle w:val="Heading4"/>
        <w:keepNext w:val="0"/>
        <w:keepLines w:val="0"/>
      </w:pPr>
      <w:r w:rsidRPr="000E5768">
        <w:t xml:space="preserve">Enclosure </w:t>
      </w:r>
    </w:p>
    <w:p w14:paraId="43F4B860" w14:textId="2DB8FAE3" w:rsidR="00EB479D" w:rsidRPr="000E5768" w:rsidRDefault="00EB479D" w:rsidP="00BC0FCE">
      <w:pPr>
        <w:pStyle w:val="bodyafterchaptertitle"/>
      </w:pPr>
      <w:r w:rsidRPr="00127596">
        <w:t xml:space="preserve">All system components shall be housed in a single freestanding NEMA 3R cabinet. The cabinet should have front access only with single door, </w:t>
      </w:r>
      <w:r w:rsidRPr="000E5768">
        <w:t>allowing easy component access from the front. The enclosure shall have shelves for component separation and clear and accessible</w:t>
      </w:r>
      <w:r w:rsidR="00B91775" w:rsidRPr="000E5768">
        <w:t xml:space="preserve"> </w:t>
      </w:r>
      <w:r w:rsidRPr="000E5768">
        <w:t>layout.</w:t>
      </w:r>
      <w:r w:rsidR="00B91775" w:rsidRPr="000E5768">
        <w:t xml:space="preserve"> All </w:t>
      </w:r>
      <w:r w:rsidRPr="000E5768">
        <w:t xml:space="preserve"> Cabinet doors shall require a key for gaining access. Front access only shall be required for safety and expedient servicing, adjustments and installation. The cabinets shall be structurally adequate and have provisions for hoisting, jacking and forklift handling. Enclosure design shall fully comply with UL924 for locked door, unauthorized access protection and UL 924 for accidental or unauthorized unit shutdown.</w:t>
      </w:r>
    </w:p>
    <w:p w14:paraId="04A05635" w14:textId="77777777" w:rsidR="00EB479D" w:rsidRPr="000E5768" w:rsidRDefault="00404B29" w:rsidP="00BC0FCE">
      <w:pPr>
        <w:pStyle w:val="Heading4"/>
        <w:keepNext w:val="0"/>
        <w:keepLines w:val="0"/>
      </w:pPr>
      <w:r w:rsidRPr="000E5768">
        <w:t xml:space="preserve">Construction  </w:t>
      </w:r>
      <w:bookmarkStart w:id="38" w:name="_Hlk529541416"/>
      <w:bookmarkStart w:id="39" w:name="_Hlk528856548"/>
    </w:p>
    <w:p w14:paraId="39E431BE" w14:textId="65795691" w:rsidR="00F62CFE" w:rsidRPr="000E5768" w:rsidRDefault="00404B29" w:rsidP="00BC0FCE">
      <w:pPr>
        <w:pStyle w:val="bodyafterchaptertitle"/>
      </w:pPr>
      <w:r w:rsidRPr="000E5768">
        <w:t xml:space="preserve">Only quality, unused material shall </w:t>
      </w:r>
      <w:bookmarkEnd w:id="38"/>
      <w:r w:rsidRPr="000E5768">
        <w:t>be used to build the unit, under strict observance of standards and quality workmanship. The cabinets shall be cleaned, primed and painted Natural</w:t>
      </w:r>
      <w:r w:rsidR="00876ADD" w:rsidRPr="000E5768">
        <w:t>, a</w:t>
      </w:r>
      <w:r w:rsidR="00B97E19" w:rsidRPr="000E5768">
        <w:t xml:space="preserve">ll internal shelves and brackets </w:t>
      </w:r>
      <w:r w:rsidR="00876ADD" w:rsidRPr="000E5768">
        <w:t xml:space="preserve">shall be </w:t>
      </w:r>
      <w:r w:rsidR="00876ADD" w:rsidRPr="00113E16">
        <w:t>Anodized</w:t>
      </w:r>
      <w:r w:rsidR="00D56BDD" w:rsidRPr="00113E16">
        <w:t xml:space="preserve"> to protect from rusting</w:t>
      </w:r>
      <w:r w:rsidR="00876ADD" w:rsidRPr="00113E16">
        <w:t>.</w:t>
      </w:r>
      <w:r w:rsidR="00B91775" w:rsidRPr="00113E16">
        <w:t xml:space="preserve"> </w:t>
      </w:r>
      <w:r w:rsidR="00EB479D" w:rsidRPr="000E5768">
        <w:t>The</w:t>
      </w:r>
      <w:r w:rsidRPr="000E5768">
        <w:t xml:space="preserve"> unit shall be constructed with rigorously tested, burned-in, replaceable subassemblies. Only two electronic subassemblies, a Heat Sink Assembly with IGBTs and drivers and a Control PCBA sh</w:t>
      </w:r>
      <w:r w:rsidR="00876ADD" w:rsidRPr="000E5768">
        <w:t>a</w:t>
      </w:r>
      <w:r w:rsidRPr="000E5768">
        <w:t>ll be used for maximum reliability and ease of servicing</w:t>
      </w:r>
      <w:r w:rsidR="00B91775" w:rsidRPr="000E5768">
        <w:t>, for MTBR time of less than 20 minutes.</w:t>
      </w:r>
      <w:r w:rsidRPr="000E5768">
        <w:t xml:space="preserve"> All printed circuit assemblies shall have plug connections. Like assemblies and components shall be interchangeable.</w:t>
      </w:r>
      <w:bookmarkEnd w:id="39"/>
    </w:p>
    <w:p w14:paraId="16DEACD6" w14:textId="2B27CBCA" w:rsidR="00876ADD" w:rsidRDefault="0092167C" w:rsidP="00BC0FCE">
      <w:pPr>
        <w:pStyle w:val="Heading3"/>
        <w:keepNext w:val="0"/>
        <w:keepLines w:val="0"/>
      </w:pPr>
      <w:bookmarkStart w:id="40" w:name="_Hlk535835886"/>
      <w:r w:rsidRPr="000E5768">
        <w:t>Environmental</w:t>
      </w:r>
      <w:r w:rsidR="00E5664D">
        <w:t xml:space="preserve"> (Electronics)</w:t>
      </w:r>
    </w:p>
    <w:tbl>
      <w:tblPr>
        <w:tblW w:w="9264" w:type="dxa"/>
        <w:tblInd w:w="631" w:type="dxa"/>
        <w:tblLook w:val="0000" w:firstRow="0" w:lastRow="0" w:firstColumn="0" w:lastColumn="0" w:noHBand="0" w:noVBand="0"/>
      </w:tblPr>
      <w:tblGrid>
        <w:gridCol w:w="2874"/>
        <w:gridCol w:w="6390"/>
      </w:tblGrid>
      <w:tr w:rsidR="00B731DD" w14:paraId="15368EB9" w14:textId="77777777" w:rsidTr="00B731DD">
        <w:tc>
          <w:tcPr>
            <w:tcW w:w="2874" w:type="dxa"/>
            <w:vAlign w:val="center"/>
          </w:tcPr>
          <w:p w14:paraId="06920425" w14:textId="206AC8A6" w:rsidR="00B731DD" w:rsidRPr="00E5664D" w:rsidRDefault="00B731DD" w:rsidP="00BC0FCE">
            <w:pPr>
              <w:pStyle w:val="body"/>
              <w:spacing w:before="120" w:after="120" w:line="240" w:lineRule="exact"/>
              <w:ind w:left="0"/>
              <w:rPr>
                <w:b/>
              </w:rPr>
            </w:pPr>
            <w:r w:rsidRPr="00E5664D">
              <w:rPr>
                <w:b/>
              </w:rPr>
              <w:t>Operating Temperature</w:t>
            </w:r>
            <w:r w:rsidR="005753E8">
              <w:rPr>
                <w:b/>
              </w:rPr>
              <w:t>:</w:t>
            </w:r>
          </w:p>
        </w:tc>
        <w:tc>
          <w:tcPr>
            <w:tcW w:w="6390" w:type="dxa"/>
            <w:shd w:val="clear" w:color="auto" w:fill="auto"/>
            <w:vAlign w:val="center"/>
          </w:tcPr>
          <w:p w14:paraId="2AB5A2E2" w14:textId="38DDB92D" w:rsidR="00B731DD" w:rsidRPr="00E5664D" w:rsidRDefault="007461D8" w:rsidP="007461D8">
            <w:pPr>
              <w:rPr>
                <w:color w:val="000000" w:themeColor="text1"/>
                <w:sz w:val="16"/>
                <w:szCs w:val="16"/>
              </w:rPr>
            </w:pPr>
            <w:r w:rsidRPr="00E5664D">
              <w:rPr>
                <w:color w:val="000000" w:themeColor="text1"/>
                <w:szCs w:val="22"/>
              </w:rPr>
              <w:t>-20° to +</w:t>
            </w:r>
            <w:r w:rsidR="00CA1358">
              <w:rPr>
                <w:color w:val="000000" w:themeColor="text1"/>
                <w:szCs w:val="22"/>
              </w:rPr>
              <w:t>5</w:t>
            </w:r>
            <w:r w:rsidRPr="00E5664D">
              <w:rPr>
                <w:color w:val="000000" w:themeColor="text1"/>
                <w:szCs w:val="22"/>
              </w:rPr>
              <w:t>0</w:t>
            </w:r>
            <w:r w:rsidR="00B731DD" w:rsidRPr="00E5664D">
              <w:rPr>
                <w:color w:val="000000" w:themeColor="text1"/>
                <w:szCs w:val="22"/>
              </w:rPr>
              <w:t>°</w:t>
            </w:r>
            <w:r w:rsidRPr="00E5664D">
              <w:rPr>
                <w:color w:val="000000" w:themeColor="text1"/>
                <w:szCs w:val="22"/>
              </w:rPr>
              <w:t>C</w:t>
            </w:r>
            <w:r w:rsidR="00B731DD" w:rsidRPr="00E5664D">
              <w:rPr>
                <w:color w:val="000000" w:themeColor="text1"/>
                <w:szCs w:val="22"/>
              </w:rPr>
              <w:t xml:space="preserve"> </w:t>
            </w:r>
            <w:r w:rsidRPr="00E5664D">
              <w:rPr>
                <w:color w:val="000000" w:themeColor="text1"/>
                <w:szCs w:val="22"/>
              </w:rPr>
              <w:t>(</w:t>
            </w:r>
            <w:r w:rsidR="00E5664D" w:rsidRPr="00E5664D">
              <w:rPr>
                <w:color w:val="000000" w:themeColor="text1"/>
                <w:szCs w:val="22"/>
              </w:rPr>
              <w:t>-4</w:t>
            </w:r>
            <w:r w:rsidR="00B731DD" w:rsidRPr="00E5664D">
              <w:rPr>
                <w:color w:val="000000" w:themeColor="text1"/>
                <w:szCs w:val="22"/>
              </w:rPr>
              <w:t>° to 1</w:t>
            </w:r>
            <w:r w:rsidR="00CA1358">
              <w:rPr>
                <w:color w:val="000000" w:themeColor="text1"/>
                <w:szCs w:val="22"/>
              </w:rPr>
              <w:t>22</w:t>
            </w:r>
            <w:r w:rsidR="00B731DD" w:rsidRPr="00E5664D">
              <w:rPr>
                <w:color w:val="000000" w:themeColor="text1"/>
                <w:szCs w:val="22"/>
              </w:rPr>
              <w:t>°F</w:t>
            </w:r>
            <w:r w:rsidRPr="00E5664D">
              <w:rPr>
                <w:color w:val="000000" w:themeColor="text1"/>
                <w:szCs w:val="22"/>
              </w:rPr>
              <w:t>)</w:t>
            </w:r>
            <w:r w:rsidR="00E5664D" w:rsidRPr="00E5664D">
              <w:rPr>
                <w:color w:val="000000" w:themeColor="text1"/>
                <w:szCs w:val="22"/>
              </w:rPr>
              <w:t xml:space="preserve"> </w:t>
            </w:r>
            <w:r w:rsidR="00B731DD" w:rsidRPr="00E5664D">
              <w:rPr>
                <w:color w:val="000000" w:themeColor="text1"/>
                <w:szCs w:val="22"/>
              </w:rPr>
              <w:t>with optional heater</w:t>
            </w:r>
            <w:bookmarkStart w:id="41" w:name="_GoBack"/>
            <w:bookmarkEnd w:id="41"/>
          </w:p>
        </w:tc>
      </w:tr>
      <w:tr w:rsidR="00B731DD" w14:paraId="3504F66C" w14:textId="77777777" w:rsidTr="00B731DD">
        <w:tc>
          <w:tcPr>
            <w:tcW w:w="2874" w:type="dxa"/>
            <w:vAlign w:val="center"/>
          </w:tcPr>
          <w:p w14:paraId="24AE4BB0" w14:textId="3BA0449F" w:rsidR="00B731DD" w:rsidRPr="00E5664D" w:rsidRDefault="00B731DD" w:rsidP="00BC0FCE">
            <w:pPr>
              <w:pStyle w:val="body"/>
              <w:spacing w:before="120" w:after="120" w:line="240" w:lineRule="exact"/>
              <w:ind w:left="0"/>
              <w:rPr>
                <w:b/>
              </w:rPr>
            </w:pPr>
            <w:r w:rsidRPr="00E5664D">
              <w:rPr>
                <w:b/>
              </w:rPr>
              <w:t>Storage Temperature</w:t>
            </w:r>
            <w:r w:rsidR="005753E8">
              <w:rPr>
                <w:b/>
              </w:rPr>
              <w:t>:</w:t>
            </w:r>
          </w:p>
        </w:tc>
        <w:tc>
          <w:tcPr>
            <w:tcW w:w="6390" w:type="dxa"/>
            <w:shd w:val="clear" w:color="auto" w:fill="auto"/>
            <w:vAlign w:val="center"/>
          </w:tcPr>
          <w:p w14:paraId="4D9A56E9" w14:textId="0058549F" w:rsidR="00B731DD" w:rsidRPr="00E5664D" w:rsidRDefault="00E5664D" w:rsidP="00BC0FCE">
            <w:pPr>
              <w:spacing w:before="120" w:after="120" w:line="240" w:lineRule="exact"/>
              <w:rPr>
                <w:color w:val="000000" w:themeColor="text1"/>
              </w:rPr>
            </w:pPr>
            <w:r w:rsidRPr="00E5664D">
              <w:rPr>
                <w:color w:val="000000" w:themeColor="text1"/>
              </w:rPr>
              <w:t>-20° to 70°C</w:t>
            </w:r>
            <w:r w:rsidR="00B731DD" w:rsidRPr="00E5664D">
              <w:rPr>
                <w:color w:val="000000" w:themeColor="text1"/>
              </w:rPr>
              <w:t xml:space="preserve"> (</w:t>
            </w:r>
            <w:r w:rsidRPr="00E5664D">
              <w:rPr>
                <w:color w:val="000000" w:themeColor="text1"/>
              </w:rPr>
              <w:t>-4° to 158°F</w:t>
            </w:r>
            <w:r w:rsidR="00B731DD" w:rsidRPr="00E5664D">
              <w:rPr>
                <w:color w:val="000000" w:themeColor="text1"/>
              </w:rPr>
              <w:t xml:space="preserve">) </w:t>
            </w:r>
          </w:p>
        </w:tc>
      </w:tr>
      <w:tr w:rsidR="007461D8" w14:paraId="495E93A1" w14:textId="77777777" w:rsidTr="00B731DD">
        <w:tc>
          <w:tcPr>
            <w:tcW w:w="2874" w:type="dxa"/>
            <w:vAlign w:val="center"/>
          </w:tcPr>
          <w:p w14:paraId="5681FEB4" w14:textId="0E756A12" w:rsidR="007461D8" w:rsidRPr="007461D8" w:rsidRDefault="007461D8" w:rsidP="007461D8">
            <w:pPr>
              <w:pStyle w:val="body"/>
              <w:spacing w:before="120" w:after="120" w:line="240" w:lineRule="exact"/>
              <w:ind w:left="0"/>
              <w:rPr>
                <w:b/>
              </w:rPr>
            </w:pPr>
            <w:r w:rsidRPr="007461D8">
              <w:rPr>
                <w:b/>
              </w:rPr>
              <w:t>Altitude</w:t>
            </w:r>
            <w:r w:rsidR="005753E8">
              <w:rPr>
                <w:b/>
              </w:rPr>
              <w:t>:</w:t>
            </w:r>
          </w:p>
        </w:tc>
        <w:tc>
          <w:tcPr>
            <w:tcW w:w="6390" w:type="dxa"/>
            <w:shd w:val="clear" w:color="auto" w:fill="auto"/>
            <w:vAlign w:val="center"/>
          </w:tcPr>
          <w:p w14:paraId="54151F4C" w14:textId="6F84CE88" w:rsidR="007461D8" w:rsidRPr="007461D8" w:rsidRDefault="007461D8" w:rsidP="007461D8">
            <w:pPr>
              <w:spacing w:before="120" w:after="120" w:line="240" w:lineRule="exact"/>
              <w:rPr>
                <w:color w:val="000000" w:themeColor="text1"/>
              </w:rPr>
            </w:pPr>
            <w:r w:rsidRPr="007461D8">
              <w:rPr>
                <w:color w:val="000000" w:themeColor="text1"/>
              </w:rPr>
              <w:t>Up to 13000 ft (3,962 meters)</w:t>
            </w:r>
          </w:p>
        </w:tc>
      </w:tr>
      <w:tr w:rsidR="007461D8" w14:paraId="7D3FD8D8" w14:textId="77777777" w:rsidTr="00B731DD">
        <w:trPr>
          <w:trHeight w:val="85"/>
        </w:trPr>
        <w:tc>
          <w:tcPr>
            <w:tcW w:w="2874" w:type="dxa"/>
            <w:vAlign w:val="center"/>
          </w:tcPr>
          <w:p w14:paraId="1DB42D91" w14:textId="4972F401" w:rsidR="007461D8" w:rsidRPr="00E5664D" w:rsidRDefault="007461D8" w:rsidP="007461D8">
            <w:pPr>
              <w:pStyle w:val="body"/>
              <w:spacing w:before="120" w:after="120" w:line="240" w:lineRule="exact"/>
              <w:ind w:left="0"/>
              <w:rPr>
                <w:b/>
              </w:rPr>
            </w:pPr>
            <w:r w:rsidRPr="00E5664D">
              <w:rPr>
                <w:b/>
              </w:rPr>
              <w:t>Relative Humidity</w:t>
            </w:r>
            <w:r w:rsidR="005753E8">
              <w:rPr>
                <w:b/>
              </w:rPr>
              <w:t>:</w:t>
            </w:r>
          </w:p>
        </w:tc>
        <w:tc>
          <w:tcPr>
            <w:tcW w:w="6390" w:type="dxa"/>
            <w:shd w:val="clear" w:color="auto" w:fill="auto"/>
            <w:vAlign w:val="center"/>
          </w:tcPr>
          <w:p w14:paraId="2444C4D5" w14:textId="0F4C199D" w:rsidR="007461D8" w:rsidRPr="00E5664D" w:rsidRDefault="007461D8" w:rsidP="007461D8">
            <w:pPr>
              <w:spacing w:before="120" w:after="120" w:line="240" w:lineRule="exact"/>
              <w:rPr>
                <w:color w:val="000000" w:themeColor="text1"/>
              </w:rPr>
            </w:pPr>
            <w:r w:rsidRPr="00E5664D">
              <w:rPr>
                <w:color w:val="000000" w:themeColor="text1"/>
              </w:rPr>
              <w:t>0 to 95% RH, non-condensing</w:t>
            </w:r>
          </w:p>
        </w:tc>
      </w:tr>
      <w:tr w:rsidR="007461D8" w:rsidRPr="00751FAF" w14:paraId="33A95FD3" w14:textId="77777777" w:rsidTr="00B731DD">
        <w:trPr>
          <w:trHeight w:val="85"/>
        </w:trPr>
        <w:tc>
          <w:tcPr>
            <w:tcW w:w="2874" w:type="dxa"/>
            <w:vAlign w:val="center"/>
          </w:tcPr>
          <w:p w14:paraId="07F6C6FF" w14:textId="5A079E6E" w:rsidR="007461D8" w:rsidRPr="00E5664D" w:rsidRDefault="007461D8" w:rsidP="007461D8">
            <w:pPr>
              <w:pStyle w:val="body"/>
              <w:spacing w:before="120" w:after="120" w:line="240" w:lineRule="exact"/>
              <w:ind w:left="0"/>
              <w:rPr>
                <w:b/>
              </w:rPr>
            </w:pPr>
            <w:r w:rsidRPr="00E5664D">
              <w:rPr>
                <w:rStyle w:val="bodyboldChar"/>
                <w:b/>
              </w:rPr>
              <w:t>Audible Noise</w:t>
            </w:r>
            <w:r w:rsidR="005753E8">
              <w:rPr>
                <w:rStyle w:val="bodyboldChar"/>
                <w:b/>
              </w:rPr>
              <w:t>:</w:t>
            </w:r>
          </w:p>
        </w:tc>
        <w:tc>
          <w:tcPr>
            <w:tcW w:w="6390" w:type="dxa"/>
            <w:shd w:val="clear" w:color="auto" w:fill="auto"/>
            <w:vAlign w:val="center"/>
          </w:tcPr>
          <w:p w14:paraId="213CC6F5" w14:textId="64791633" w:rsidR="007461D8" w:rsidRPr="00E5664D" w:rsidRDefault="007461D8" w:rsidP="007461D8">
            <w:pPr>
              <w:spacing w:before="120" w:after="120" w:line="240" w:lineRule="exact"/>
              <w:rPr>
                <w:color w:val="000000" w:themeColor="text1"/>
              </w:rPr>
            </w:pPr>
            <w:bookmarkStart w:id="42" w:name="_Hlk529894017"/>
            <w:r w:rsidRPr="00E5664D">
              <w:rPr>
                <w:color w:val="000000" w:themeColor="text1"/>
              </w:rPr>
              <w:t>57 dBA, typical</w:t>
            </w:r>
            <w:bookmarkEnd w:id="42"/>
          </w:p>
        </w:tc>
      </w:tr>
    </w:tbl>
    <w:bookmarkEnd w:id="40"/>
    <w:p w14:paraId="1DCDE999" w14:textId="0590C079" w:rsidR="00404B29" w:rsidRPr="000E5768" w:rsidRDefault="00F0499D" w:rsidP="00BC0FCE">
      <w:pPr>
        <w:pStyle w:val="Heading2"/>
        <w:keepNext w:val="0"/>
        <w:keepLines w:val="0"/>
      </w:pPr>
      <w:r w:rsidRPr="000E5768">
        <w:t>M</w:t>
      </w:r>
      <w:r w:rsidR="0092167C" w:rsidRPr="000E5768">
        <w:t>odes of operation</w:t>
      </w:r>
    </w:p>
    <w:p w14:paraId="7F87630D" w14:textId="6D602CD4" w:rsidR="00404B29" w:rsidRPr="000E5768" w:rsidRDefault="00404B29" w:rsidP="00BC0FCE">
      <w:pPr>
        <w:pStyle w:val="bodyafterchaptertitle"/>
      </w:pPr>
      <w:r w:rsidRPr="000E5768">
        <w:t>The UPS module shall be designed to operate as an on</w:t>
      </w:r>
      <w:r w:rsidR="00DC714C">
        <w:t>-</w:t>
      </w:r>
      <w:r w:rsidRPr="000E5768">
        <w:t>line, high precision PWM conversion, fully automatic system with “no break” transfer time in the following modes.</w:t>
      </w:r>
    </w:p>
    <w:p w14:paraId="07EFED13" w14:textId="77777777" w:rsidR="00404B29" w:rsidRPr="000E5768" w:rsidRDefault="00404B29" w:rsidP="00BC0FCE">
      <w:pPr>
        <w:pStyle w:val="Heading3"/>
        <w:keepNext w:val="0"/>
        <w:keepLines w:val="0"/>
      </w:pPr>
      <w:r w:rsidRPr="000E5768">
        <w:t xml:space="preserve">Normal </w:t>
      </w:r>
    </w:p>
    <w:p w14:paraId="1A66B56A" w14:textId="77777777" w:rsidR="00404B29" w:rsidRPr="000E5768" w:rsidRDefault="00404B29" w:rsidP="00BC0FCE">
      <w:pPr>
        <w:pStyle w:val="bodyafterchaptertitle"/>
      </w:pPr>
      <w:r w:rsidRPr="000E5768">
        <w:t xml:space="preserve">During normal operation, utility (or generator) power is rectified to DC, drawing sinusoidal input AC current at unity power factor under all load conditions. The DC </w:t>
      </w:r>
      <w:r w:rsidRPr="000E5768">
        <w:lastRenderedPageBreak/>
        <w:t>Rectifier supplies DC power to the Inverter and Battery Charger sections. Using high frequency PWM (10 to 15 kHz) power technology, the inverter shall continuously support the load without using energy stored in the battery.</w:t>
      </w:r>
    </w:p>
    <w:p w14:paraId="714A703B" w14:textId="77777777" w:rsidR="00404B29" w:rsidRPr="000E5768" w:rsidRDefault="00404B29" w:rsidP="00BC0FCE">
      <w:pPr>
        <w:pStyle w:val="Heading3"/>
        <w:keepNext w:val="0"/>
        <w:keepLines w:val="0"/>
      </w:pPr>
      <w:r w:rsidRPr="000E5768">
        <w:t xml:space="preserve">Emergency </w:t>
      </w:r>
    </w:p>
    <w:p w14:paraId="4FC087A3" w14:textId="77777777" w:rsidR="00404B29" w:rsidRPr="000E5768" w:rsidRDefault="00404B29" w:rsidP="00BC0FCE">
      <w:pPr>
        <w:pStyle w:val="bodyafterchaptertitle"/>
      </w:pPr>
      <w:r w:rsidRPr="000E5768">
        <w:t xml:space="preserve">Upon loss of input power or when power exceeds the specified input limits, the control logic shall allow the inverter to draw energy from the battery without interruption to the load and disconnect the input line. The transfer to the battery shall be uninterrupted; a "no break" power transfer. The inverter shall supply power from the batteries to the critical load. The output voltage shall be sinusoidal and within the specified limits of 5% regulation. If power is not restored before the batteries have been exhausted, the UPS shall completely shut down to protect the batteries from possible damage. </w:t>
      </w:r>
    </w:p>
    <w:p w14:paraId="282049F7" w14:textId="77777777" w:rsidR="00404B29" w:rsidRPr="000E5768" w:rsidRDefault="00404B29" w:rsidP="00BC0FCE">
      <w:pPr>
        <w:pStyle w:val="Heading3"/>
        <w:keepNext w:val="0"/>
        <w:keepLines w:val="0"/>
      </w:pPr>
      <w:r w:rsidRPr="000E5768">
        <w:t>Recharge</w:t>
      </w:r>
    </w:p>
    <w:p w14:paraId="79C242B9" w14:textId="77777777" w:rsidR="00404B29" w:rsidRPr="000E5768" w:rsidRDefault="00404B29" w:rsidP="00BC0FCE">
      <w:pPr>
        <w:pStyle w:val="bodyafterchaptertitle"/>
      </w:pPr>
      <w:r w:rsidRPr="000E5768">
        <w:t xml:space="preserve">When utility power is restored and before the batteries are completely exhausted, the UPS shall automatically return to normal operation.  This retransfer to normal operation shall be uninterrupted. The battery charger shall automatically recharge the batteries to full capacity. Recharge characteristics must strictly comply with UL924 requirements. </w:t>
      </w:r>
    </w:p>
    <w:p w14:paraId="4441F00D" w14:textId="77777777" w:rsidR="00404B29" w:rsidRPr="000E5768" w:rsidRDefault="00404B29" w:rsidP="00BC0FCE">
      <w:pPr>
        <w:pStyle w:val="Heading3"/>
        <w:keepNext w:val="0"/>
        <w:keepLines w:val="0"/>
      </w:pPr>
      <w:r w:rsidRPr="000E5768">
        <w:t xml:space="preserve">Bypass </w:t>
      </w:r>
    </w:p>
    <w:p w14:paraId="30A2F226" w14:textId="77777777" w:rsidR="00404B29" w:rsidRPr="000E5768" w:rsidRDefault="00404B29" w:rsidP="00BC0FCE">
      <w:pPr>
        <w:pStyle w:val="bodyafterchaptertitle"/>
      </w:pPr>
      <w:r w:rsidRPr="000E5768">
        <w:t xml:space="preserve">In the event of a component malfunction in either the Rectifier/Charger or the Inverter sections, the unit’s static bypass switch shall transfer the load to the utility without interruption of power. Activation of the bypass mode shall cause an alarm indication and initiate output relay dry contact closure (for customer use).  </w:t>
      </w:r>
    </w:p>
    <w:p w14:paraId="763063F5" w14:textId="77777777" w:rsidR="00404B29" w:rsidRPr="000E5768" w:rsidRDefault="00404B29" w:rsidP="00BC0FCE">
      <w:pPr>
        <w:pStyle w:val="Heading3"/>
        <w:keepNext w:val="0"/>
        <w:keepLines w:val="0"/>
      </w:pPr>
      <w:r w:rsidRPr="000E5768">
        <w:t>Battery off</w:t>
      </w:r>
    </w:p>
    <w:p w14:paraId="037D4842" w14:textId="2C1BB68C" w:rsidR="00F62CFE" w:rsidRPr="000E5768" w:rsidRDefault="00404B29" w:rsidP="00BC0FCE">
      <w:pPr>
        <w:pStyle w:val="bodyafterchaptertitle"/>
      </w:pPr>
      <w:r w:rsidRPr="000E5768">
        <w:t xml:space="preserve">When the battery is removed for maintenance or the battery breaker is off, the unit will continue to function, meeting all the specified performance parameters with the exception of the power backup time capability. </w:t>
      </w:r>
    </w:p>
    <w:p w14:paraId="0BF25213" w14:textId="00E9CEEF" w:rsidR="00F17803" w:rsidRPr="000E5768" w:rsidRDefault="0092167C" w:rsidP="00BC0FCE">
      <w:pPr>
        <w:pStyle w:val="Heading2"/>
        <w:keepNext w:val="0"/>
        <w:keepLines w:val="0"/>
      </w:pPr>
      <w:r w:rsidRPr="000E5768">
        <w:t>Component Descriptions</w:t>
      </w:r>
    </w:p>
    <w:p w14:paraId="6A436A9C" w14:textId="5B24DEA9" w:rsidR="00F17803" w:rsidRPr="000E5768" w:rsidRDefault="00F17803" w:rsidP="00BC0FCE">
      <w:pPr>
        <w:pStyle w:val="Heading3"/>
        <w:keepNext w:val="0"/>
        <w:keepLines w:val="0"/>
      </w:pPr>
      <w:r w:rsidRPr="000E5768">
        <w:t>Input Terminal Block</w:t>
      </w:r>
    </w:p>
    <w:p w14:paraId="375DC45F" w14:textId="74FF9014" w:rsidR="00F17803" w:rsidRPr="000E5768" w:rsidRDefault="00F17803" w:rsidP="00BC0FCE">
      <w:pPr>
        <w:pStyle w:val="bodyafterchaptertitle"/>
      </w:pPr>
      <w:r w:rsidRPr="000E5768">
        <w:t xml:space="preserve">For ease of installation, an input terminal block shall be hard wired and located in the </w:t>
      </w:r>
      <w:r w:rsidR="00DA7EED" w:rsidRPr="000E5768">
        <w:t>Inverter</w:t>
      </w:r>
      <w:r w:rsidRPr="000E5768">
        <w:t xml:space="preserve"> close to knockouts for incoming power cables. The conduit entries shall be located </w:t>
      </w:r>
      <w:r w:rsidR="00B313F5" w:rsidRPr="000E5768">
        <w:t xml:space="preserve">at the bottom </w:t>
      </w:r>
      <w:r w:rsidRPr="000E5768">
        <w:t>the cabinet.</w:t>
      </w:r>
    </w:p>
    <w:p w14:paraId="234335AC" w14:textId="401E60F5" w:rsidR="00F17803" w:rsidRPr="000E5768" w:rsidRDefault="00F17803" w:rsidP="00BC0FCE">
      <w:pPr>
        <w:pStyle w:val="Heading3"/>
        <w:keepNext w:val="0"/>
        <w:keepLines w:val="0"/>
      </w:pPr>
      <w:r w:rsidRPr="000E5768">
        <w:t>Input Circuit Breaker</w:t>
      </w:r>
      <w:r w:rsidR="00676A8A" w:rsidRPr="000E5768">
        <w:t xml:space="preserve"> </w:t>
      </w:r>
      <w:bookmarkStart w:id="43" w:name="_Hlk533070447"/>
      <w:r w:rsidR="00676A8A" w:rsidRPr="000E5768">
        <w:t>–</w:t>
      </w:r>
      <w:bookmarkEnd w:id="43"/>
      <w:r w:rsidR="00676A8A" w:rsidRPr="000E5768">
        <w:t xml:space="preserve"> </w:t>
      </w:r>
      <w:r w:rsidR="008011E9" w:rsidRPr="000E5768">
        <w:t>O</w:t>
      </w:r>
      <w:r w:rsidRPr="000E5768">
        <w:t xml:space="preserve">ptional </w:t>
      </w:r>
    </w:p>
    <w:p w14:paraId="646ED40F" w14:textId="77777777" w:rsidR="00F17803" w:rsidRPr="000E5768" w:rsidRDefault="00F17803" w:rsidP="00BC0FCE">
      <w:pPr>
        <w:pStyle w:val="bodyafterchaptertitle"/>
      </w:pPr>
      <w:r w:rsidRPr="000E5768">
        <w:t>A circuit breaker shall be provided and hard wired at the UPS input for protection from the utility line and associated wiring disturbances. Optionally, a higher KAIC breaker shall be available and should be specified when required.</w:t>
      </w:r>
    </w:p>
    <w:p w14:paraId="0ACA35B8" w14:textId="3F27E2A9" w:rsidR="00F17803" w:rsidRPr="000E5768" w:rsidRDefault="00F17803" w:rsidP="00BC0FCE">
      <w:pPr>
        <w:pStyle w:val="Heading3"/>
        <w:keepNext w:val="0"/>
        <w:keepLines w:val="0"/>
        <w:rPr>
          <w:rFonts w:cs="Arial"/>
          <w:bCs/>
        </w:rPr>
      </w:pPr>
      <w:r w:rsidRPr="000E5768">
        <w:t>Input Contactor</w:t>
      </w:r>
      <w:r w:rsidRPr="000E5768">
        <w:rPr>
          <w:rFonts w:ascii="Arial" w:hAnsi="Arial" w:cs="Arial"/>
          <w:bCs/>
        </w:rPr>
        <w:t xml:space="preserve"> </w:t>
      </w:r>
    </w:p>
    <w:p w14:paraId="0A7B8766" w14:textId="42AECA7D" w:rsidR="00F17803" w:rsidRPr="000E5768" w:rsidRDefault="00F17803" w:rsidP="00BC0FCE">
      <w:pPr>
        <w:pStyle w:val="bodyafterchaptertitle"/>
      </w:pPr>
      <w:r w:rsidRPr="000E5768">
        <w:lastRenderedPageBreak/>
        <w:t xml:space="preserve">The UPS shall have a line contactor </w:t>
      </w:r>
      <w:r w:rsidR="00370F6A" w:rsidRPr="000E5768">
        <w:t xml:space="preserve">to disconnect the input line when an outage </w:t>
      </w:r>
      <w:r w:rsidR="0001187D" w:rsidRPr="000E5768">
        <w:t>occurs</w:t>
      </w:r>
      <w:r w:rsidR="00370F6A" w:rsidRPr="000E5768">
        <w:t xml:space="preserve"> so that there is no back feeding of power into the power line</w:t>
      </w:r>
      <w:r w:rsidR="006F2FC9" w:rsidRPr="000E5768">
        <w:t>.</w:t>
      </w:r>
    </w:p>
    <w:p w14:paraId="40060655" w14:textId="56F8B19D" w:rsidR="00F17803" w:rsidRPr="00DD2B20" w:rsidRDefault="00F17803" w:rsidP="00BC0FCE">
      <w:pPr>
        <w:pStyle w:val="Heading3"/>
        <w:keepNext w:val="0"/>
        <w:keepLines w:val="0"/>
        <w:rPr>
          <w:rFonts w:cs="Arial"/>
          <w:bCs/>
        </w:rPr>
      </w:pPr>
      <w:r w:rsidRPr="00DD2B20">
        <w:t>Input Transformer</w:t>
      </w:r>
      <w:r w:rsidR="008011E9" w:rsidRPr="00DD2B20">
        <w:t xml:space="preserve"> </w:t>
      </w:r>
    </w:p>
    <w:p w14:paraId="422DC026" w14:textId="34015AE6" w:rsidR="00F17803" w:rsidRPr="00DD2B20" w:rsidRDefault="00F17803" w:rsidP="00BC0FCE">
      <w:pPr>
        <w:pStyle w:val="bodyafterchaptertitle"/>
      </w:pPr>
      <w:r w:rsidRPr="00DD2B20">
        <w:t xml:space="preserve">An input transformer </w:t>
      </w:r>
      <w:r w:rsidR="00404B29" w:rsidRPr="00DD2B20">
        <w:t>shall be used to adjust the facility voltage to the inverter when it is required, it shall be factory installed and housed within the UPS cabinet.</w:t>
      </w:r>
    </w:p>
    <w:p w14:paraId="70314067" w14:textId="48AA1C05" w:rsidR="00F17803" w:rsidRPr="000E5768" w:rsidRDefault="00F17803" w:rsidP="00BC0FCE">
      <w:pPr>
        <w:pStyle w:val="Heading3"/>
        <w:keepNext w:val="0"/>
        <w:keepLines w:val="0"/>
        <w:rPr>
          <w:rFonts w:cs="Arial"/>
          <w:bCs/>
        </w:rPr>
      </w:pPr>
      <w:r w:rsidRPr="000E5768">
        <w:t>Rectifier</w:t>
      </w:r>
      <w:r w:rsidRPr="000E5768">
        <w:rPr>
          <w:bCs/>
        </w:rPr>
        <w:t xml:space="preserve">  </w:t>
      </w:r>
    </w:p>
    <w:p w14:paraId="2C809E03" w14:textId="3F97F226" w:rsidR="00F17803" w:rsidRPr="000E5768" w:rsidRDefault="00F17803" w:rsidP="00BC0FCE">
      <w:pPr>
        <w:pStyle w:val="bodyafterchaptertitle"/>
      </w:pPr>
      <w:r w:rsidRPr="000E5768">
        <w:t xml:space="preserve">A </w:t>
      </w:r>
      <w:r w:rsidR="00006423" w:rsidRPr="000E5768">
        <w:t>solid-state</w:t>
      </w:r>
      <w:r w:rsidRPr="000E5768">
        <w:t xml:space="preserve"> circuit designed to convert incoming AC power to regulated DC bus voltage shall provide input to the inverter and battery charger. </w:t>
      </w:r>
    </w:p>
    <w:p w14:paraId="5D3AB6D3" w14:textId="77195608" w:rsidR="00F17803" w:rsidRPr="000E5768" w:rsidRDefault="00F17803" w:rsidP="00BC0FCE">
      <w:pPr>
        <w:pStyle w:val="Heading3"/>
        <w:keepNext w:val="0"/>
        <w:keepLines w:val="0"/>
      </w:pPr>
      <w:r w:rsidRPr="000E5768">
        <w:t>Inverter</w:t>
      </w:r>
    </w:p>
    <w:p w14:paraId="30849F69" w14:textId="223B4CAF" w:rsidR="00F17803" w:rsidRPr="000E5768" w:rsidRDefault="00F17803" w:rsidP="00BC0FCE">
      <w:pPr>
        <w:pStyle w:val="bodyafterchaptertitle"/>
      </w:pPr>
      <w:r w:rsidRPr="000E5768">
        <w:t>The inverter shall feature PWM (Pulse-Width Modulation) design utilizing high frequency (</w:t>
      </w:r>
      <w:r w:rsidR="002A6382" w:rsidRPr="000E5768">
        <w:t xml:space="preserve">10 to </w:t>
      </w:r>
      <w:r w:rsidRPr="000E5768">
        <w:t xml:space="preserve">15 kHz) switched IGBTs. It shall utilize a true double conversion system, generating rated AC output from the utility power or the batteries when in backup mode. The unit shall have a single heat sink and power IGBT assembly tray for reduced switching noise and maximum reliability. The assembly shall come as </w:t>
      </w:r>
      <w:r w:rsidR="00006423" w:rsidRPr="000E5768">
        <w:t>an</w:t>
      </w:r>
      <w:r w:rsidRPr="000E5768">
        <w:t xml:space="preserve"> FRU (Field Replaceable Unit) and its’ design and mounting location shall provide for easy accessibility and maintenance. It shall be located on the electronics shelf to allow direct access when the door is opened and can be replaced in about 15 minutes using only a screwdriver. </w:t>
      </w:r>
    </w:p>
    <w:p w14:paraId="6AE4420E" w14:textId="22067528" w:rsidR="00F17803" w:rsidRPr="000E5768" w:rsidRDefault="00F17803" w:rsidP="00BC0FCE">
      <w:pPr>
        <w:pStyle w:val="Heading3"/>
        <w:keepNext w:val="0"/>
        <w:keepLines w:val="0"/>
      </w:pPr>
      <w:r w:rsidRPr="000E5768">
        <w:t>Charger</w:t>
      </w:r>
    </w:p>
    <w:p w14:paraId="51C6F4CB" w14:textId="536C272F" w:rsidR="00F17803" w:rsidRPr="000E5768" w:rsidRDefault="00F17803" w:rsidP="00BC0FCE">
      <w:pPr>
        <w:pStyle w:val="bodyafterchaptertitle"/>
      </w:pPr>
      <w:r w:rsidRPr="000E5768">
        <w:t>A separate battery charger circuit shall be provided. It shall use the same IGBTs as the inverter and have constant voltage and current limiting control. The battery float voltage will be microprocessor programmable for the applicable kVA and DC bus ratings. The charging current limit shall be temperature compensated for battery protection. Battery recharge design shall be in full compliance with UL 924. To incr</w:t>
      </w:r>
      <w:r w:rsidRPr="00127596">
        <w:t>ease</w:t>
      </w:r>
      <w:r w:rsidR="00127596">
        <w:t xml:space="preserve"> </w:t>
      </w:r>
      <w:r w:rsidRPr="000E5768">
        <w:t xml:space="preserve">ease and safety of service, a modularly designed Heat Sink Subassembly FRU shall combine the rectifier, inverter, charger, IGBTs and drivers into a single unit. </w:t>
      </w:r>
    </w:p>
    <w:p w14:paraId="58A9E430" w14:textId="6CC949EF" w:rsidR="00F17803" w:rsidRPr="000E5768" w:rsidRDefault="00F17803" w:rsidP="00BC0FCE">
      <w:pPr>
        <w:pStyle w:val="Heading3"/>
        <w:keepNext w:val="0"/>
        <w:keepLines w:val="0"/>
      </w:pPr>
      <w:r w:rsidRPr="000E5768">
        <w:t xml:space="preserve">Static Bypass  </w:t>
      </w:r>
    </w:p>
    <w:p w14:paraId="179634A4" w14:textId="1D7C8935" w:rsidR="00D56BDD" w:rsidRPr="000E5768" w:rsidRDefault="00D56BDD" w:rsidP="00BC0FCE">
      <w:pPr>
        <w:pStyle w:val="bodyafterchaptertitle"/>
      </w:pPr>
      <w:r w:rsidRPr="000E5768">
        <w:t xml:space="preserve">Static Bypass Switch: The unit shall contain a Static Bypass Switch (SBS) as a standard feature. The normal operating mode of the SBS is to connect the Inverter to the critical load with the utility in a standby mode; in case of any converter/rectifier or Inverter failure the SBS will transfer to the Utility without interruption to the critical load. The use of a transformer, to convert the utility, is permitted when the input utility voltage is not the same as the unit’s output voltage requirements  (i.e. the unit’s input is specified as 208 VAC and the unit’s output is specified as 277 VAC).     </w:t>
      </w:r>
    </w:p>
    <w:p w14:paraId="2F0A4462" w14:textId="2CB09CE9" w:rsidR="00847330" w:rsidRPr="00BC0FCE" w:rsidRDefault="00F17803" w:rsidP="00BC0FCE">
      <w:pPr>
        <w:pStyle w:val="Heading4"/>
        <w:keepNext w:val="0"/>
        <w:keepLines w:val="0"/>
        <w:numPr>
          <w:ilvl w:val="0"/>
          <w:numId w:val="35"/>
        </w:numPr>
        <w:rPr>
          <w:rFonts w:ascii="Calibri" w:hAnsi="Calibri"/>
        </w:rPr>
      </w:pPr>
      <w:r w:rsidRPr="00127596">
        <w:t>Transfer to Bypass</w:t>
      </w:r>
      <w:r w:rsidR="00847330" w:rsidRPr="00127596">
        <w:t xml:space="preserve"> will initiate automatically</w:t>
      </w:r>
      <w:r w:rsidR="00847330" w:rsidRPr="00127596">
        <w:rPr>
          <w:rStyle w:val="bodyChar"/>
        </w:rPr>
        <w:t xml:space="preserve"> </w:t>
      </w:r>
      <w:r w:rsidR="00847330" w:rsidRPr="00BC0FCE">
        <w:rPr>
          <w:rStyle w:val="bodyChar"/>
          <w:b/>
        </w:rPr>
        <w:t>under the following conditions</w:t>
      </w:r>
      <w:r w:rsidR="00847330" w:rsidRPr="00BC0FCE">
        <w:rPr>
          <w:rFonts w:ascii="Calibri" w:hAnsi="Calibri"/>
        </w:rPr>
        <w:t xml:space="preserve">     </w:t>
      </w:r>
    </w:p>
    <w:p w14:paraId="71276CEE" w14:textId="77777777" w:rsidR="00705E88" w:rsidRPr="000E5768" w:rsidRDefault="00705E88" w:rsidP="00BC0FCE">
      <w:pPr>
        <w:pStyle w:val="Bulleted"/>
        <w:keepLines w:val="0"/>
      </w:pPr>
      <w:r w:rsidRPr="000E5768">
        <w:t>Critical bus voltage out of limits</w:t>
      </w:r>
    </w:p>
    <w:p w14:paraId="108AC998" w14:textId="77777777" w:rsidR="00705E88" w:rsidRPr="000E5768" w:rsidRDefault="00705E88" w:rsidP="00BC0FCE">
      <w:pPr>
        <w:pStyle w:val="Bulleted"/>
        <w:keepLines w:val="0"/>
      </w:pPr>
      <w:r w:rsidRPr="000E5768">
        <w:t>Total battery discharge (for specified backup time without damaging batteries)</w:t>
      </w:r>
    </w:p>
    <w:p w14:paraId="37648BAF" w14:textId="29DE9B00" w:rsidR="00705E88" w:rsidRPr="000E5768" w:rsidRDefault="00705E88" w:rsidP="00BC0FCE">
      <w:pPr>
        <w:pStyle w:val="Bulleted"/>
        <w:keepLines w:val="0"/>
      </w:pPr>
      <w:r w:rsidRPr="000E5768">
        <w:t>Over temperature</w:t>
      </w:r>
    </w:p>
    <w:p w14:paraId="274F8CA5" w14:textId="2A694870" w:rsidR="00705E88" w:rsidRPr="000E5768" w:rsidRDefault="00DA7EED" w:rsidP="00BC0FCE">
      <w:pPr>
        <w:pStyle w:val="Bulleted"/>
        <w:keepLines w:val="0"/>
      </w:pPr>
      <w:r w:rsidRPr="000E5768">
        <w:lastRenderedPageBreak/>
        <w:t>Inverter</w:t>
      </w:r>
      <w:r w:rsidR="00705E88" w:rsidRPr="000E5768">
        <w:t xml:space="preserve"> problem</w:t>
      </w:r>
    </w:p>
    <w:p w14:paraId="31D36824" w14:textId="0E805B35" w:rsidR="00705E88" w:rsidRPr="000E5768" w:rsidRDefault="00B77C4D" w:rsidP="00BC0FCE">
      <w:pPr>
        <w:pStyle w:val="Heading4"/>
        <w:keepNext w:val="0"/>
        <w:keepLines w:val="0"/>
      </w:pPr>
      <w:r w:rsidRPr="000E5768">
        <w:t>Automatic Re-transfe</w:t>
      </w:r>
      <w:r w:rsidR="007629CD">
        <w:t>r</w:t>
      </w:r>
    </w:p>
    <w:p w14:paraId="164EEA86" w14:textId="6BB6C620" w:rsidR="00B77C4D" w:rsidRPr="000E5768" w:rsidRDefault="00B77C4D" w:rsidP="00BC0FCE">
      <w:pPr>
        <w:pStyle w:val="Bulleted"/>
        <w:keepLines w:val="0"/>
      </w:pPr>
      <w:bookmarkStart w:id="44" w:name="_Hlk511736990"/>
      <w:r w:rsidRPr="000E5768">
        <w:t xml:space="preserve">When transfer to bypass is activated </w:t>
      </w:r>
      <w:r w:rsidR="006C310A">
        <w:t xml:space="preserve">through test </w:t>
      </w:r>
      <w:r w:rsidR="000D5328">
        <w:t>switch</w:t>
      </w:r>
    </w:p>
    <w:p w14:paraId="6C87C80E" w14:textId="6A99A4E2" w:rsidR="00B77C4D" w:rsidRPr="000E5768" w:rsidRDefault="00B77C4D" w:rsidP="00BC0FCE">
      <w:pPr>
        <w:pStyle w:val="Bulleted"/>
        <w:keepLines w:val="0"/>
      </w:pPr>
      <w:r w:rsidRPr="000E5768">
        <w:t xml:space="preserve">When there is </w:t>
      </w:r>
      <w:r w:rsidR="006C310A">
        <w:t>no</w:t>
      </w:r>
      <w:r w:rsidRPr="000E5768">
        <w:t xml:space="preserve"> </w:t>
      </w:r>
      <w:r w:rsidR="00DA7EED" w:rsidRPr="000E5768">
        <w:t>Inverter</w:t>
      </w:r>
      <w:r w:rsidRPr="000E5768">
        <w:t xml:space="preserve"> problem</w:t>
      </w:r>
    </w:p>
    <w:p w14:paraId="3012B5D3" w14:textId="667D158A" w:rsidR="00B77C4D" w:rsidRPr="000E5768" w:rsidRDefault="00B77C4D" w:rsidP="00BC0FCE">
      <w:pPr>
        <w:pStyle w:val="Heading4"/>
        <w:keepNext w:val="0"/>
        <w:keepLines w:val="0"/>
      </w:pPr>
      <w:r w:rsidRPr="000E5768">
        <w:t>All Transfers to bypass shall be inhibited under the following conditions</w:t>
      </w:r>
    </w:p>
    <w:p w14:paraId="58D6397D" w14:textId="77777777" w:rsidR="00B77C4D" w:rsidRPr="000E5768" w:rsidRDefault="00B77C4D" w:rsidP="00BC0FCE">
      <w:pPr>
        <w:pStyle w:val="Bulleted"/>
        <w:keepLines w:val="0"/>
      </w:pPr>
      <w:r w:rsidRPr="000E5768">
        <w:t>Bypass voltage out of limits (+/- 10 % of nominal)</w:t>
      </w:r>
    </w:p>
    <w:p w14:paraId="2D686872" w14:textId="77777777" w:rsidR="00B77C4D" w:rsidRPr="000E5768" w:rsidRDefault="00B77C4D" w:rsidP="00BC0FCE">
      <w:pPr>
        <w:pStyle w:val="Bulleted"/>
        <w:keepLines w:val="0"/>
      </w:pPr>
      <w:r w:rsidRPr="000E5768">
        <w:t>Bypass frequency out of limits (+/- 3 Hz)</w:t>
      </w:r>
    </w:p>
    <w:p w14:paraId="197BB6CE" w14:textId="77777777" w:rsidR="00B77C4D" w:rsidRPr="000E5768" w:rsidRDefault="00B77C4D" w:rsidP="00BC0FCE">
      <w:pPr>
        <w:pStyle w:val="Heading3"/>
        <w:keepNext w:val="0"/>
        <w:keepLines w:val="0"/>
      </w:pPr>
      <w:r w:rsidRPr="000E5768">
        <w:t>Control Logic</w:t>
      </w:r>
    </w:p>
    <w:bookmarkEnd w:id="44"/>
    <w:p w14:paraId="3A20CB10" w14:textId="23575276" w:rsidR="00F17803" w:rsidRPr="00127596" w:rsidRDefault="00B77C4D" w:rsidP="00BC0FCE">
      <w:pPr>
        <w:pStyle w:val="bodyafterchaptertitle"/>
      </w:pPr>
      <w:r w:rsidRPr="000E5768">
        <w:t xml:space="preserve">UPS operation shall be regulated by the </w:t>
      </w:r>
      <w:r w:rsidR="00006423" w:rsidRPr="000E5768">
        <w:t>microprocessor-controlled</w:t>
      </w:r>
      <w:r w:rsidRPr="000E5768">
        <w:t xml:space="preserve"> logic. All operations, parameters, diagnostics, test and protection routines will be firmware controlled, compensating component drift and changes in operating environment to ensure stable and consistent performance. A self-test and diagnostic subroutine shall assist in troubleshooting the unit. The Control PCBA shall be located on the front door and be isolated from power wiring and switching devices. This </w:t>
      </w:r>
      <w:r w:rsidRPr="00127596">
        <w:t>arrangement shall minimize EMI and allow board swap in the manual bypass mode.</w:t>
      </w:r>
    </w:p>
    <w:p w14:paraId="171AF091" w14:textId="55A2FEB6" w:rsidR="00F17803" w:rsidRPr="00127596" w:rsidRDefault="006C310A" w:rsidP="00BC0FCE">
      <w:pPr>
        <w:pStyle w:val="Heading3"/>
        <w:keepNext w:val="0"/>
        <w:keepLines w:val="0"/>
      </w:pPr>
      <w:r w:rsidRPr="00127596">
        <w:t xml:space="preserve">Internal </w:t>
      </w:r>
      <w:r w:rsidR="00B77C4D" w:rsidRPr="00127596">
        <w:t>Maintenance Bypass Switch</w:t>
      </w:r>
      <w:r w:rsidR="00886C33" w:rsidRPr="00127596">
        <w:t>, MBS Switch</w:t>
      </w:r>
      <w:r w:rsidR="00B77C4D" w:rsidRPr="00127596">
        <w:t xml:space="preserve"> </w:t>
      </w:r>
      <w:r w:rsidR="00676A8A" w:rsidRPr="00127596">
        <w:t xml:space="preserve">– </w:t>
      </w:r>
      <w:r w:rsidR="00B77C4D" w:rsidRPr="00127596">
        <w:t>Optiona</w:t>
      </w:r>
      <w:r w:rsidR="00676A8A" w:rsidRPr="00127596">
        <w:t>l</w:t>
      </w:r>
    </w:p>
    <w:bookmarkEnd w:id="3"/>
    <w:p w14:paraId="4D17D840" w14:textId="673A43C9" w:rsidR="0001701C" w:rsidRPr="00113E16" w:rsidRDefault="006C310A" w:rsidP="00BC0FCE">
      <w:pPr>
        <w:pStyle w:val="bodyafterchaptertitle"/>
      </w:pPr>
      <w:r w:rsidRPr="00127596">
        <w:t xml:space="preserve">Internal </w:t>
      </w:r>
      <w:r w:rsidR="00113E16" w:rsidRPr="00127596">
        <w:t>Manual Maintenance Bypass Switch is a (3) position “UPS”, “SBS” and “BYPASS” rotary switch, when set to “BYPASS” provide</w:t>
      </w:r>
      <w:r w:rsidR="00127596" w:rsidRPr="00127596">
        <w:t xml:space="preserve">s </w:t>
      </w:r>
      <w:r w:rsidR="00127596">
        <w:t>p</w:t>
      </w:r>
      <w:r w:rsidR="00113E16" w:rsidRPr="00127596">
        <w:t xml:space="preserve">ower directly from UPS main </w:t>
      </w:r>
      <w:r w:rsidR="0001701C" w:rsidRPr="00127596">
        <w:t xml:space="preserve">input feed </w:t>
      </w:r>
      <w:r w:rsidR="00113E16" w:rsidRPr="00127596">
        <w:t xml:space="preserve">to the load </w:t>
      </w:r>
      <w:r w:rsidR="0001701C" w:rsidRPr="00127596">
        <w:t>which ensures continuous power</w:t>
      </w:r>
      <w:r w:rsidR="00113E16" w:rsidRPr="00127596">
        <w:t xml:space="preserve"> to critical load without </w:t>
      </w:r>
      <w:r w:rsidR="00113E16" w:rsidRPr="00113E16">
        <w:t>interruption.</w:t>
      </w:r>
    </w:p>
    <w:p w14:paraId="2C40C6D1" w14:textId="5D9C79C7" w:rsidR="006069BC" w:rsidRPr="000E5768" w:rsidRDefault="0047693C" w:rsidP="00BC0FCE">
      <w:pPr>
        <w:pStyle w:val="Heading3"/>
        <w:keepNext w:val="0"/>
        <w:keepLines w:val="0"/>
      </w:pPr>
      <w:r w:rsidRPr="000E5768">
        <w:t>Output Transformer</w:t>
      </w:r>
    </w:p>
    <w:p w14:paraId="04FA736C" w14:textId="7CC5341D" w:rsidR="0036439D" w:rsidRPr="00113E16" w:rsidRDefault="0036439D" w:rsidP="00BC0FCE">
      <w:pPr>
        <w:pStyle w:val="bodyafterchaptertitle"/>
      </w:pPr>
      <w:r w:rsidRPr="00127596">
        <w:t xml:space="preserve">An output isolation transformer shall be utilized to provide specified </w:t>
      </w:r>
      <w:r w:rsidR="00D41F56" w:rsidRPr="00127596">
        <w:t xml:space="preserve">multiple </w:t>
      </w:r>
      <w:r w:rsidRPr="00127596">
        <w:t xml:space="preserve">output </w:t>
      </w:r>
      <w:r w:rsidRPr="00113E16">
        <w:t>voltage</w:t>
      </w:r>
      <w:r w:rsidR="00D41F56" w:rsidRPr="00113E16">
        <w:t>s.</w:t>
      </w:r>
      <w:r w:rsidRPr="00113E16">
        <w:t xml:space="preserve">  </w:t>
      </w:r>
    </w:p>
    <w:p w14:paraId="540BA117" w14:textId="77777777" w:rsidR="006069BC" w:rsidRPr="000E5768" w:rsidRDefault="0047693C" w:rsidP="00BC0FCE">
      <w:pPr>
        <w:pStyle w:val="Heading3"/>
        <w:keepNext w:val="0"/>
        <w:keepLines w:val="0"/>
      </w:pPr>
      <w:r w:rsidRPr="000E5768">
        <w:t>Manual Inverter Test Switch</w:t>
      </w:r>
    </w:p>
    <w:p w14:paraId="5D2FC9B8" w14:textId="52493265" w:rsidR="00EB479D" w:rsidRPr="000E5768" w:rsidRDefault="0047693C" w:rsidP="00BC0FCE">
      <w:pPr>
        <w:pStyle w:val="bodyafterchaptertitle"/>
      </w:pPr>
      <w:r w:rsidRPr="000E5768">
        <w:t xml:space="preserve">The unit shall have a momentary contact test switch to allow the user to accomplish a manual system test without the need to operate any breakers or shut down the </w:t>
      </w:r>
      <w:r w:rsidRPr="00127596">
        <w:t xml:space="preserve">system. The test switch shall be in compliance with UL924 specifications, well marked, accessible only after opening a locked front cabinet door </w:t>
      </w:r>
      <w:r w:rsidR="00DF0A98" w:rsidRPr="00127596">
        <w:t>to</w:t>
      </w:r>
      <w:r w:rsidRPr="00127596">
        <w:t xml:space="preserve"> protect from accidental activation. The </w:t>
      </w:r>
      <w:r w:rsidR="00E71EC6" w:rsidRPr="00127596">
        <w:t>Lighting Inverter</w:t>
      </w:r>
      <w:r w:rsidR="00422310">
        <w:t xml:space="preserve"> </w:t>
      </w:r>
      <w:r w:rsidRPr="000E5768">
        <w:t>shall resume normal operation after the test switch is released.</w:t>
      </w:r>
    </w:p>
    <w:p w14:paraId="40976AFF" w14:textId="0A3DFADC" w:rsidR="0047693C" w:rsidRPr="000E5768" w:rsidRDefault="0092167C" w:rsidP="00BC0FCE">
      <w:pPr>
        <w:pStyle w:val="Heading2"/>
        <w:keepNext w:val="0"/>
        <w:keepLines w:val="0"/>
      </w:pPr>
      <w:r w:rsidRPr="000E5768">
        <w:t>System Di</w:t>
      </w:r>
      <w:r w:rsidR="00F0499D" w:rsidRPr="000E5768">
        <w:t>a</w:t>
      </w:r>
      <w:r w:rsidRPr="000E5768">
        <w:t xml:space="preserve">gnostics and </w:t>
      </w:r>
      <w:r w:rsidR="00F0499D" w:rsidRPr="000E5768">
        <w:t>alarms</w:t>
      </w:r>
    </w:p>
    <w:p w14:paraId="55818F35" w14:textId="5C7FBEEA" w:rsidR="0047693C" w:rsidRPr="000E5768" w:rsidRDefault="0047693C" w:rsidP="00BC0FCE">
      <w:pPr>
        <w:pStyle w:val="body"/>
      </w:pPr>
      <w:r w:rsidRPr="00F163F8">
        <w:rPr>
          <w:b/>
        </w:rPr>
        <w:t>Front Panel LCD Display</w:t>
      </w:r>
      <w:r w:rsidR="00F163F8">
        <w:t xml:space="preserve"> </w:t>
      </w:r>
      <w:r w:rsidRPr="000E5768">
        <w:t xml:space="preserve">A standard </w:t>
      </w:r>
      <w:r w:rsidR="00006423" w:rsidRPr="000E5768">
        <w:t>4-line</w:t>
      </w:r>
      <w:r w:rsidRPr="000E5768">
        <w:t xml:space="preserve"> x 20 character back lit, blue front panel LCD display shall be used for instant indication of UPS status, metering, alarms and battery condition. The display will provide easy readout on two standard and two optional screens and provide continuous information with scrolling updates.</w:t>
      </w:r>
    </w:p>
    <w:p w14:paraId="665FD6F8" w14:textId="77777777" w:rsidR="0047693C" w:rsidRPr="000E5768" w:rsidRDefault="0047693C" w:rsidP="00BC0FCE">
      <w:pPr>
        <w:pStyle w:val="Heading3"/>
        <w:keepNext w:val="0"/>
        <w:keepLines w:val="0"/>
      </w:pPr>
      <w:r w:rsidRPr="000E5768">
        <w:t>Status Display</w:t>
      </w:r>
    </w:p>
    <w:p w14:paraId="05C6C575" w14:textId="407DFBC5" w:rsidR="0047693C" w:rsidRPr="000E5768" w:rsidRDefault="00B268D6" w:rsidP="00BC0FCE">
      <w:pPr>
        <w:pStyle w:val="Heading4"/>
        <w:keepNext w:val="0"/>
        <w:keepLines w:val="0"/>
        <w:numPr>
          <w:ilvl w:val="0"/>
          <w:numId w:val="36"/>
        </w:numPr>
      </w:pPr>
      <w:r>
        <w:t>UPS</w:t>
      </w:r>
      <w:r w:rsidR="0047693C" w:rsidRPr="000E5768">
        <w:t xml:space="preserve"> Status</w:t>
      </w:r>
    </w:p>
    <w:p w14:paraId="3591D96B" w14:textId="68DDB8CF" w:rsidR="0047693C" w:rsidRPr="000E5768" w:rsidRDefault="0047693C" w:rsidP="00BC0FCE">
      <w:pPr>
        <w:pStyle w:val="Bulleted"/>
        <w:keepLines w:val="0"/>
        <w:rPr>
          <w:rStyle w:val="bodyChar"/>
          <w:b w:val="0"/>
        </w:rPr>
      </w:pPr>
      <w:r w:rsidRPr="000E5768">
        <w:rPr>
          <w:rStyle w:val="bodyboldChar"/>
        </w:rPr>
        <w:lastRenderedPageBreak/>
        <w:t>Standby</w:t>
      </w:r>
      <w:r w:rsidRPr="000E5768">
        <w:t xml:space="preserve"> – </w:t>
      </w:r>
      <w:r w:rsidRPr="000E5768">
        <w:rPr>
          <w:rStyle w:val="bodyChar"/>
        </w:rPr>
        <w:t xml:space="preserve">System is performing a </w:t>
      </w:r>
      <w:r w:rsidR="00006423" w:rsidRPr="000E5768">
        <w:rPr>
          <w:rStyle w:val="bodyChar"/>
        </w:rPr>
        <w:t>self-diagnostic</w:t>
      </w:r>
    </w:p>
    <w:p w14:paraId="619176CC" w14:textId="3EEF51A7" w:rsidR="0047693C" w:rsidRPr="000E5768" w:rsidRDefault="0047693C" w:rsidP="00BC0FCE">
      <w:pPr>
        <w:pStyle w:val="Bulleted"/>
        <w:keepLines w:val="0"/>
        <w:rPr>
          <w:rStyle w:val="bodyChar"/>
          <w:b w:val="0"/>
        </w:rPr>
      </w:pPr>
      <w:r w:rsidRPr="000E5768">
        <w:rPr>
          <w:rStyle w:val="bodyboldChar"/>
        </w:rPr>
        <w:t>Normal</w:t>
      </w:r>
      <w:r w:rsidRPr="000E5768">
        <w:t xml:space="preserve"> – </w:t>
      </w:r>
      <w:r w:rsidRPr="000E5768">
        <w:rPr>
          <w:rStyle w:val="bodyChar"/>
        </w:rPr>
        <w:t>All parameter</w:t>
      </w:r>
      <w:r w:rsidR="00886C33" w:rsidRPr="000E5768">
        <w:rPr>
          <w:rStyle w:val="bodyChar"/>
        </w:rPr>
        <w:t>s</w:t>
      </w:r>
      <w:r w:rsidRPr="000E5768">
        <w:rPr>
          <w:rStyle w:val="bodyChar"/>
        </w:rPr>
        <w:t xml:space="preserve"> are acceptable</w:t>
      </w:r>
    </w:p>
    <w:p w14:paraId="2487562A" w14:textId="107E63AB" w:rsidR="0047693C" w:rsidRPr="000E5768" w:rsidRDefault="00B268D6" w:rsidP="00BC0FCE">
      <w:pPr>
        <w:pStyle w:val="Bulleted"/>
        <w:keepLines w:val="0"/>
      </w:pPr>
      <w:r>
        <w:rPr>
          <w:rStyle w:val="bodyboldChar"/>
        </w:rPr>
        <w:t>Alarm</w:t>
      </w:r>
      <w:r w:rsidR="0047693C" w:rsidRPr="000E5768">
        <w:t xml:space="preserve"> – </w:t>
      </w:r>
      <w:r w:rsidR="0047693C" w:rsidRPr="000E5768">
        <w:rPr>
          <w:rStyle w:val="bodyChar"/>
        </w:rPr>
        <w:t>Loss of utility power or overload</w:t>
      </w:r>
      <w:r w:rsidR="0047698F">
        <w:rPr>
          <w:rStyle w:val="bodyChar"/>
        </w:rPr>
        <w:t xml:space="preserve"> </w:t>
      </w:r>
    </w:p>
    <w:p w14:paraId="2F779666" w14:textId="3D04F0A1" w:rsidR="0047693C" w:rsidRPr="00127596" w:rsidRDefault="00B268D6" w:rsidP="00BC0FCE">
      <w:pPr>
        <w:pStyle w:val="Bulleted"/>
        <w:keepLines w:val="0"/>
      </w:pPr>
      <w:r>
        <w:rPr>
          <w:rStyle w:val="bodyboldChar"/>
        </w:rPr>
        <w:t>Alert</w:t>
      </w:r>
      <w:r w:rsidR="0047693C" w:rsidRPr="000E5768">
        <w:t xml:space="preserve"> – </w:t>
      </w:r>
      <w:r w:rsidR="0047693C" w:rsidRPr="000E5768">
        <w:rPr>
          <w:rStyle w:val="bodyChar"/>
        </w:rPr>
        <w:t>System requires service</w:t>
      </w:r>
      <w:r w:rsidR="0047698F">
        <w:rPr>
          <w:rStyle w:val="bodyChar"/>
        </w:rPr>
        <w:t xml:space="preserve"> </w:t>
      </w:r>
      <w:r w:rsidR="00B46677">
        <w:t>UPS</w:t>
      </w:r>
      <w:r w:rsidR="0047693C" w:rsidRPr="00127596">
        <w:t xml:space="preserve"> Rating in KVA</w:t>
      </w:r>
      <w:r>
        <w:t>/KW</w:t>
      </w:r>
      <w:r w:rsidR="0047693C" w:rsidRPr="00127596">
        <w:t xml:space="preserve"> </w:t>
      </w:r>
    </w:p>
    <w:p w14:paraId="19D1943C" w14:textId="038741E6" w:rsidR="0047693C" w:rsidRPr="000E5768" w:rsidRDefault="0047693C" w:rsidP="00BC0FCE">
      <w:pPr>
        <w:pStyle w:val="Heading4"/>
        <w:keepNext w:val="0"/>
        <w:keepLines w:val="0"/>
      </w:pPr>
      <w:r w:rsidRPr="000E5768">
        <w:t>Battery Status</w:t>
      </w:r>
    </w:p>
    <w:p w14:paraId="183078B9" w14:textId="1D637F21" w:rsidR="0047693C" w:rsidRPr="000E5768" w:rsidRDefault="0047693C" w:rsidP="00BC0FCE">
      <w:pPr>
        <w:pStyle w:val="Bulleted"/>
        <w:keepLines w:val="0"/>
      </w:pPr>
      <w:r w:rsidRPr="000E5768">
        <w:rPr>
          <w:rStyle w:val="bodyboldChar"/>
        </w:rPr>
        <w:t xml:space="preserve">Battery </w:t>
      </w:r>
      <w:r w:rsidR="00886C33" w:rsidRPr="000E5768">
        <w:rPr>
          <w:rStyle w:val="bodyboldChar"/>
        </w:rPr>
        <w:t>OK</w:t>
      </w:r>
      <w:r w:rsidRPr="000E5768">
        <w:t xml:space="preserve"> – </w:t>
      </w:r>
      <w:r w:rsidRPr="000E5768">
        <w:rPr>
          <w:b w:val="0"/>
        </w:rPr>
        <w:t>Battery voltage is within an acceptable range</w:t>
      </w:r>
    </w:p>
    <w:p w14:paraId="039653F3" w14:textId="32789CD9" w:rsidR="00455851" w:rsidRPr="00503D11" w:rsidRDefault="0047693C" w:rsidP="00BC0FCE">
      <w:pPr>
        <w:pStyle w:val="Bulleted"/>
        <w:keepLines w:val="0"/>
      </w:pPr>
      <w:r w:rsidRPr="000E5768">
        <w:rPr>
          <w:rStyle w:val="bodyboldChar"/>
        </w:rPr>
        <w:t xml:space="preserve">Battery </w:t>
      </w:r>
      <w:r w:rsidR="00B268D6">
        <w:rPr>
          <w:rStyle w:val="bodyboldChar"/>
        </w:rPr>
        <w:t>OV</w:t>
      </w:r>
      <w:r w:rsidRPr="000E5768">
        <w:t xml:space="preserve"> – </w:t>
      </w:r>
      <w:r w:rsidRPr="000E5768">
        <w:rPr>
          <w:b w:val="0"/>
        </w:rPr>
        <w:t xml:space="preserve">Battery </w:t>
      </w:r>
      <w:r w:rsidR="00503D11">
        <w:rPr>
          <w:b w:val="0"/>
        </w:rPr>
        <w:t>Over Voltage</w:t>
      </w:r>
    </w:p>
    <w:p w14:paraId="58260B92" w14:textId="0A0A360C" w:rsidR="00503D11" w:rsidRPr="000E5768" w:rsidRDefault="00503D11" w:rsidP="00BC0FCE">
      <w:pPr>
        <w:pStyle w:val="Bulleted"/>
        <w:keepLines w:val="0"/>
      </w:pPr>
      <w:r>
        <w:rPr>
          <w:rStyle w:val="bodyboldChar"/>
        </w:rPr>
        <w:t xml:space="preserve">Battery UV </w:t>
      </w:r>
      <w:r w:rsidRPr="000E5768">
        <w:t xml:space="preserve">– </w:t>
      </w:r>
      <w:r w:rsidRPr="000E5768">
        <w:rPr>
          <w:b w:val="0"/>
        </w:rPr>
        <w:t xml:space="preserve">Battery </w:t>
      </w:r>
      <w:r>
        <w:rPr>
          <w:b w:val="0"/>
        </w:rPr>
        <w:t>Under Voltage</w:t>
      </w:r>
    </w:p>
    <w:p w14:paraId="485655CE" w14:textId="77777777" w:rsidR="0047693C" w:rsidRPr="000E5768" w:rsidRDefault="0047693C" w:rsidP="00BC0FCE">
      <w:pPr>
        <w:pStyle w:val="Heading4"/>
        <w:keepNext w:val="0"/>
        <w:keepLines w:val="0"/>
      </w:pPr>
      <w:r w:rsidRPr="000E5768">
        <w:t>Input Voltage Status</w:t>
      </w:r>
    </w:p>
    <w:p w14:paraId="33269F4C" w14:textId="77777777" w:rsidR="0047693C" w:rsidRPr="000E5768" w:rsidRDefault="0047693C" w:rsidP="00BC0FCE">
      <w:pPr>
        <w:pStyle w:val="Bulleted"/>
        <w:keepLines w:val="0"/>
      </w:pPr>
      <w:r w:rsidRPr="000E5768">
        <w:rPr>
          <w:rStyle w:val="bodyboldChar"/>
        </w:rPr>
        <w:t>Input OK</w:t>
      </w:r>
      <w:r w:rsidRPr="000E5768">
        <w:t xml:space="preserve"> – </w:t>
      </w:r>
      <w:r w:rsidRPr="000E5768">
        <w:rPr>
          <w:b w:val="0"/>
        </w:rPr>
        <w:t>Input voltage and frequency are within an acceptable range</w:t>
      </w:r>
    </w:p>
    <w:p w14:paraId="6BB9E9D1" w14:textId="49379D52" w:rsidR="0047693C" w:rsidRPr="000E5768" w:rsidRDefault="0047693C" w:rsidP="00BC0FCE">
      <w:pPr>
        <w:pStyle w:val="Bulleted"/>
        <w:keepLines w:val="0"/>
        <w:rPr>
          <w:b w:val="0"/>
        </w:rPr>
      </w:pPr>
      <w:r w:rsidRPr="000E5768">
        <w:rPr>
          <w:rStyle w:val="bodyboldChar"/>
        </w:rPr>
        <w:t xml:space="preserve">Input </w:t>
      </w:r>
      <w:r w:rsidR="00886C33" w:rsidRPr="000E5768">
        <w:rPr>
          <w:rStyle w:val="bodyboldChar"/>
        </w:rPr>
        <w:t>BAD</w:t>
      </w:r>
      <w:r w:rsidRPr="000E5768">
        <w:t xml:space="preserve"> – </w:t>
      </w:r>
      <w:r w:rsidRPr="000E5768">
        <w:rPr>
          <w:b w:val="0"/>
        </w:rPr>
        <w:t>Input voltage and/or frequency is outside the acceptable range</w:t>
      </w:r>
    </w:p>
    <w:p w14:paraId="564BF481" w14:textId="77777777" w:rsidR="0047693C" w:rsidRPr="000E5768" w:rsidRDefault="0047693C" w:rsidP="00BC0FCE">
      <w:pPr>
        <w:pStyle w:val="Heading4"/>
        <w:keepNext w:val="0"/>
        <w:keepLines w:val="0"/>
      </w:pPr>
      <w:smartTag w:uri="urn:schemas-microsoft-com:office:smarttags" w:element="place">
        <w:r w:rsidRPr="000E5768">
          <w:t>Battery</w:t>
        </w:r>
      </w:smartTag>
      <w:r w:rsidRPr="000E5768">
        <w:t xml:space="preserve"> Charger Status</w:t>
      </w:r>
    </w:p>
    <w:p w14:paraId="3AEFE330" w14:textId="22531C0E" w:rsidR="0047693C" w:rsidRPr="000E5768" w:rsidRDefault="0047693C" w:rsidP="00BC0FCE">
      <w:pPr>
        <w:pStyle w:val="Bulleted"/>
        <w:keepLines w:val="0"/>
        <w:rPr>
          <w:b w:val="0"/>
        </w:rPr>
      </w:pPr>
      <w:r w:rsidRPr="000E5768">
        <w:rPr>
          <w:rStyle w:val="bodyboldChar"/>
        </w:rPr>
        <w:t xml:space="preserve">Charger </w:t>
      </w:r>
      <w:r w:rsidR="00886C33" w:rsidRPr="000E5768">
        <w:rPr>
          <w:rStyle w:val="bodyboldChar"/>
        </w:rPr>
        <w:t>ON</w:t>
      </w:r>
      <w:r w:rsidRPr="000E5768">
        <w:t xml:space="preserve"> – </w:t>
      </w:r>
      <w:r w:rsidRPr="000E5768">
        <w:rPr>
          <w:b w:val="0"/>
        </w:rPr>
        <w:t>Battery charger is charging or maintaining the battery at float voltage</w:t>
      </w:r>
    </w:p>
    <w:p w14:paraId="1FEB789D" w14:textId="5AB938FC" w:rsidR="0047693C" w:rsidRPr="000E5768" w:rsidRDefault="0047693C" w:rsidP="00BC0FCE">
      <w:pPr>
        <w:pStyle w:val="Bulleted"/>
        <w:keepLines w:val="0"/>
      </w:pPr>
      <w:r w:rsidRPr="000E5768">
        <w:rPr>
          <w:rStyle w:val="bodyboldChar"/>
        </w:rPr>
        <w:t xml:space="preserve">Charger </w:t>
      </w:r>
      <w:r w:rsidR="00B268D6">
        <w:rPr>
          <w:rStyle w:val="bodyboldChar"/>
        </w:rPr>
        <w:t>BAD</w:t>
      </w:r>
      <w:r w:rsidRPr="000E5768">
        <w:t xml:space="preserve"> – </w:t>
      </w:r>
      <w:r w:rsidRPr="000E5768">
        <w:rPr>
          <w:b w:val="0"/>
        </w:rPr>
        <w:t>Battery is not being charged</w:t>
      </w:r>
    </w:p>
    <w:p w14:paraId="277EE026" w14:textId="550AE983" w:rsidR="0047693C" w:rsidRPr="000E5768" w:rsidRDefault="0047698F" w:rsidP="00BC0FCE">
      <w:pPr>
        <w:pStyle w:val="Heading4"/>
        <w:keepNext w:val="0"/>
        <w:keepLines w:val="0"/>
      </w:pPr>
      <w:r>
        <w:t>UPS</w:t>
      </w:r>
      <w:r w:rsidR="0047693C" w:rsidRPr="000E5768">
        <w:t xml:space="preserve"> Internal DC Buss</w:t>
      </w:r>
    </w:p>
    <w:p w14:paraId="4969E5B9" w14:textId="77777777" w:rsidR="0047693C" w:rsidRPr="000E5768" w:rsidRDefault="0047693C" w:rsidP="00BC0FCE">
      <w:pPr>
        <w:pStyle w:val="Bulleted"/>
        <w:keepLines w:val="0"/>
        <w:rPr>
          <w:b w:val="0"/>
        </w:rPr>
      </w:pPr>
      <w:r w:rsidRPr="000E5768">
        <w:rPr>
          <w:rStyle w:val="bodyboldChar"/>
        </w:rPr>
        <w:t>DC OK</w:t>
      </w:r>
      <w:r w:rsidRPr="000E5768">
        <w:t xml:space="preserve"> – </w:t>
      </w:r>
      <w:r w:rsidRPr="000E5768">
        <w:rPr>
          <w:b w:val="0"/>
        </w:rPr>
        <w:t>DC buss is within the acceptable range</w:t>
      </w:r>
    </w:p>
    <w:p w14:paraId="7E9ED4D4" w14:textId="7530F1EB" w:rsidR="0047693C" w:rsidRPr="000E5768" w:rsidRDefault="0047693C" w:rsidP="00BC0FCE">
      <w:pPr>
        <w:pStyle w:val="Bulleted"/>
        <w:keepLines w:val="0"/>
      </w:pPr>
      <w:r w:rsidRPr="000E5768">
        <w:rPr>
          <w:rStyle w:val="bodyboldChar"/>
        </w:rPr>
        <w:t xml:space="preserve">DC </w:t>
      </w:r>
      <w:r w:rsidR="00886C33" w:rsidRPr="000E5768">
        <w:rPr>
          <w:rStyle w:val="bodyboldChar"/>
        </w:rPr>
        <w:t>BAD</w:t>
      </w:r>
      <w:r w:rsidRPr="000E5768">
        <w:t xml:space="preserve"> – </w:t>
      </w:r>
      <w:r w:rsidRPr="000E5768">
        <w:rPr>
          <w:b w:val="0"/>
        </w:rPr>
        <w:t>DC buss is out of the acceptable range</w:t>
      </w:r>
    </w:p>
    <w:p w14:paraId="2E57B510" w14:textId="77777777" w:rsidR="0047693C" w:rsidRPr="000E5768" w:rsidRDefault="0047693C" w:rsidP="00BC0FCE">
      <w:pPr>
        <w:pStyle w:val="Heading4"/>
        <w:keepNext w:val="0"/>
        <w:keepLines w:val="0"/>
      </w:pPr>
      <w:r w:rsidRPr="000E5768">
        <w:t>Static Bypass Status</w:t>
      </w:r>
    </w:p>
    <w:p w14:paraId="75C9FDF3" w14:textId="76C06A6F" w:rsidR="0047693C" w:rsidRPr="000E5768" w:rsidRDefault="0047693C" w:rsidP="00BC0FCE">
      <w:pPr>
        <w:pStyle w:val="Bulleted"/>
        <w:keepLines w:val="0"/>
      </w:pPr>
      <w:r w:rsidRPr="000E5768">
        <w:rPr>
          <w:rStyle w:val="bodyboldChar"/>
        </w:rPr>
        <w:t xml:space="preserve">On </w:t>
      </w:r>
      <w:r w:rsidR="00886C33" w:rsidRPr="000E5768">
        <w:rPr>
          <w:rStyle w:val="bodyboldChar"/>
        </w:rPr>
        <w:t>I</w:t>
      </w:r>
      <w:r w:rsidR="00081964" w:rsidRPr="000E5768">
        <w:rPr>
          <w:rStyle w:val="bodyboldChar"/>
        </w:rPr>
        <w:t>nverter</w:t>
      </w:r>
      <w:r w:rsidRPr="000E5768">
        <w:t xml:space="preserve"> – </w:t>
      </w:r>
      <w:r w:rsidRPr="000E5768">
        <w:rPr>
          <w:b w:val="0"/>
        </w:rPr>
        <w:t>Critical load is being powered and protected by the inverter</w:t>
      </w:r>
    </w:p>
    <w:p w14:paraId="61205CFE" w14:textId="776522B4" w:rsidR="0047693C" w:rsidRPr="000E5768" w:rsidRDefault="0047693C" w:rsidP="00BC0FCE">
      <w:pPr>
        <w:pStyle w:val="Bulleted"/>
        <w:keepLines w:val="0"/>
      </w:pPr>
      <w:r w:rsidRPr="000E5768">
        <w:rPr>
          <w:rStyle w:val="bodyboldChar"/>
        </w:rPr>
        <w:t xml:space="preserve">On </w:t>
      </w:r>
      <w:r w:rsidR="00886C33" w:rsidRPr="000E5768">
        <w:rPr>
          <w:rStyle w:val="bodyboldChar"/>
        </w:rPr>
        <w:t>B</w:t>
      </w:r>
      <w:r w:rsidR="00081964" w:rsidRPr="000E5768">
        <w:rPr>
          <w:rStyle w:val="bodyboldChar"/>
        </w:rPr>
        <w:t>y</w:t>
      </w:r>
      <w:r w:rsidR="003E67C6" w:rsidRPr="000E5768">
        <w:rPr>
          <w:rStyle w:val="bodyboldChar"/>
        </w:rPr>
        <w:t>p</w:t>
      </w:r>
      <w:r w:rsidR="00081964" w:rsidRPr="000E5768">
        <w:rPr>
          <w:rStyle w:val="bodyboldChar"/>
        </w:rPr>
        <w:t>ass</w:t>
      </w:r>
      <w:r w:rsidR="007600BE" w:rsidRPr="000E5768">
        <w:rPr>
          <w:rStyle w:val="bodyboldChar"/>
        </w:rPr>
        <w:t xml:space="preserve"> </w:t>
      </w:r>
      <w:r w:rsidRPr="000E5768">
        <w:t xml:space="preserve">– </w:t>
      </w:r>
      <w:r w:rsidRPr="000E5768">
        <w:rPr>
          <w:b w:val="0"/>
        </w:rPr>
        <w:t>Critical load is being powered from utility power</w:t>
      </w:r>
    </w:p>
    <w:p w14:paraId="319C7715" w14:textId="77777777" w:rsidR="0047693C" w:rsidRPr="000E5768" w:rsidRDefault="0047693C" w:rsidP="00BC0FCE">
      <w:pPr>
        <w:pStyle w:val="Heading4"/>
        <w:keepNext w:val="0"/>
        <w:keepLines w:val="0"/>
      </w:pPr>
      <w:r w:rsidRPr="000E5768">
        <w:t>Inverter Output Status</w:t>
      </w:r>
    </w:p>
    <w:p w14:paraId="5A912F4D" w14:textId="45EAC0FD" w:rsidR="0047693C" w:rsidRPr="000E5768" w:rsidRDefault="0047693C" w:rsidP="00BC0FCE">
      <w:pPr>
        <w:pStyle w:val="Bulleted"/>
        <w:keepLines w:val="0"/>
        <w:rPr>
          <w:b w:val="0"/>
        </w:rPr>
      </w:pPr>
      <w:r w:rsidRPr="000E5768">
        <w:rPr>
          <w:rStyle w:val="bodyboldChar"/>
        </w:rPr>
        <w:t xml:space="preserve">Out </w:t>
      </w:r>
      <w:r w:rsidR="00886C33" w:rsidRPr="000E5768">
        <w:rPr>
          <w:rStyle w:val="bodyboldChar"/>
        </w:rPr>
        <w:t>OK</w:t>
      </w:r>
      <w:r w:rsidRPr="000E5768">
        <w:t xml:space="preserve"> – </w:t>
      </w:r>
      <w:r w:rsidRPr="000E5768">
        <w:rPr>
          <w:b w:val="0"/>
        </w:rPr>
        <w:t>Output is within an acceptable range and the critical load is being power</w:t>
      </w:r>
      <w:r w:rsidR="00EA2B88">
        <w:rPr>
          <w:b w:val="0"/>
        </w:rPr>
        <w:t>ed</w:t>
      </w:r>
      <w:r w:rsidRPr="000E5768">
        <w:rPr>
          <w:b w:val="0"/>
        </w:rPr>
        <w:t xml:space="preserve"> by the inverter</w:t>
      </w:r>
    </w:p>
    <w:p w14:paraId="0ED0928A" w14:textId="6169B0D1" w:rsidR="0047693C" w:rsidRPr="000E5768" w:rsidRDefault="0047693C" w:rsidP="00BC0FCE">
      <w:pPr>
        <w:pStyle w:val="Bulleted"/>
        <w:keepLines w:val="0"/>
      </w:pPr>
      <w:r w:rsidRPr="000E5768">
        <w:rPr>
          <w:rStyle w:val="bodyboldChar"/>
        </w:rPr>
        <w:t xml:space="preserve">Out </w:t>
      </w:r>
      <w:r w:rsidR="00886C33" w:rsidRPr="000E5768">
        <w:rPr>
          <w:rStyle w:val="bodyboldChar"/>
        </w:rPr>
        <w:t>BAD</w:t>
      </w:r>
      <w:r w:rsidRPr="000E5768">
        <w:t xml:space="preserve"> – </w:t>
      </w:r>
      <w:r w:rsidRPr="000E5768">
        <w:rPr>
          <w:b w:val="0"/>
        </w:rPr>
        <w:t>No output is available from the inverter and the critical load is being powered by utility power</w:t>
      </w:r>
    </w:p>
    <w:p w14:paraId="72926B62" w14:textId="77777777" w:rsidR="0047693C" w:rsidRPr="000E5768" w:rsidRDefault="0047693C" w:rsidP="00BC0FCE">
      <w:pPr>
        <w:pStyle w:val="Heading3"/>
        <w:keepNext w:val="0"/>
        <w:keepLines w:val="0"/>
      </w:pPr>
      <w:r w:rsidRPr="000E5768">
        <w:t>Metering Display</w:t>
      </w:r>
    </w:p>
    <w:p w14:paraId="762E71BB" w14:textId="77777777" w:rsidR="0047693C" w:rsidRPr="000E5768" w:rsidRDefault="0047693C" w:rsidP="00BC0FCE">
      <w:pPr>
        <w:pStyle w:val="Bulleted"/>
        <w:keepLines w:val="0"/>
      </w:pPr>
      <w:r w:rsidRPr="000E5768">
        <w:t>Output voltage</w:t>
      </w:r>
    </w:p>
    <w:p w14:paraId="6ECDF8C2" w14:textId="77777777" w:rsidR="0047693C" w:rsidRPr="000E5768" w:rsidRDefault="0047693C" w:rsidP="00BC0FCE">
      <w:pPr>
        <w:pStyle w:val="Bulleted"/>
        <w:keepLines w:val="0"/>
      </w:pPr>
      <w:r w:rsidRPr="000E5768">
        <w:t>Output power</w:t>
      </w:r>
    </w:p>
    <w:p w14:paraId="6ECD24FB" w14:textId="77777777" w:rsidR="0047693C" w:rsidRPr="000E5768" w:rsidRDefault="0047693C" w:rsidP="00BC0FCE">
      <w:pPr>
        <w:pStyle w:val="Bulleted"/>
        <w:keepLines w:val="0"/>
      </w:pPr>
      <w:r w:rsidRPr="000E5768">
        <w:t>Input voltage</w:t>
      </w:r>
    </w:p>
    <w:p w14:paraId="4F10B0C9" w14:textId="77777777" w:rsidR="0047693C" w:rsidRPr="000E5768" w:rsidRDefault="0047693C" w:rsidP="00BC0FCE">
      <w:pPr>
        <w:pStyle w:val="Bulleted"/>
        <w:keepLines w:val="0"/>
      </w:pPr>
      <w:r w:rsidRPr="000E5768">
        <w:t>Input current</w:t>
      </w:r>
    </w:p>
    <w:p w14:paraId="4E5AF5BF" w14:textId="77777777" w:rsidR="0047693C" w:rsidRPr="000E5768" w:rsidRDefault="0047693C" w:rsidP="00BC0FCE">
      <w:pPr>
        <w:pStyle w:val="Bulleted"/>
        <w:keepLines w:val="0"/>
      </w:pPr>
      <w:r w:rsidRPr="000E5768">
        <w:t>DC buss</w:t>
      </w:r>
    </w:p>
    <w:p w14:paraId="12927B5A" w14:textId="77777777" w:rsidR="0047693C" w:rsidRPr="000E5768" w:rsidRDefault="0047693C" w:rsidP="00BC0FCE">
      <w:pPr>
        <w:pStyle w:val="Bulleted"/>
        <w:keepLines w:val="0"/>
      </w:pPr>
      <w:r w:rsidRPr="000E5768">
        <w:t>Battery voltage</w:t>
      </w:r>
    </w:p>
    <w:p w14:paraId="1892F2CE" w14:textId="20385AAC" w:rsidR="0047693C" w:rsidRPr="000E5768" w:rsidRDefault="0047693C" w:rsidP="00BC0FCE">
      <w:pPr>
        <w:pStyle w:val="Bulleted"/>
        <w:keepLines w:val="0"/>
      </w:pPr>
      <w:r w:rsidRPr="000E5768">
        <w:t xml:space="preserve">Battery current (+) Charging (-) Discharging      </w:t>
      </w:r>
    </w:p>
    <w:p w14:paraId="58798AC6" w14:textId="53DD770E" w:rsidR="0047693C" w:rsidRPr="000E5768" w:rsidRDefault="0047693C" w:rsidP="00BC0FCE">
      <w:pPr>
        <w:pStyle w:val="Heading3"/>
        <w:keepNext w:val="0"/>
        <w:keepLines w:val="0"/>
      </w:pPr>
      <w:r w:rsidRPr="000E5768">
        <w:t xml:space="preserve">Events </w:t>
      </w:r>
      <w:r w:rsidR="00503D11">
        <w:t>Logging</w:t>
      </w:r>
      <w:r w:rsidRPr="000E5768">
        <w:t xml:space="preserve"> </w:t>
      </w:r>
      <w:r w:rsidR="007600BE" w:rsidRPr="000E5768">
        <w:t>–</w:t>
      </w:r>
      <w:r w:rsidRPr="000E5768">
        <w:t xml:space="preserve"> Optional</w:t>
      </w:r>
    </w:p>
    <w:p w14:paraId="49CDA1C6" w14:textId="2F0A9D36" w:rsidR="0047693C" w:rsidRPr="000E5768" w:rsidRDefault="0047693C" w:rsidP="00BC0FCE">
      <w:pPr>
        <w:pStyle w:val="Bulleted"/>
        <w:keepLines w:val="0"/>
      </w:pPr>
      <w:r w:rsidRPr="000E5768">
        <w:t xml:space="preserve">UPS Events Time/Date </w:t>
      </w:r>
      <w:r w:rsidRPr="000E5768">
        <w:rPr>
          <w:b w:val="0"/>
        </w:rPr>
        <w:t>stamp up to 50 scrolling events with freeze function</w:t>
      </w:r>
    </w:p>
    <w:p w14:paraId="6DC95A4D" w14:textId="77777777" w:rsidR="0047693C" w:rsidRPr="000E5768" w:rsidRDefault="0047693C" w:rsidP="00BC0FCE">
      <w:pPr>
        <w:pStyle w:val="Bulleted"/>
        <w:keepLines w:val="0"/>
      </w:pPr>
      <w:r w:rsidRPr="000E5768">
        <w:rPr>
          <w:rStyle w:val="bodyboldChar"/>
        </w:rPr>
        <w:lastRenderedPageBreak/>
        <w:t>Minutes on Battery –</w:t>
      </w:r>
      <w:r w:rsidRPr="000E5768">
        <w:t xml:space="preserve"> </w:t>
      </w:r>
      <w:r w:rsidRPr="000E5768">
        <w:rPr>
          <w:b w:val="0"/>
        </w:rPr>
        <w:t>Shows UPS battery backup mode accrued time</w:t>
      </w:r>
      <w:r w:rsidRPr="000E5768">
        <w:t xml:space="preserve"> </w:t>
      </w:r>
    </w:p>
    <w:p w14:paraId="609A1BE1" w14:textId="77777777" w:rsidR="0047693C" w:rsidRPr="000E5768" w:rsidRDefault="0047693C" w:rsidP="00BC0FCE">
      <w:pPr>
        <w:pStyle w:val="Bulleted"/>
        <w:keepLines w:val="0"/>
      </w:pPr>
      <w:r w:rsidRPr="000E5768">
        <w:rPr>
          <w:rStyle w:val="bodyboldChar"/>
        </w:rPr>
        <w:t>System Hours –</w:t>
      </w:r>
      <w:r w:rsidRPr="000E5768">
        <w:t xml:space="preserve"> </w:t>
      </w:r>
      <w:r w:rsidRPr="000E5768">
        <w:rPr>
          <w:b w:val="0"/>
        </w:rPr>
        <w:t>UPS in operation; total accrued time</w:t>
      </w:r>
    </w:p>
    <w:p w14:paraId="132C73C3" w14:textId="77777777" w:rsidR="0047693C" w:rsidRPr="000E5768" w:rsidRDefault="0047693C" w:rsidP="00BC0FCE">
      <w:pPr>
        <w:pStyle w:val="Bulleted"/>
        <w:keepLines w:val="0"/>
      </w:pPr>
      <w:r w:rsidRPr="000E5768">
        <w:rPr>
          <w:rStyle w:val="bodyboldChar"/>
        </w:rPr>
        <w:t>Battery Event –</w:t>
      </w:r>
      <w:r w:rsidRPr="000E5768">
        <w:t xml:space="preserve"> </w:t>
      </w:r>
      <w:r w:rsidRPr="000E5768">
        <w:rPr>
          <w:b w:val="0"/>
        </w:rPr>
        <w:t>The number of times the UPS operated in backup mode</w:t>
      </w:r>
    </w:p>
    <w:p w14:paraId="53DCA8F2" w14:textId="77777777" w:rsidR="00BD7895" w:rsidRPr="000E5768" w:rsidRDefault="0047693C" w:rsidP="00BC0FCE">
      <w:pPr>
        <w:pStyle w:val="Bulleted"/>
        <w:keepLines w:val="0"/>
      </w:pPr>
      <w:r w:rsidRPr="000E5768">
        <w:rPr>
          <w:rStyle w:val="bodyboldChar"/>
        </w:rPr>
        <w:t>Temp</w:t>
      </w:r>
      <w:r w:rsidRPr="000E5768">
        <w:t xml:space="preserve"> – </w:t>
      </w:r>
      <w:r w:rsidRPr="000E5768">
        <w:rPr>
          <w:b w:val="0"/>
        </w:rPr>
        <w:t>The UPS cabinet temperature</w:t>
      </w:r>
    </w:p>
    <w:p w14:paraId="783E2EAE" w14:textId="35BB8EE1" w:rsidR="00BD7895" w:rsidRPr="000E5768" w:rsidRDefault="00BD7895" w:rsidP="00BC0FCE">
      <w:pPr>
        <w:pStyle w:val="Bulleted"/>
        <w:keepLines w:val="0"/>
      </w:pPr>
      <w:r w:rsidRPr="000E5768">
        <w:t xml:space="preserve">Power Flow Mimic </w:t>
      </w:r>
      <w:r w:rsidR="007600BE" w:rsidRPr="000E5768">
        <w:t>–</w:t>
      </w:r>
      <w:r w:rsidRPr="000E5768">
        <w:t xml:space="preserve"> Optional</w:t>
      </w:r>
    </w:p>
    <w:p w14:paraId="0491AFA4" w14:textId="77777777" w:rsidR="00BD7895" w:rsidRPr="000E5768" w:rsidRDefault="00BD7895" w:rsidP="00BC0FCE">
      <w:pPr>
        <w:pStyle w:val="bodyafterchaptertitle"/>
      </w:pPr>
      <w:r w:rsidRPr="000E5768">
        <w:t>An optional laminated overlay with embedded color LEDs combines information on the front panel display with a graphic power flow visualization for instant load power status recognition.</w:t>
      </w:r>
    </w:p>
    <w:p w14:paraId="5FCF8916" w14:textId="758EBF31" w:rsidR="0047693C" w:rsidRPr="000E5768" w:rsidRDefault="0047693C" w:rsidP="00BC0FCE">
      <w:pPr>
        <w:pStyle w:val="Heading3"/>
        <w:keepNext w:val="0"/>
        <w:keepLines w:val="0"/>
      </w:pPr>
      <w:r w:rsidRPr="000E5768">
        <w:t>Alarm Relays</w:t>
      </w:r>
      <w:r w:rsidR="00BD7895" w:rsidRPr="000E5768">
        <w:t xml:space="preserve"> - Optional</w:t>
      </w:r>
      <w:r w:rsidRPr="000E5768">
        <w:t xml:space="preserve">  </w:t>
      </w:r>
    </w:p>
    <w:p w14:paraId="37CAF266" w14:textId="42086FC4" w:rsidR="0047693C" w:rsidRPr="000E5768" w:rsidRDefault="00716C59" w:rsidP="00BC0FCE">
      <w:pPr>
        <w:pStyle w:val="bodyafterchaptertitle"/>
      </w:pPr>
      <w:bookmarkStart w:id="45" w:name="_Hlk528231033"/>
      <w:r w:rsidRPr="000E5768">
        <w:t xml:space="preserve">An optional </w:t>
      </w:r>
      <w:r w:rsidR="0047693C" w:rsidRPr="000E5768">
        <w:t xml:space="preserve">dry contact signal </w:t>
      </w:r>
      <w:r w:rsidRPr="000E5768">
        <w:t xml:space="preserve">shall be available </w:t>
      </w:r>
      <w:r w:rsidR="0047693C" w:rsidRPr="000E5768">
        <w:t>for each of the following alarm conditions</w:t>
      </w:r>
      <w:r w:rsidR="00490346" w:rsidRPr="000E5768">
        <w:t>:</w:t>
      </w:r>
    </w:p>
    <w:p w14:paraId="1958CCEB" w14:textId="77777777" w:rsidR="00716C59" w:rsidRPr="000E5768" w:rsidRDefault="00716C59" w:rsidP="00BC0FCE">
      <w:pPr>
        <w:pStyle w:val="Bulleted"/>
        <w:keepLines w:val="0"/>
      </w:pPr>
      <w:r w:rsidRPr="000E5768">
        <w:t>Low Battery</w:t>
      </w:r>
    </w:p>
    <w:p w14:paraId="7EBA1694" w14:textId="77777777" w:rsidR="00716C59" w:rsidRPr="000E5768" w:rsidRDefault="00716C59" w:rsidP="00BC0FCE">
      <w:pPr>
        <w:pStyle w:val="Bulleted"/>
        <w:keepLines w:val="0"/>
      </w:pPr>
      <w:r w:rsidRPr="000E5768">
        <w:t xml:space="preserve">On Bypass </w:t>
      </w:r>
    </w:p>
    <w:p w14:paraId="44012958" w14:textId="77777777" w:rsidR="00716C59" w:rsidRPr="000E5768" w:rsidRDefault="00716C59" w:rsidP="00BC0FCE">
      <w:pPr>
        <w:pStyle w:val="Bulleted"/>
        <w:keepLines w:val="0"/>
      </w:pPr>
      <w:r w:rsidRPr="000E5768">
        <w:t xml:space="preserve">Summary Alarm </w:t>
      </w:r>
    </w:p>
    <w:p w14:paraId="59FF327C" w14:textId="29FE2E02" w:rsidR="00DF380A" w:rsidRPr="000E5768" w:rsidRDefault="00716C59" w:rsidP="00BC0FCE">
      <w:pPr>
        <w:pStyle w:val="Bulleted"/>
        <w:keepLines w:val="0"/>
      </w:pPr>
      <w:r w:rsidRPr="000E5768">
        <w:t>Input Fail</w:t>
      </w:r>
    </w:p>
    <w:p w14:paraId="7FC211FC" w14:textId="2361F789" w:rsidR="0047693C" w:rsidRPr="004D7C19" w:rsidRDefault="0047693C" w:rsidP="00BC0FCE">
      <w:pPr>
        <w:pStyle w:val="Heading3"/>
        <w:keepNext w:val="0"/>
        <w:keepLines w:val="0"/>
      </w:pPr>
      <w:bookmarkStart w:id="46" w:name="_Hlk534297695"/>
      <w:bookmarkEnd w:id="45"/>
      <w:r w:rsidRPr="004D7C19">
        <w:t>Communication Ports</w:t>
      </w:r>
      <w:r w:rsidR="005F4D8D" w:rsidRPr="004D7C19">
        <w:t xml:space="preserve"> </w:t>
      </w:r>
      <w:r w:rsidR="00BD7895" w:rsidRPr="004D7C19">
        <w:t xml:space="preserve">- </w:t>
      </w:r>
      <w:r w:rsidR="005F4D8D" w:rsidRPr="004D7C19">
        <w:t>Optional</w:t>
      </w:r>
    </w:p>
    <w:bookmarkEnd w:id="46"/>
    <w:p w14:paraId="78839923" w14:textId="30FC7F87" w:rsidR="00A32ED5" w:rsidRPr="000E5768" w:rsidRDefault="0047693C" w:rsidP="00BC0FCE">
      <w:pPr>
        <w:pStyle w:val="bodyafterchaptertitle"/>
      </w:pPr>
      <w:r w:rsidRPr="00127596">
        <w:t xml:space="preserve">The </w:t>
      </w:r>
      <w:r w:rsidR="0082277E" w:rsidRPr="00127596">
        <w:t>o</w:t>
      </w:r>
      <w:r w:rsidR="00F17DBD" w:rsidRPr="00127596">
        <w:t>ptional</w:t>
      </w:r>
      <w:r w:rsidRPr="00127596">
        <w:t xml:space="preserve"> configuration will include two com</w:t>
      </w:r>
      <w:r w:rsidR="00836B46" w:rsidRPr="00127596">
        <w:t>munication</w:t>
      </w:r>
      <w:r w:rsidRPr="00127596">
        <w:t xml:space="preserve"> ports configured for RS232 and </w:t>
      </w:r>
      <w:r w:rsidR="00127596" w:rsidRPr="00127596">
        <w:t>R</w:t>
      </w:r>
      <w:r w:rsidRPr="00127596">
        <w:t xml:space="preserve">S485 data transfer. All parameters displayed on the front panel shall be available on these </w:t>
      </w:r>
      <w:r w:rsidRPr="000E5768">
        <w:t>ports for remote monitoring.</w:t>
      </w:r>
      <w:r w:rsidR="00B40EE9" w:rsidRPr="000E5768">
        <w:t xml:space="preserve"> </w:t>
      </w:r>
      <w:r w:rsidR="00A32ED5" w:rsidRPr="000E5768">
        <w:t>Local PC monitoring option is available via RS232, and RS485.</w:t>
      </w:r>
    </w:p>
    <w:p w14:paraId="159AB40F" w14:textId="650BE182" w:rsidR="0036439D" w:rsidRPr="000E5768" w:rsidRDefault="00B63683" w:rsidP="00BC0FCE">
      <w:pPr>
        <w:pStyle w:val="bodyafterchaptertitle"/>
      </w:pPr>
      <w:r w:rsidRPr="000E5768">
        <w:t>Ethernet connection RJ45 is available as an option</w:t>
      </w:r>
      <w:r w:rsidR="006F2FC9" w:rsidRPr="000E5768">
        <w:t>.</w:t>
      </w:r>
    </w:p>
    <w:p w14:paraId="611110D6" w14:textId="26256FAD" w:rsidR="0047693C" w:rsidRPr="00190335" w:rsidRDefault="00F0499D" w:rsidP="00BC0FCE">
      <w:pPr>
        <w:pStyle w:val="Heading2"/>
        <w:keepNext w:val="0"/>
        <w:keepLines w:val="0"/>
      </w:pPr>
      <w:r w:rsidRPr="00190335">
        <w:t>Options</w:t>
      </w:r>
    </w:p>
    <w:p w14:paraId="1B479ACF" w14:textId="68C83F09" w:rsidR="006C310A" w:rsidRPr="000E5768" w:rsidRDefault="006C310A" w:rsidP="00BC0FCE">
      <w:pPr>
        <w:pStyle w:val="Heading3"/>
        <w:keepNext w:val="0"/>
        <w:keepLines w:val="0"/>
      </w:pPr>
      <w:r w:rsidRPr="000E5768">
        <w:t>Normally On</w:t>
      </w:r>
      <w:r w:rsidR="000D5328">
        <w:t xml:space="preserve"> </w:t>
      </w:r>
      <w:r w:rsidRPr="000E5768">
        <w:t>/</w:t>
      </w:r>
      <w:r w:rsidR="000D5328">
        <w:t xml:space="preserve"> </w:t>
      </w:r>
      <w:r w:rsidRPr="000E5768">
        <w:t xml:space="preserve">Normally Off </w:t>
      </w:r>
      <w:bookmarkStart w:id="47" w:name="_Hlk533669437"/>
      <w:r>
        <w:t xml:space="preserve">(with or without time delay) </w:t>
      </w:r>
      <w:r w:rsidRPr="000E5768">
        <w:t>Output Auxiliary Circuit Breakers</w:t>
      </w:r>
      <w:bookmarkEnd w:id="47"/>
    </w:p>
    <w:p w14:paraId="250ABD2F" w14:textId="77777777" w:rsidR="006C310A" w:rsidRPr="000E5768" w:rsidRDefault="006C310A" w:rsidP="00BC0FCE">
      <w:pPr>
        <w:pStyle w:val="bodyafterchaptertitle"/>
      </w:pPr>
      <w:r w:rsidRPr="000E5768">
        <w:t xml:space="preserve">These circuit breakers are single pole, 20 Amp din-rail mountable devices for protection of the customer’s load circuits. </w:t>
      </w:r>
    </w:p>
    <w:p w14:paraId="62C5B28A" w14:textId="77777777" w:rsidR="000D5328" w:rsidRPr="000E5768" w:rsidRDefault="000D5328" w:rsidP="00BC0FCE">
      <w:pPr>
        <w:pStyle w:val="Heading3"/>
        <w:keepNext w:val="0"/>
        <w:keepLines w:val="0"/>
      </w:pPr>
      <w:r w:rsidRPr="000E5768">
        <w:t xml:space="preserve">Normally On/Normally Off Output Auxiliary Circuit Breakers with trip indicator </w:t>
      </w:r>
    </w:p>
    <w:p w14:paraId="35EB4B5E" w14:textId="4800CA96" w:rsidR="000D5328" w:rsidRPr="000E5768" w:rsidRDefault="000D5328" w:rsidP="00BC0FCE">
      <w:pPr>
        <w:pStyle w:val="Heading3"/>
        <w:keepNext w:val="0"/>
        <w:keepLines w:val="0"/>
      </w:pPr>
      <w:r>
        <w:rPr>
          <w:rStyle w:val="Heading3Char"/>
          <w:b/>
        </w:rPr>
        <w:t>Custom</w:t>
      </w:r>
      <w:r w:rsidRPr="000E5768">
        <w:rPr>
          <w:rStyle w:val="Heading3Char"/>
          <w:b/>
        </w:rPr>
        <w:t xml:space="preserve"> KAIC Input / Output </w:t>
      </w:r>
      <w:r>
        <w:rPr>
          <w:rStyle w:val="Heading3Char"/>
          <w:b/>
        </w:rPr>
        <w:t xml:space="preserve">Main </w:t>
      </w:r>
      <w:r w:rsidRPr="000E5768">
        <w:rPr>
          <w:rStyle w:val="Heading3Char"/>
          <w:b/>
        </w:rPr>
        <w:t>Circuit Breaker</w:t>
      </w:r>
      <w:r w:rsidRPr="000E5768">
        <w:t xml:space="preserve">  </w:t>
      </w:r>
    </w:p>
    <w:p w14:paraId="66BFBDD4" w14:textId="10ECAED9" w:rsidR="00AC6969" w:rsidRPr="000E5768" w:rsidRDefault="0047693C" w:rsidP="00BC0FCE">
      <w:pPr>
        <w:pStyle w:val="Heading3"/>
        <w:keepNext w:val="0"/>
        <w:keepLines w:val="0"/>
      </w:pPr>
      <w:r w:rsidRPr="000E5768">
        <w:t>External Manual Bypass Switch</w:t>
      </w:r>
    </w:p>
    <w:p w14:paraId="64E250EB" w14:textId="7C4AC583" w:rsidR="0047693C" w:rsidRDefault="00364424" w:rsidP="00BC0FCE">
      <w:pPr>
        <w:pStyle w:val="bodyafterchaptertitle"/>
      </w:pPr>
      <w:r>
        <w:t xml:space="preserve">This option provides a wrap-around </w:t>
      </w:r>
      <w:r w:rsidRPr="000E5768">
        <w:t>rotary</w:t>
      </w:r>
      <w:r>
        <w:t xml:space="preserve"> by</w:t>
      </w:r>
      <w:r w:rsidR="0047693C" w:rsidRPr="000E5768">
        <w:t xml:space="preserve">pass </w:t>
      </w:r>
      <w:r w:rsidR="00D83037">
        <w:t>(Make Before Break)</w:t>
      </w:r>
      <w:r w:rsidR="00D83037" w:rsidRPr="00D83037">
        <w:t xml:space="preserve"> </w:t>
      </w:r>
      <w:r w:rsidR="00D83037" w:rsidRPr="000E5768">
        <w:t>switch</w:t>
      </w:r>
      <w:r w:rsidR="00D83037">
        <w:t xml:space="preserve"> mounted </w:t>
      </w:r>
      <w:r>
        <w:t xml:space="preserve">in </w:t>
      </w:r>
      <w:r w:rsidR="0047693C" w:rsidRPr="000E5768">
        <w:t xml:space="preserve">separate </w:t>
      </w:r>
      <w:r w:rsidR="00D83037">
        <w:t>lockable wall mountable enclosure,  it provides a</w:t>
      </w:r>
      <w:r w:rsidR="0047693C" w:rsidRPr="000E5768">
        <w:t xml:space="preserve"> </w:t>
      </w:r>
      <w:r w:rsidR="00D83037">
        <w:t xml:space="preserve">complete </w:t>
      </w:r>
      <w:r w:rsidR="00B4350C">
        <w:t xml:space="preserve">isolation of </w:t>
      </w:r>
      <w:r w:rsidR="00D83037">
        <w:t>the UPS (Inverter) system from the load while supplying power to the load</w:t>
      </w:r>
      <w:r w:rsidR="00720280">
        <w:t xml:space="preserve"> from </w:t>
      </w:r>
      <w:r w:rsidR="00860A80">
        <w:t>source</w:t>
      </w:r>
      <w:r w:rsidR="00D83037">
        <w:t xml:space="preserve"> without interruption </w:t>
      </w:r>
      <w:r w:rsidR="00F23EFC">
        <w:t>to</w:t>
      </w:r>
      <w:r w:rsidR="00D83037">
        <w:t xml:space="preserve"> safely perform maintenance on the UPS.</w:t>
      </w:r>
    </w:p>
    <w:p w14:paraId="749722DA" w14:textId="2908FDDB" w:rsidR="004E7D81" w:rsidRPr="004E7D81" w:rsidRDefault="004E7D81" w:rsidP="00BC0FCE">
      <w:pPr>
        <w:pStyle w:val="bodyafterchaptertitle"/>
        <w:rPr>
          <w:b/>
        </w:rPr>
      </w:pPr>
      <w:r w:rsidRPr="004E7D81">
        <w:rPr>
          <w:b/>
        </w:rPr>
        <w:t>Note:</w:t>
      </w:r>
      <w:r>
        <w:rPr>
          <w:b/>
        </w:rPr>
        <w:t xml:space="preserve"> </w:t>
      </w:r>
      <w:r w:rsidRPr="004E7D81">
        <w:t xml:space="preserve">This option is offered for same </w:t>
      </w:r>
      <w:r w:rsidR="00860A80">
        <w:t>I</w:t>
      </w:r>
      <w:r w:rsidRPr="004E7D81">
        <w:t>nput / Output voltage</w:t>
      </w:r>
      <w:r>
        <w:t xml:space="preserve"> only.</w:t>
      </w:r>
    </w:p>
    <w:p w14:paraId="4620F20F" w14:textId="5A9779B1" w:rsidR="004E7D81" w:rsidRDefault="00F23EFC" w:rsidP="00BC0FCE">
      <w:pPr>
        <w:pStyle w:val="bodyafterchaptertitle"/>
      </w:pPr>
      <w:r w:rsidRPr="004E7D81">
        <w:rPr>
          <w:b/>
        </w:rPr>
        <w:lastRenderedPageBreak/>
        <w:t>Note:</w:t>
      </w:r>
      <w:r>
        <w:t xml:space="preserve"> </w:t>
      </w:r>
      <w:r w:rsidR="004E7D81">
        <w:t xml:space="preserve">External Maintenance Bypass Switch cannot be purchased with integrated </w:t>
      </w:r>
      <w:r w:rsidR="004E7D81" w:rsidRPr="000E5768">
        <w:t>Output Auxiliary</w:t>
      </w:r>
      <w:r w:rsidR="004E7D81">
        <w:t xml:space="preserve"> Branch Circuit Breaker options. </w:t>
      </w:r>
    </w:p>
    <w:p w14:paraId="59473E95" w14:textId="3DD8EDA0" w:rsidR="00AC6969" w:rsidRPr="00127596" w:rsidRDefault="0047693C" w:rsidP="00BC0FCE">
      <w:pPr>
        <w:pStyle w:val="Heading3"/>
        <w:keepNext w:val="0"/>
        <w:keepLines w:val="0"/>
      </w:pPr>
      <w:r w:rsidRPr="00127596">
        <w:t xml:space="preserve">Audio Alarm with Silence Switch </w:t>
      </w:r>
    </w:p>
    <w:p w14:paraId="1D38B399" w14:textId="77777777" w:rsidR="0047693C" w:rsidRPr="00127596" w:rsidRDefault="0047693C" w:rsidP="00BC0FCE">
      <w:pPr>
        <w:pStyle w:val="bodyafterchaptertitle"/>
      </w:pPr>
      <w:r w:rsidRPr="00127596">
        <w:t xml:space="preserve">This option provides an audible warning signal acknowledge and reset for Input Fail, On Bypass, Inverter On, Low Battery and Summary Alarm for any of the previously mentioned alarm conditions. </w:t>
      </w:r>
    </w:p>
    <w:p w14:paraId="1237FCC8" w14:textId="77777777" w:rsidR="006C310A" w:rsidRPr="000E5768" w:rsidRDefault="006C310A" w:rsidP="00BC0FCE">
      <w:pPr>
        <w:pStyle w:val="Heading3"/>
        <w:keepNext w:val="0"/>
        <w:keepLines w:val="0"/>
      </w:pPr>
      <w:r w:rsidRPr="000E5768">
        <w:rPr>
          <w:rStyle w:val="bodyboldChar"/>
        </w:rPr>
        <w:t>Event Log local on inverter display</w:t>
      </w:r>
      <w:r w:rsidRPr="000E5768">
        <w:t xml:space="preserve">  </w:t>
      </w:r>
    </w:p>
    <w:p w14:paraId="08E93AD5" w14:textId="77777777" w:rsidR="006C310A" w:rsidRPr="000E5768" w:rsidRDefault="006C310A" w:rsidP="00BC0FCE">
      <w:pPr>
        <w:pStyle w:val="bodyafterchaptertitle"/>
      </w:pPr>
      <w:r w:rsidRPr="000E5768">
        <w:t xml:space="preserve">The microprocessor monitors and records up to one hundred events and displays up to fifty of the most recent date and time stamped events on the front panel display. Its key selectable menu provides access to events, system information, </w:t>
      </w:r>
      <w:r w:rsidRPr="00021D52">
        <w:rPr>
          <w:color w:val="auto"/>
        </w:rPr>
        <w:t xml:space="preserve">display, </w:t>
      </w:r>
      <w:r w:rsidRPr="000E5768">
        <w:t xml:space="preserve">freeze and delete functions. </w:t>
      </w:r>
    </w:p>
    <w:p w14:paraId="6E780A75" w14:textId="77777777" w:rsidR="000D5328" w:rsidRPr="000E5768" w:rsidRDefault="000D5328" w:rsidP="00BC0FCE">
      <w:pPr>
        <w:pStyle w:val="Heading3"/>
        <w:keepNext w:val="0"/>
        <w:keepLines w:val="0"/>
      </w:pPr>
      <w:bookmarkStart w:id="48" w:name="_Hlk529892505"/>
      <w:r w:rsidRPr="000E5768">
        <w:t xml:space="preserve">Local on PC - Via RS232 or RS485 Communication Port  </w:t>
      </w:r>
    </w:p>
    <w:p w14:paraId="0E362996" w14:textId="1DC221FC" w:rsidR="000D5328" w:rsidRPr="000E5768" w:rsidRDefault="000D5328" w:rsidP="00BC0FCE">
      <w:pPr>
        <w:pStyle w:val="bodyafterchaptertitle"/>
      </w:pPr>
      <w:r w:rsidRPr="00127596">
        <w:t xml:space="preserve">This option requires a PC and LabView monitoring software on a Windows platform. </w:t>
      </w:r>
      <w:r w:rsidRPr="000E5768">
        <w:t xml:space="preserve">Data sent to the PC are displayed as a control room panel for real-time monitoring. The distance from the PC for RS232 cable should be limited to between 25 and 150 feet. By using the RS485 port, the range can be extended to 1000 feet. </w:t>
      </w:r>
    </w:p>
    <w:p w14:paraId="14BE98AF" w14:textId="77777777" w:rsidR="006C310A" w:rsidRPr="00DD2B20" w:rsidRDefault="006C310A" w:rsidP="00BC0FCE">
      <w:pPr>
        <w:pStyle w:val="Heading3"/>
        <w:keepNext w:val="0"/>
        <w:keepLines w:val="0"/>
      </w:pPr>
      <w:r w:rsidRPr="00DD2B20">
        <w:t>Dry contact signals</w:t>
      </w:r>
    </w:p>
    <w:p w14:paraId="6EF41C6E" w14:textId="77777777" w:rsidR="006C310A" w:rsidRPr="00DD2B20" w:rsidRDefault="006C310A" w:rsidP="00BC0FCE">
      <w:pPr>
        <w:pStyle w:val="bodyafterchaptertitle"/>
      </w:pPr>
      <w:r w:rsidRPr="00DD2B20">
        <w:t>This option provides dry contact signals for facility interface (for customer use) in two configurations; for the following signals:</w:t>
      </w:r>
    </w:p>
    <w:p w14:paraId="25F3A445" w14:textId="77777777" w:rsidR="006C310A" w:rsidRPr="00DD2B20" w:rsidRDefault="006C310A" w:rsidP="00BC0FCE">
      <w:pPr>
        <w:pStyle w:val="Bulleted"/>
        <w:keepLines w:val="0"/>
      </w:pPr>
      <w:bookmarkStart w:id="49" w:name="_Hlk529892378"/>
      <w:bookmarkEnd w:id="48"/>
      <w:r w:rsidRPr="00DD2B20">
        <w:t>Low Battery</w:t>
      </w:r>
    </w:p>
    <w:p w14:paraId="0EF1ABBC" w14:textId="77777777" w:rsidR="006C310A" w:rsidRPr="00DD2B20" w:rsidRDefault="006C310A" w:rsidP="00BC0FCE">
      <w:pPr>
        <w:pStyle w:val="Bulleted"/>
        <w:keepLines w:val="0"/>
      </w:pPr>
      <w:r w:rsidRPr="00DD2B20">
        <w:t xml:space="preserve">On Bypass </w:t>
      </w:r>
    </w:p>
    <w:p w14:paraId="6855F568" w14:textId="77777777" w:rsidR="006C310A" w:rsidRPr="00DD2B20" w:rsidRDefault="006C310A" w:rsidP="00BC0FCE">
      <w:pPr>
        <w:pStyle w:val="Bulleted"/>
        <w:keepLines w:val="0"/>
      </w:pPr>
      <w:r w:rsidRPr="00DD2B20">
        <w:t xml:space="preserve">Summary Alarm </w:t>
      </w:r>
    </w:p>
    <w:p w14:paraId="44B473C4" w14:textId="77777777" w:rsidR="006C310A" w:rsidRDefault="006C310A" w:rsidP="00BC0FCE">
      <w:pPr>
        <w:pStyle w:val="Bulleted"/>
        <w:keepLines w:val="0"/>
      </w:pPr>
      <w:r w:rsidRPr="00DD2B20">
        <w:t>Input Fail</w:t>
      </w:r>
    </w:p>
    <w:p w14:paraId="59CA1000" w14:textId="77777777" w:rsidR="006C310A" w:rsidRPr="00DD2B20" w:rsidRDefault="006C310A" w:rsidP="00BC0FCE">
      <w:pPr>
        <w:pStyle w:val="Heading4"/>
        <w:keepNext w:val="0"/>
        <w:keepLines w:val="0"/>
        <w:numPr>
          <w:ilvl w:val="0"/>
          <w:numId w:val="37"/>
        </w:numPr>
      </w:pPr>
      <w:r w:rsidRPr="00BC0FCE">
        <w:rPr>
          <w:rStyle w:val="bulletlv2Char"/>
          <w:rFonts w:ascii="Arial Bold" w:hAnsi="Arial Bold" w:cs="Arial Bold"/>
          <w:b w:val="0"/>
          <w:bCs w:val="0"/>
        </w:rPr>
        <w:t>Voltage-free alarm signals N/O</w:t>
      </w:r>
      <w:r w:rsidRPr="00DD2B20">
        <w:t xml:space="preserve"> (Terminal block for hard wire connection) with single common for user Facility Interface compatible with IBM AS400.</w:t>
      </w:r>
    </w:p>
    <w:p w14:paraId="37D4BC1F" w14:textId="77777777" w:rsidR="006C310A" w:rsidRPr="00DD2B20" w:rsidRDefault="006C310A" w:rsidP="00BC0FCE">
      <w:pPr>
        <w:pStyle w:val="Heading4"/>
        <w:keepNext w:val="0"/>
        <w:keepLines w:val="0"/>
      </w:pPr>
      <w:bookmarkStart w:id="50" w:name="_Hlk526943348"/>
      <w:r w:rsidRPr="00DD2B20">
        <w:rPr>
          <w:rStyle w:val="bulletlv2Char"/>
          <w:rFonts w:ascii="Arial Bold" w:hAnsi="Arial Bold" w:cs="Arial Bold"/>
          <w:b w:val="0"/>
          <w:bCs w:val="0"/>
        </w:rPr>
        <w:t>Voltage-free alarm signals</w:t>
      </w:r>
      <w:r>
        <w:rPr>
          <w:rStyle w:val="bulletlv2Char"/>
          <w:rFonts w:ascii="Arial Bold" w:hAnsi="Arial Bold" w:cs="Arial Bold"/>
          <w:b w:val="0"/>
          <w:bCs w:val="0"/>
        </w:rPr>
        <w:t xml:space="preserve"> </w:t>
      </w:r>
      <w:r w:rsidRPr="00DD2B20">
        <w:rPr>
          <w:rStyle w:val="bulletlv2Char"/>
          <w:rFonts w:ascii="Arial Bold" w:hAnsi="Arial Bold" w:cs="Arial Bold"/>
          <w:b w:val="0"/>
          <w:bCs w:val="0"/>
        </w:rPr>
        <w:t>N/O or N/</w:t>
      </w:r>
      <w:r w:rsidRPr="00DD2B20">
        <w:t>C</w:t>
      </w:r>
      <w:r>
        <w:t xml:space="preserve"> (customer Selectable), </w:t>
      </w:r>
      <w:r w:rsidRPr="00DD2B20">
        <w:t>Terminal block for hardwire</w:t>
      </w:r>
      <w:r>
        <w:t>,</w:t>
      </w:r>
      <w:r w:rsidRPr="00DD2B20">
        <w:t xml:space="preserve"> with isolated common for user Facility Interface compatible with IBM AS400.</w:t>
      </w:r>
      <w:bookmarkEnd w:id="50"/>
    </w:p>
    <w:bookmarkEnd w:id="49"/>
    <w:p w14:paraId="234EA36A" w14:textId="40A30FCD" w:rsidR="00AC6969" w:rsidRPr="000E5768" w:rsidRDefault="0047693C" w:rsidP="00BC0FCE">
      <w:pPr>
        <w:pStyle w:val="Heading3"/>
        <w:keepNext w:val="0"/>
        <w:keepLines w:val="0"/>
      </w:pPr>
      <w:r w:rsidRPr="000E5768">
        <w:t xml:space="preserve">Remote UPS Status Panel </w:t>
      </w:r>
    </w:p>
    <w:p w14:paraId="69A37C18" w14:textId="636B54F0" w:rsidR="00DF380A" w:rsidRPr="00DF380A" w:rsidRDefault="0047693C" w:rsidP="00BC0FCE">
      <w:pPr>
        <w:pStyle w:val="bodyafterchaptertitle"/>
      </w:pPr>
      <w:r w:rsidRPr="000E5768">
        <w:t>The Remote Status Panel is available in a console mount style.  It can also be wall mounted and comes with a 10 foot long “DB” connector signal cable or optional cable that can be up to 1000 feet long. The Remote Status Panel requires 120 VAC power, comes with a 6-foot power cord and Silence and LED /Horn test switches</w:t>
      </w:r>
      <w:r w:rsidR="004276F8" w:rsidRPr="000E5768">
        <w:t xml:space="preserve">. </w:t>
      </w:r>
      <w:r w:rsidRPr="000E5768">
        <w:t xml:space="preserve">It includes the following LEDs </w:t>
      </w:r>
      <w:bookmarkStart w:id="51" w:name="_Hlk533666393"/>
    </w:p>
    <w:p w14:paraId="3CE42008" w14:textId="246F75C3" w:rsidR="00DF380A" w:rsidRPr="00DF380A" w:rsidRDefault="00DF380A" w:rsidP="00BC0FCE">
      <w:pPr>
        <w:pStyle w:val="Bulleted"/>
        <w:keepLines w:val="0"/>
      </w:pPr>
      <w:r w:rsidRPr="00DF380A">
        <w:t>INPUT OK</w:t>
      </w:r>
    </w:p>
    <w:p w14:paraId="16ADA734" w14:textId="51C898E6" w:rsidR="00DF380A" w:rsidRPr="00DF380A" w:rsidRDefault="00DF380A" w:rsidP="00BC0FCE">
      <w:pPr>
        <w:pStyle w:val="Bulleted"/>
        <w:keepLines w:val="0"/>
      </w:pPr>
      <w:r w:rsidRPr="00DF380A">
        <w:t xml:space="preserve">INVERTER ON </w:t>
      </w:r>
    </w:p>
    <w:p w14:paraId="1EF436A2" w14:textId="179E9157" w:rsidR="00DF380A" w:rsidRPr="00DF380A" w:rsidRDefault="00DF380A" w:rsidP="00BC0FCE">
      <w:pPr>
        <w:pStyle w:val="Bulleted"/>
        <w:keepLines w:val="0"/>
      </w:pPr>
      <w:r w:rsidRPr="00DF380A">
        <w:t xml:space="preserve">ON BYPASS </w:t>
      </w:r>
    </w:p>
    <w:p w14:paraId="19E095EF" w14:textId="393A6BA8" w:rsidR="00DF380A" w:rsidRPr="00DF380A" w:rsidRDefault="00DF380A" w:rsidP="00BC0FCE">
      <w:pPr>
        <w:pStyle w:val="Bulleted"/>
        <w:keepLines w:val="0"/>
      </w:pPr>
      <w:r w:rsidRPr="00DF380A">
        <w:t xml:space="preserve">ON BATT </w:t>
      </w:r>
    </w:p>
    <w:p w14:paraId="4BD8E39A" w14:textId="77777777" w:rsidR="00DF380A" w:rsidRPr="00DF380A" w:rsidRDefault="00DF380A" w:rsidP="00BC0FCE">
      <w:pPr>
        <w:pStyle w:val="Bulleted"/>
        <w:keepLines w:val="0"/>
      </w:pPr>
      <w:r w:rsidRPr="00DF380A">
        <w:lastRenderedPageBreak/>
        <w:t>LOW BATT</w:t>
      </w:r>
    </w:p>
    <w:p w14:paraId="773C1F85" w14:textId="5AA05D24" w:rsidR="00DF380A" w:rsidRPr="00DF380A" w:rsidRDefault="00DF380A" w:rsidP="00BC0FCE">
      <w:pPr>
        <w:pStyle w:val="Bulleted"/>
        <w:keepLines w:val="0"/>
      </w:pPr>
      <w:r w:rsidRPr="00DF380A">
        <w:t>SUM ALARM</w:t>
      </w:r>
    </w:p>
    <w:bookmarkEnd w:id="51"/>
    <w:p w14:paraId="55175173" w14:textId="77777777" w:rsidR="00AC6969" w:rsidRPr="000E5768" w:rsidRDefault="0047693C" w:rsidP="00BC0FCE">
      <w:pPr>
        <w:pStyle w:val="Heading3"/>
        <w:keepNext w:val="0"/>
        <w:keepLines w:val="0"/>
      </w:pPr>
      <w:r w:rsidRPr="000E5768">
        <w:t>Global Monitoring System (GMS)</w:t>
      </w:r>
    </w:p>
    <w:p w14:paraId="7A9C9BB7" w14:textId="4DAB4012" w:rsidR="0047693C" w:rsidRPr="000E5768" w:rsidRDefault="0047693C" w:rsidP="00BC0FCE">
      <w:pPr>
        <w:pStyle w:val="bodyafterchaptertitle"/>
      </w:pPr>
      <w:r w:rsidRPr="000E5768">
        <w:t>All GMS items are optional. The GMS allows f</w:t>
      </w:r>
      <w:r w:rsidR="005F4D8D" w:rsidRPr="000E5768">
        <w:t>or</w:t>
      </w:r>
      <w:r w:rsidRPr="000E5768">
        <w:t xml:space="preserve"> remote communications including </w:t>
      </w:r>
      <w:r w:rsidR="00DC3766" w:rsidRPr="000E5768">
        <w:t xml:space="preserve">fast </w:t>
      </w:r>
      <w:r w:rsidRPr="000E5768">
        <w:t>internet access</w:t>
      </w:r>
      <w:r w:rsidR="00DC3766" w:rsidRPr="000E5768">
        <w:t xml:space="preserve"> for SMS, </w:t>
      </w:r>
      <w:r w:rsidR="00007652" w:rsidRPr="000E5768">
        <w:t>E-Mail</w:t>
      </w:r>
      <w:r w:rsidR="00DC3766" w:rsidRPr="000E5768">
        <w:t xml:space="preserve"> and </w:t>
      </w:r>
      <w:r w:rsidR="00007652" w:rsidRPr="000E5768">
        <w:t>P</w:t>
      </w:r>
      <w:r w:rsidR="00DC3766" w:rsidRPr="000E5768">
        <w:t xml:space="preserve">hone </w:t>
      </w:r>
      <w:r w:rsidR="00007652" w:rsidRPr="000E5768">
        <w:t>C</w:t>
      </w:r>
      <w:r w:rsidR="00DC3766" w:rsidRPr="000E5768">
        <w:t>all</w:t>
      </w:r>
      <w:r w:rsidR="00007652" w:rsidRPr="000E5768">
        <w:t>s</w:t>
      </w:r>
      <w:r w:rsidR="00DC3766" w:rsidRPr="000E5768">
        <w:t xml:space="preserve"> (up to 8 phone numbers)</w:t>
      </w:r>
      <w:r w:rsidR="00007652" w:rsidRPr="000E5768">
        <w:t xml:space="preserve">. </w:t>
      </w:r>
    </w:p>
    <w:p w14:paraId="00449018" w14:textId="75300135" w:rsidR="002C386F" w:rsidRPr="00BC0FCE" w:rsidRDefault="0047693C" w:rsidP="00BC0FCE">
      <w:pPr>
        <w:pStyle w:val="Heading4"/>
        <w:keepNext w:val="0"/>
        <w:keepLines w:val="0"/>
        <w:numPr>
          <w:ilvl w:val="0"/>
          <w:numId w:val="38"/>
        </w:numPr>
        <w:rPr>
          <w:rFonts w:cs="Arial"/>
          <w:bCs/>
        </w:rPr>
      </w:pPr>
      <w:r w:rsidRPr="00BC0FCE">
        <w:rPr>
          <w:rStyle w:val="Heading4Char"/>
          <w:b/>
        </w:rPr>
        <w:t>Web/</w:t>
      </w:r>
      <w:r w:rsidR="000410A7" w:rsidRPr="00BC0FCE">
        <w:rPr>
          <w:rStyle w:val="Heading4Char"/>
          <w:b/>
        </w:rPr>
        <w:t>Simple Network Management Protocol (</w:t>
      </w:r>
      <w:r w:rsidRPr="00BC0FCE">
        <w:rPr>
          <w:rStyle w:val="Heading4Char"/>
          <w:b/>
        </w:rPr>
        <w:t>SNMP</w:t>
      </w:r>
      <w:r w:rsidR="000410A7" w:rsidRPr="00BC0FCE">
        <w:rPr>
          <w:rStyle w:val="Heading4Char"/>
          <w:b/>
        </w:rPr>
        <w:t>)</w:t>
      </w:r>
      <w:r w:rsidRPr="00BC0FCE">
        <w:rPr>
          <w:rStyle w:val="Heading4Char"/>
          <w:b/>
        </w:rPr>
        <w:t xml:space="preserve"> </w:t>
      </w:r>
      <w:r w:rsidR="00894D2C" w:rsidRPr="00BC0FCE">
        <w:rPr>
          <w:rStyle w:val="Heading4Char"/>
          <w:b/>
        </w:rPr>
        <w:t xml:space="preserve">Communication </w:t>
      </w:r>
      <w:r w:rsidRPr="00BC0FCE">
        <w:rPr>
          <w:rStyle w:val="Heading4Char"/>
          <w:b/>
        </w:rPr>
        <w:t>Card</w:t>
      </w:r>
      <w:r w:rsidR="005F4D8D" w:rsidRPr="00BC0FCE">
        <w:rPr>
          <w:rStyle w:val="Heading4Char"/>
          <w:b/>
        </w:rPr>
        <w:t xml:space="preserve"> (RJ45)</w:t>
      </w:r>
      <w:r w:rsidRPr="00BC0FCE">
        <w:rPr>
          <w:rFonts w:cs="Arial"/>
          <w:bCs/>
        </w:rPr>
        <w:t xml:space="preserve"> </w:t>
      </w:r>
    </w:p>
    <w:p w14:paraId="1869BF11" w14:textId="77777777" w:rsidR="001C1B63" w:rsidRDefault="0047693C" w:rsidP="00BC0FCE">
      <w:pPr>
        <w:pStyle w:val="bodyafterchaptertitle"/>
      </w:pPr>
      <w:r w:rsidRPr="000E5768">
        <w:t xml:space="preserve">The optional Web/SNMP Card is a web enabled monitoring device for units with Internet or network connections. The internal IP internet address can be pre-installed in </w:t>
      </w:r>
      <w:r w:rsidRPr="00A54768">
        <w:t xml:space="preserve">firmware to fit the customer’s network settings. The Web/SNMP Card can monitor the UPS over a network using a standard web browser. Network management system software with an alarm viewer utility provides monitoring of multiple units on a </w:t>
      </w:r>
      <w:bookmarkStart w:id="52" w:name="_Hlk534632291"/>
      <w:r w:rsidRPr="00A54768">
        <w:t>single console</w:t>
      </w:r>
      <w:r w:rsidR="001C1B63" w:rsidRPr="00A54768">
        <w:t xml:space="preserve"> (Individually)</w:t>
      </w:r>
      <w:r w:rsidR="00894D2C" w:rsidRPr="00A54768">
        <w:t>.</w:t>
      </w:r>
      <w:r w:rsidR="005B1FF6" w:rsidRPr="003E47FA">
        <w:rPr>
          <w:color w:val="FF0000"/>
        </w:rPr>
        <w:t xml:space="preserve"> </w:t>
      </w:r>
      <w:bookmarkEnd w:id="52"/>
    </w:p>
    <w:p w14:paraId="1DBADE5E" w14:textId="2A159109" w:rsidR="00DC3766" w:rsidRPr="000E5768" w:rsidRDefault="005B1FF6" w:rsidP="00BC0FCE">
      <w:pPr>
        <w:pStyle w:val="bodyafterchaptertitle"/>
      </w:pPr>
      <w:r w:rsidRPr="000E5768">
        <w:t>The communication</w:t>
      </w:r>
      <w:r w:rsidR="00007652" w:rsidRPr="000E5768">
        <w:t>:</w:t>
      </w:r>
    </w:p>
    <w:p w14:paraId="69413CA9" w14:textId="140E1D8B" w:rsidR="00DC3766" w:rsidRPr="00751FAF" w:rsidRDefault="00DC3766" w:rsidP="00BC0FCE">
      <w:pPr>
        <w:pStyle w:val="Bulleted"/>
        <w:keepLines w:val="0"/>
      </w:pPr>
      <w:r w:rsidRPr="00751FAF">
        <w:t>WIFI (basic or advance)</w:t>
      </w:r>
    </w:p>
    <w:p w14:paraId="542F7091" w14:textId="10144878" w:rsidR="00DC3766" w:rsidRPr="00751FAF" w:rsidRDefault="00DC3766" w:rsidP="00BC0FCE">
      <w:pPr>
        <w:pStyle w:val="Bulleted"/>
        <w:keepLines w:val="0"/>
      </w:pPr>
      <w:r w:rsidRPr="00751FAF">
        <w:t xml:space="preserve">GPRS mobile modem </w:t>
      </w:r>
      <w:bookmarkStart w:id="53" w:name="_Hlk533004283"/>
      <w:r w:rsidRPr="00751FAF">
        <w:t>(Advance only</w:t>
      </w:r>
      <w:r w:rsidR="008B3C61" w:rsidRPr="00751FAF">
        <w:t xml:space="preserve"> – 8 </w:t>
      </w:r>
      <w:r w:rsidR="000D140C" w:rsidRPr="00751FAF">
        <w:t>E</w:t>
      </w:r>
      <w:r w:rsidR="008B3C61" w:rsidRPr="00751FAF">
        <w:t>mail</w:t>
      </w:r>
      <w:r w:rsidR="00D610B3" w:rsidRPr="00751FAF">
        <w:t xml:space="preserve"> Address</w:t>
      </w:r>
      <w:r w:rsidRPr="00751FAF">
        <w:t>)</w:t>
      </w:r>
      <w:bookmarkEnd w:id="53"/>
    </w:p>
    <w:p w14:paraId="1397E239" w14:textId="15FE1029" w:rsidR="00DC3766" w:rsidRPr="00751FAF" w:rsidRDefault="00DC3766" w:rsidP="00BC0FCE">
      <w:pPr>
        <w:pStyle w:val="Bulleted"/>
        <w:keepLines w:val="0"/>
      </w:pPr>
      <w:r w:rsidRPr="00751FAF">
        <w:t>Dial-up modem (Advance only)</w:t>
      </w:r>
    </w:p>
    <w:p w14:paraId="059108E3" w14:textId="06E0E4DC" w:rsidR="00DC3766" w:rsidRPr="00751FAF" w:rsidRDefault="00DC3766" w:rsidP="00BC0FCE">
      <w:pPr>
        <w:pStyle w:val="Heading4"/>
        <w:keepNext w:val="0"/>
        <w:keepLines w:val="0"/>
      </w:pPr>
      <w:r w:rsidRPr="00751FAF">
        <w:t>RJ45</w:t>
      </w:r>
    </w:p>
    <w:p w14:paraId="3906A8A7" w14:textId="77777777" w:rsidR="00DC3766" w:rsidRPr="00751FAF" w:rsidRDefault="00DC3766" w:rsidP="00BC0FCE">
      <w:pPr>
        <w:pStyle w:val="Bulleted"/>
        <w:keepLines w:val="0"/>
      </w:pPr>
      <w:r w:rsidRPr="00751FAF">
        <w:t>Auto Email status report daily – configurable</w:t>
      </w:r>
    </w:p>
    <w:p w14:paraId="4F80E19D" w14:textId="789935B4" w:rsidR="00DC3766" w:rsidRPr="00751FAF" w:rsidRDefault="00DC3766" w:rsidP="00BC0FCE">
      <w:pPr>
        <w:pStyle w:val="Bulleted"/>
        <w:keepLines w:val="0"/>
      </w:pPr>
      <w:r w:rsidRPr="00751FAF">
        <w:t>SMS</w:t>
      </w:r>
      <w:r w:rsidR="008B3C61" w:rsidRPr="00751FAF">
        <w:t xml:space="preserve"> </w:t>
      </w:r>
      <w:r w:rsidRPr="00751FAF">
        <w:t xml:space="preserve">capable of SNMP TRAP for events </w:t>
      </w:r>
      <w:bookmarkStart w:id="54" w:name="_Hlk534632275"/>
      <w:r w:rsidR="001C1B63" w:rsidRPr="00751FAF">
        <w:t xml:space="preserve">(up to 500 events) </w:t>
      </w:r>
      <w:bookmarkEnd w:id="54"/>
      <w:r w:rsidRPr="00751FAF">
        <w:t>notification</w:t>
      </w:r>
      <w:r w:rsidR="008B3C61" w:rsidRPr="00751FAF">
        <w:t xml:space="preserve"> (Advance only)</w:t>
      </w:r>
    </w:p>
    <w:p w14:paraId="1E5C20CC" w14:textId="5162F298" w:rsidR="00DC3766" w:rsidRPr="00751FAF" w:rsidRDefault="00DC3766" w:rsidP="00BC0FCE">
      <w:pPr>
        <w:pStyle w:val="Bulleted"/>
        <w:keepLines w:val="0"/>
      </w:pPr>
      <w:r w:rsidRPr="00751FAF">
        <w:t>Support TCP/IP, UDP, Telnet, SNTP, PPP, HTTP, SMTP protocol</w:t>
      </w:r>
    </w:p>
    <w:p w14:paraId="4F630701" w14:textId="6B3A6911" w:rsidR="00DC3766" w:rsidRPr="00751FAF" w:rsidRDefault="00DC3766" w:rsidP="00BC0FCE">
      <w:pPr>
        <w:pStyle w:val="Bulleted"/>
        <w:keepLines w:val="0"/>
      </w:pPr>
      <w:r w:rsidRPr="00751FAF">
        <w:t>Manage and configure via Telnet, Web Browser or NMS</w:t>
      </w:r>
    </w:p>
    <w:p w14:paraId="3ADDB054" w14:textId="1CE878D6" w:rsidR="001C1B63" w:rsidRPr="00751FAF" w:rsidRDefault="001C1B63" w:rsidP="00BC0FCE">
      <w:pPr>
        <w:pStyle w:val="Bulleted"/>
        <w:keepLines w:val="0"/>
      </w:pPr>
      <w:bookmarkStart w:id="55" w:name="_Hlk534632251"/>
      <w:r w:rsidRPr="00751FAF">
        <w:t>SNMP TRAP for events, up to 100 events (</w:t>
      </w:r>
      <w:r w:rsidR="003E47FA" w:rsidRPr="00751FAF">
        <w:t>for B</w:t>
      </w:r>
      <w:r w:rsidRPr="00751FAF">
        <w:t xml:space="preserve">asic) </w:t>
      </w:r>
    </w:p>
    <w:p w14:paraId="15A8E5AA" w14:textId="2A70669E" w:rsidR="000D5328" w:rsidRPr="00751FAF" w:rsidRDefault="000D5328" w:rsidP="00BC0FCE">
      <w:pPr>
        <w:pStyle w:val="Heading3"/>
        <w:keepNext w:val="0"/>
        <w:keepLines w:val="0"/>
      </w:pPr>
      <w:bookmarkStart w:id="56" w:name="_Toc526243159"/>
      <w:bookmarkStart w:id="57" w:name="_Hlk526420221"/>
      <w:bookmarkEnd w:id="55"/>
      <w:r w:rsidRPr="00751FAF">
        <w:rPr>
          <w:rStyle w:val="Heading3Char"/>
          <w:b/>
        </w:rPr>
        <w:t>Wireless Battery Monitoring System (Battery String and or Individual Battery)</w:t>
      </w:r>
    </w:p>
    <w:p w14:paraId="0B7F7504" w14:textId="16114681" w:rsidR="000D5328" w:rsidRPr="00751FAF" w:rsidRDefault="000D5328" w:rsidP="00BC0FCE">
      <w:pPr>
        <w:pStyle w:val="bodyafterchaptertitle"/>
      </w:pPr>
      <w:bookmarkStart w:id="58" w:name="_Hlk534631811"/>
      <w:bookmarkStart w:id="59" w:name="_Hlk528915797"/>
      <w:r w:rsidRPr="00751FAF">
        <w:t xml:space="preserve">This option provides monitoring of individual battery, string or both on a local display, (without PC requirement),  remote or web enabled display. It provides for assessment and warning of actual remaining </w:t>
      </w:r>
      <w:r w:rsidR="001C1B63" w:rsidRPr="00751FAF">
        <w:t xml:space="preserve">battery capacity and </w:t>
      </w:r>
      <w:r w:rsidRPr="00751FAF">
        <w:t xml:space="preserve">block deterioration for maximum battery life and total </w:t>
      </w:r>
      <w:r w:rsidR="003E47FA" w:rsidRPr="00751FAF">
        <w:t>run time</w:t>
      </w:r>
      <w:r w:rsidRPr="00751FAF">
        <w:t xml:space="preserve"> availability</w:t>
      </w:r>
      <w:r w:rsidR="001C1B63" w:rsidRPr="00751FAF">
        <w:t xml:space="preserve"> to avoid </w:t>
      </w:r>
      <w:r w:rsidR="003E47FA" w:rsidRPr="00751FAF">
        <w:t>backup failure</w:t>
      </w:r>
      <w:r w:rsidRPr="00751FAF">
        <w:t>, with following capabilities:</w:t>
      </w:r>
    </w:p>
    <w:bookmarkEnd w:id="58"/>
    <w:p w14:paraId="33B8CE28" w14:textId="77777777" w:rsidR="000D5328" w:rsidRPr="000E5768" w:rsidRDefault="000D5328" w:rsidP="00BC0FCE">
      <w:pPr>
        <w:pStyle w:val="Bulleted"/>
        <w:keepLines w:val="0"/>
      </w:pPr>
      <w:r w:rsidRPr="000E5768">
        <w:t>User selectable measurement intervals (Second-Hour-Daily</w:t>
      </w:r>
      <w:r>
        <w:t>-Weekly and Monthly</w:t>
      </w:r>
      <w:r w:rsidRPr="000E5768">
        <w:t>)</w:t>
      </w:r>
    </w:p>
    <w:p w14:paraId="53C994BE" w14:textId="77777777" w:rsidR="000D5328" w:rsidRPr="000E5768" w:rsidRDefault="000D5328" w:rsidP="00BC0FCE">
      <w:pPr>
        <w:pStyle w:val="Bulleted"/>
        <w:keepLines w:val="0"/>
      </w:pPr>
      <w:r w:rsidRPr="000E5768">
        <w:t>To Measure</w:t>
      </w:r>
      <w:r>
        <w:t>,</w:t>
      </w:r>
      <w:r w:rsidRPr="000E5768">
        <w:t xml:space="preserve"> record</w:t>
      </w:r>
      <w:r>
        <w:t xml:space="preserve"> and graph</w:t>
      </w:r>
    </w:p>
    <w:p w14:paraId="775C3069" w14:textId="77777777" w:rsidR="000D5328" w:rsidRPr="000E5768" w:rsidRDefault="000D5328" w:rsidP="00BC0FCE">
      <w:pPr>
        <w:pStyle w:val="Heading4"/>
        <w:keepNext w:val="0"/>
        <w:keepLines w:val="0"/>
        <w:numPr>
          <w:ilvl w:val="0"/>
          <w:numId w:val="39"/>
        </w:numPr>
      </w:pPr>
      <w:r w:rsidRPr="000E5768">
        <w:t>String Monitor</w:t>
      </w:r>
    </w:p>
    <w:p w14:paraId="26BA21DC" w14:textId="77777777" w:rsidR="000D5328" w:rsidRPr="000E5768" w:rsidRDefault="000D5328" w:rsidP="00BC0FCE">
      <w:pPr>
        <w:pStyle w:val="Bulleted"/>
        <w:keepLines w:val="0"/>
      </w:pPr>
      <w:r w:rsidRPr="000E5768">
        <w:t xml:space="preserve">String voltage </w:t>
      </w:r>
    </w:p>
    <w:p w14:paraId="4DB1B62F" w14:textId="77777777" w:rsidR="000D5328" w:rsidRPr="000E5768" w:rsidRDefault="000D5328" w:rsidP="00BC0FCE">
      <w:pPr>
        <w:pStyle w:val="Bulleted"/>
        <w:keepLines w:val="0"/>
      </w:pPr>
      <w:r w:rsidRPr="000E5768">
        <w:t xml:space="preserve">String current </w:t>
      </w:r>
    </w:p>
    <w:p w14:paraId="35A70AEE" w14:textId="77777777" w:rsidR="000D5328" w:rsidRPr="000E5768" w:rsidRDefault="000D5328" w:rsidP="00BC0FCE">
      <w:pPr>
        <w:pStyle w:val="Bulleted"/>
        <w:keepLines w:val="0"/>
      </w:pPr>
      <w:r w:rsidRPr="000E5768">
        <w:t xml:space="preserve">Cabinet temperature </w:t>
      </w:r>
    </w:p>
    <w:p w14:paraId="645B2ED7" w14:textId="77777777" w:rsidR="000D5328" w:rsidRPr="000E5768" w:rsidRDefault="000D5328" w:rsidP="00BC0FCE">
      <w:pPr>
        <w:pStyle w:val="Heading4"/>
        <w:keepNext w:val="0"/>
        <w:keepLines w:val="0"/>
      </w:pPr>
      <w:r w:rsidRPr="000E5768">
        <w:lastRenderedPageBreak/>
        <w:t>Individual Battery Monitor</w:t>
      </w:r>
    </w:p>
    <w:p w14:paraId="1920DAE7" w14:textId="77777777" w:rsidR="000D5328" w:rsidRPr="000E5768" w:rsidRDefault="000D5328" w:rsidP="00BC0FCE">
      <w:pPr>
        <w:pStyle w:val="Bulleted"/>
        <w:keepLines w:val="0"/>
      </w:pPr>
      <w:r w:rsidRPr="000E5768">
        <w:t>Battery voltage</w:t>
      </w:r>
    </w:p>
    <w:p w14:paraId="1C7A9FDE" w14:textId="77777777" w:rsidR="000D5328" w:rsidRPr="000E5768" w:rsidRDefault="000D5328" w:rsidP="00BC0FCE">
      <w:pPr>
        <w:pStyle w:val="Bulleted"/>
        <w:keepLines w:val="0"/>
      </w:pPr>
      <w:r w:rsidRPr="000E5768">
        <w:t>Battery Ohmic value (without loss of battery capacity)</w:t>
      </w:r>
    </w:p>
    <w:p w14:paraId="2753DA39" w14:textId="77777777" w:rsidR="000D5328" w:rsidRPr="000E5768" w:rsidRDefault="000D5328" w:rsidP="00BC0FCE">
      <w:pPr>
        <w:pStyle w:val="Bulleted"/>
        <w:keepLines w:val="0"/>
      </w:pPr>
      <w:r w:rsidRPr="000E5768">
        <w:t>Battery temperature - Optional</w:t>
      </w:r>
    </w:p>
    <w:p w14:paraId="56E776A0" w14:textId="77777777" w:rsidR="000D5328" w:rsidRPr="000E5768" w:rsidRDefault="000D5328" w:rsidP="00BC0FCE">
      <w:pPr>
        <w:pStyle w:val="body"/>
      </w:pPr>
      <w:r w:rsidRPr="000E5768">
        <w:t>A wireless touch screen data collector (up to 75 feet with single antenna) is used to communicate with all sensors while it can provide an Ethernet port for remote monitoring and communications.</w:t>
      </w:r>
    </w:p>
    <w:bookmarkEnd w:id="59"/>
    <w:p w14:paraId="2AF2AB1B" w14:textId="77777777" w:rsidR="009E1B75" w:rsidRPr="000E5768" w:rsidRDefault="009E1B75" w:rsidP="00BC0FCE">
      <w:pPr>
        <w:pStyle w:val="Heading3"/>
        <w:keepNext w:val="0"/>
        <w:keepLines w:val="0"/>
      </w:pPr>
      <w:r w:rsidRPr="000E5768">
        <w:t>Battery Breaker alarm</w:t>
      </w:r>
      <w:bookmarkEnd w:id="56"/>
    </w:p>
    <w:p w14:paraId="3A9AFF2E" w14:textId="6EE2608B" w:rsidR="009E1B75" w:rsidRPr="000E5768" w:rsidRDefault="009E1B75" w:rsidP="00BC0FCE">
      <w:pPr>
        <w:pStyle w:val="bodyafterchaptertitle"/>
      </w:pPr>
      <w:r w:rsidRPr="000E5768">
        <w:t xml:space="preserve">It provides a </w:t>
      </w:r>
      <w:r w:rsidR="008B3C61" w:rsidRPr="000E5768">
        <w:t xml:space="preserve">local sound alarm in addition to a dry contact </w:t>
      </w:r>
      <w:r w:rsidRPr="000E5768">
        <w:t xml:space="preserve">signal </w:t>
      </w:r>
      <w:r w:rsidR="008B3C61" w:rsidRPr="000E5768">
        <w:t xml:space="preserve">interface </w:t>
      </w:r>
      <w:r w:rsidRPr="000E5768">
        <w:t>when the battery breaker is in OFF position.</w:t>
      </w:r>
    </w:p>
    <w:p w14:paraId="1FB36AA7" w14:textId="77777777" w:rsidR="000D5328" w:rsidRPr="000E5768" w:rsidRDefault="000D5328" w:rsidP="00BC0FCE">
      <w:pPr>
        <w:pStyle w:val="Heading3"/>
        <w:keepNext w:val="0"/>
        <w:keepLines w:val="0"/>
      </w:pPr>
      <w:bookmarkStart w:id="60" w:name="_Hlk528915086"/>
      <w:bookmarkStart w:id="61" w:name="_Toc531008473"/>
      <w:bookmarkStart w:id="62" w:name="_Hlk531167504"/>
      <w:r w:rsidRPr="000E5768">
        <w:t>Battery Thermal Runaway Control</w:t>
      </w:r>
      <w:bookmarkStart w:id="63" w:name="_Hlk496709229"/>
    </w:p>
    <w:p w14:paraId="410F4702" w14:textId="77777777" w:rsidR="000D5328" w:rsidRPr="000E5768" w:rsidRDefault="000D5328" w:rsidP="00BC0FCE">
      <w:pPr>
        <w:pStyle w:val="bodyafterchaptertitle"/>
      </w:pPr>
      <w:bookmarkStart w:id="64" w:name="_Hlk528855630"/>
      <w:r w:rsidRPr="000E5768">
        <w:t>Provides protection in case of over temperature condition in battery compartment by shutting off the charger and will resume charging when temperature has returned to normal temperature range, (without shutting down the backup battery bank).</w:t>
      </w:r>
      <w:bookmarkEnd w:id="63"/>
    </w:p>
    <w:bookmarkEnd w:id="60"/>
    <w:bookmarkEnd w:id="64"/>
    <w:p w14:paraId="3CE677B4" w14:textId="62F27996" w:rsidR="0052752B" w:rsidRPr="000E5768" w:rsidRDefault="0052752B" w:rsidP="00BC0FCE">
      <w:pPr>
        <w:pStyle w:val="Heading3"/>
        <w:keepNext w:val="0"/>
        <w:keepLines w:val="0"/>
      </w:pPr>
      <w:r w:rsidRPr="000E5768">
        <w:t xml:space="preserve">Heater Strip with </w:t>
      </w:r>
      <w:r w:rsidR="00BD6301" w:rsidRPr="000E5768">
        <w:t>Adjustable</w:t>
      </w:r>
      <w:r w:rsidRPr="000E5768">
        <w:t xml:space="preserve"> Thermostat</w:t>
      </w:r>
      <w:bookmarkEnd w:id="61"/>
    </w:p>
    <w:p w14:paraId="5095346F" w14:textId="1186ED8F" w:rsidR="00876ADD" w:rsidRPr="000E5768" w:rsidRDefault="0052752B" w:rsidP="00BC0FCE">
      <w:pPr>
        <w:pStyle w:val="bodyafterchaptertitle"/>
      </w:pPr>
      <w:r w:rsidRPr="000E5768">
        <w:t xml:space="preserve">The option provides flexibility of installing a heater with thermostat for adjusting temperature range to control </w:t>
      </w:r>
      <w:r w:rsidR="00786D2D" w:rsidRPr="000E5768">
        <w:t>H</w:t>
      </w:r>
      <w:r w:rsidRPr="000E5768">
        <w:t xml:space="preserve">arsh </w:t>
      </w:r>
      <w:r w:rsidR="00786D2D" w:rsidRPr="000E5768">
        <w:t>Outdoor E</w:t>
      </w:r>
      <w:r w:rsidRPr="000E5768">
        <w:t>nvironment ambient temperature.</w:t>
      </w:r>
      <w:bookmarkEnd w:id="62"/>
    </w:p>
    <w:bookmarkEnd w:id="57"/>
    <w:p w14:paraId="7FD7B482" w14:textId="77777777" w:rsidR="000D5328" w:rsidRPr="000E5768" w:rsidRDefault="000D5328" w:rsidP="00BC0FCE">
      <w:pPr>
        <w:pStyle w:val="Heading3"/>
        <w:keepNext w:val="0"/>
        <w:keepLines w:val="0"/>
      </w:pPr>
      <w:r w:rsidRPr="000E5768">
        <w:t xml:space="preserve">External </w:t>
      </w:r>
      <w:r w:rsidRPr="000E5768">
        <w:rPr>
          <w:bCs/>
        </w:rPr>
        <w:t xml:space="preserve">Auxiliary </w:t>
      </w:r>
      <w:r w:rsidRPr="000E5768">
        <w:t xml:space="preserve">Output </w:t>
      </w:r>
      <w:r w:rsidRPr="000E5768">
        <w:rPr>
          <w:bCs/>
        </w:rPr>
        <w:t>Circuit Breaker</w:t>
      </w:r>
      <w:r w:rsidRPr="000E5768">
        <w:t xml:space="preserve"> Panel Board</w:t>
      </w:r>
    </w:p>
    <w:p w14:paraId="1134D1A5" w14:textId="57691F5A" w:rsidR="000D5328" w:rsidRPr="000E5768" w:rsidRDefault="000D5328" w:rsidP="00BC0FCE">
      <w:pPr>
        <w:pStyle w:val="bodyafterchaptertitle"/>
      </w:pPr>
      <w:r w:rsidRPr="000E5768">
        <w:t>This option provides up to 42 single-pole panel with main breaker for additional distribution</w:t>
      </w:r>
      <w:r w:rsidR="006B2CD0">
        <w:t>.</w:t>
      </w:r>
    </w:p>
    <w:p w14:paraId="1E5329B7" w14:textId="18A03684" w:rsidR="00876ADD" w:rsidRPr="000E5768" w:rsidRDefault="00876ADD" w:rsidP="00BC0FCE">
      <w:pPr>
        <w:pStyle w:val="Heading1"/>
        <w:keepNext w:val="0"/>
        <w:keepLines w:val="0"/>
      </w:pPr>
      <w:r w:rsidRPr="000E5768">
        <w:t xml:space="preserve">Warranty </w:t>
      </w:r>
    </w:p>
    <w:p w14:paraId="77742540" w14:textId="77777777" w:rsidR="00876ADD" w:rsidRPr="00190335" w:rsidRDefault="00876ADD" w:rsidP="00BC0FCE">
      <w:pPr>
        <w:pStyle w:val="Heading2"/>
        <w:keepNext w:val="0"/>
        <w:keepLines w:val="0"/>
      </w:pPr>
      <w:r w:rsidRPr="00190335">
        <w:t>Inverter Module</w:t>
      </w:r>
    </w:p>
    <w:p w14:paraId="3DC5FBF1" w14:textId="1BFD6B9F" w:rsidR="00876ADD" w:rsidRPr="000E5768" w:rsidRDefault="00876ADD" w:rsidP="00BC0FCE">
      <w:pPr>
        <w:pStyle w:val="bodyafterchaptertitle"/>
      </w:pPr>
      <w:bookmarkStart w:id="65" w:name="_Hlk528856357"/>
      <w:r w:rsidRPr="000E5768">
        <w:t xml:space="preserve">The </w:t>
      </w:r>
      <w:r w:rsidRPr="00DF380A">
        <w:t xml:space="preserve">inverter manufacturer shall warrant the </w:t>
      </w:r>
      <w:r w:rsidR="00422310">
        <w:t>I</w:t>
      </w:r>
      <w:r w:rsidRPr="00DF380A">
        <w:t xml:space="preserve">nverter against </w:t>
      </w:r>
      <w:r w:rsidRPr="000E5768">
        <w:t>defects in materials and workmanship for a period of twenty-four (24) months.  The warranty shall cover all parts and labor for a 12-month period beginning with the factory startup, 13</w:t>
      </w:r>
      <w:r w:rsidRPr="000E5768">
        <w:rPr>
          <w:vertAlign w:val="superscript"/>
        </w:rPr>
        <w:t>th</w:t>
      </w:r>
      <w:r w:rsidRPr="000E5768">
        <w:t xml:space="preserve"> through 24</w:t>
      </w:r>
      <w:r w:rsidRPr="000E5768">
        <w:rPr>
          <w:vertAlign w:val="superscript"/>
        </w:rPr>
        <w:t>th</w:t>
      </w:r>
      <w:r w:rsidRPr="000E5768">
        <w:t xml:space="preserve"> months only valid with factory performed preventive maintenance, (extended warranty contract).</w:t>
      </w:r>
    </w:p>
    <w:p w14:paraId="3EB2734E" w14:textId="77777777" w:rsidR="00876ADD" w:rsidRPr="00190335" w:rsidRDefault="00876ADD" w:rsidP="00BC0FCE">
      <w:pPr>
        <w:pStyle w:val="Heading2"/>
        <w:keepNext w:val="0"/>
        <w:keepLines w:val="0"/>
      </w:pPr>
      <w:r w:rsidRPr="00190335">
        <w:t>Battery</w:t>
      </w:r>
    </w:p>
    <w:p w14:paraId="1D03471D" w14:textId="0318B468" w:rsidR="00876ADD" w:rsidRPr="000E5768" w:rsidRDefault="00876ADD" w:rsidP="00BC0FCE">
      <w:pPr>
        <w:pStyle w:val="bodyafterchaptertitle"/>
      </w:pPr>
      <w:bookmarkStart w:id="66" w:name="_Hlk526943497"/>
      <w:r w:rsidRPr="000E5768">
        <w:t xml:space="preserve">The battery manufacturer’s standard warranty shall be transferred and assigned to the end user. It will have a minimum period of one (1) year (9 years pro rata) when operated in specified environment not to exceed </w:t>
      </w:r>
      <w:r w:rsidR="004A6C2C" w:rsidRPr="000E5768">
        <w:t>25</w:t>
      </w:r>
      <w:r w:rsidR="004A6C2C" w:rsidRPr="000E5768">
        <w:rPr>
          <w:rFonts w:cs="Arial"/>
        </w:rPr>
        <w:t>°</w:t>
      </w:r>
      <w:r w:rsidR="004A6C2C" w:rsidRPr="000E5768">
        <w:t>C (</w:t>
      </w:r>
      <w:r w:rsidRPr="000E5768">
        <w:t>77</w:t>
      </w:r>
      <w:r w:rsidRPr="000E5768">
        <w:rPr>
          <w:rFonts w:cs="Arial"/>
        </w:rPr>
        <w:t>°</w:t>
      </w:r>
      <w:r w:rsidRPr="000E5768">
        <w:t>F</w:t>
      </w:r>
      <w:r w:rsidR="004A6C2C" w:rsidRPr="000E5768">
        <w:t>)</w:t>
      </w:r>
      <w:r w:rsidRPr="000E5768">
        <w:t>.</w:t>
      </w:r>
      <w:bookmarkEnd w:id="66"/>
    </w:p>
    <w:p w14:paraId="139D8C0A" w14:textId="77777777" w:rsidR="00761975" w:rsidRPr="000E5768" w:rsidRDefault="00761975" w:rsidP="00BC0FCE">
      <w:pPr>
        <w:pStyle w:val="Heading1"/>
        <w:keepNext w:val="0"/>
        <w:keepLines w:val="0"/>
      </w:pPr>
      <w:r w:rsidRPr="000E5768">
        <w:t>Factory Startup, maintenance, &amp; extended warranty</w:t>
      </w:r>
    </w:p>
    <w:p w14:paraId="1E1228BD" w14:textId="77777777" w:rsidR="00761975" w:rsidRPr="00190335" w:rsidRDefault="00761975" w:rsidP="00BC0FCE">
      <w:pPr>
        <w:pStyle w:val="Heading2"/>
        <w:keepNext w:val="0"/>
        <w:keepLines w:val="0"/>
      </w:pPr>
      <w:r w:rsidRPr="00190335">
        <w:t>Factory Startup</w:t>
      </w:r>
    </w:p>
    <w:p w14:paraId="39B18A9D" w14:textId="77777777" w:rsidR="00761975" w:rsidRPr="00DF380A" w:rsidRDefault="00761975" w:rsidP="00BC0FCE">
      <w:pPr>
        <w:pStyle w:val="body"/>
      </w:pPr>
      <w:r w:rsidRPr="00DF380A">
        <w:lastRenderedPageBreak/>
        <w:t xml:space="preserve">Offer factory trained service personnel to perform the initial startup of the Central Lighting Inverter System. </w:t>
      </w:r>
    </w:p>
    <w:p w14:paraId="6B1F8C76" w14:textId="77777777" w:rsidR="00761975" w:rsidRPr="00190335" w:rsidRDefault="00761975" w:rsidP="00BC0FCE">
      <w:pPr>
        <w:pStyle w:val="Heading2"/>
        <w:keepNext w:val="0"/>
        <w:keepLines w:val="0"/>
      </w:pPr>
      <w:r w:rsidRPr="00190335">
        <w:t xml:space="preserve">System Operation </w:t>
      </w:r>
    </w:p>
    <w:p w14:paraId="345C8C7F" w14:textId="478B8407" w:rsidR="00761975" w:rsidRPr="000E5768" w:rsidRDefault="00761975" w:rsidP="00BC0FCE">
      <w:pPr>
        <w:pStyle w:val="body"/>
      </w:pPr>
      <w:r w:rsidRPr="000E5768">
        <w:t>The system shall allow connection of either “normally on” or "normally off" (Dedicated Emergency Lighting) loads. Connected loads shall be carried via the transfer circuit by the utility during normal operation or by the system inverter during utility failures without interruption with zero transfer time</w:t>
      </w:r>
      <w:r w:rsidR="009517E0">
        <w:t>.</w:t>
      </w:r>
    </w:p>
    <w:p w14:paraId="5D86A0E7" w14:textId="77777777" w:rsidR="00761975" w:rsidRPr="00190335" w:rsidRDefault="00761975" w:rsidP="00BC0FCE">
      <w:pPr>
        <w:pStyle w:val="Heading2"/>
        <w:keepNext w:val="0"/>
        <w:keepLines w:val="0"/>
      </w:pPr>
      <w:r w:rsidRPr="00190335">
        <w:t xml:space="preserve">Service Personnel </w:t>
      </w:r>
    </w:p>
    <w:p w14:paraId="10D7A3AC" w14:textId="77777777" w:rsidR="00761975" w:rsidRPr="000E5768" w:rsidRDefault="00761975" w:rsidP="00BC0FCE">
      <w:pPr>
        <w:pStyle w:val="body"/>
      </w:pPr>
      <w:r w:rsidRPr="000E5768">
        <w:rPr>
          <w:rStyle w:val="bodyafterchaptertitleChar"/>
        </w:rPr>
        <w:t xml:space="preserve">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w:t>
      </w:r>
      <w:r w:rsidRPr="00DF380A">
        <w:rPr>
          <w:rStyle w:val="bodyafterchaptertitleChar"/>
        </w:rPr>
        <w:t xml:space="preserve">service personnel scheduling. One toll free number shall reach </w:t>
      </w:r>
      <w:r w:rsidRPr="000E5768">
        <w:rPr>
          <w:rStyle w:val="bodyafterchaptertitleChar"/>
        </w:rPr>
        <w:t>a qualified support person 24-hours a day, 7-days a week and 365-days a year.  For emergency</w:t>
      </w:r>
      <w:r w:rsidRPr="000E5768">
        <w:t xml:space="preserve"> </w:t>
      </w:r>
      <w:r w:rsidRPr="000E5768">
        <w:rPr>
          <w:rStyle w:val="bodyafterchaptertitleChar"/>
        </w:rPr>
        <w:t>service calls, response time from a local Customer Engineer shall be approximately 15-minutes.</w:t>
      </w:r>
      <w:r w:rsidRPr="000E5768">
        <w:t xml:space="preserve"> </w:t>
      </w:r>
    </w:p>
    <w:p w14:paraId="3BAECA96" w14:textId="77777777" w:rsidR="00761975" w:rsidRPr="00190335" w:rsidRDefault="00761975" w:rsidP="00BC0FCE">
      <w:pPr>
        <w:pStyle w:val="Heading2"/>
        <w:keepNext w:val="0"/>
        <w:keepLines w:val="0"/>
      </w:pPr>
      <w:r w:rsidRPr="00190335">
        <w:t xml:space="preserve">Connected Loads </w:t>
      </w:r>
    </w:p>
    <w:p w14:paraId="3B9EB2CF" w14:textId="03621261" w:rsidR="00761975" w:rsidRPr="00DF380A" w:rsidRDefault="00761975" w:rsidP="00BC0FCE">
      <w:pPr>
        <w:pStyle w:val="body"/>
      </w:pPr>
      <w:r w:rsidRPr="00DF380A">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523E92A1" w14:textId="77777777" w:rsidR="00761975" w:rsidRPr="00190335" w:rsidRDefault="00761975" w:rsidP="00BC0FCE">
      <w:pPr>
        <w:pStyle w:val="Heading2"/>
        <w:keepNext w:val="0"/>
        <w:keepLines w:val="0"/>
      </w:pPr>
      <w:bookmarkStart w:id="67" w:name="_Hlk512239460"/>
      <w:r w:rsidRPr="00190335">
        <w:t xml:space="preserve">Replacement Parts </w:t>
      </w:r>
    </w:p>
    <w:bookmarkEnd w:id="67"/>
    <w:p w14:paraId="458C05C0" w14:textId="77777777" w:rsidR="00761975" w:rsidRPr="000E5768" w:rsidRDefault="00761975" w:rsidP="00BC0FCE">
      <w:pPr>
        <w:pStyle w:val="bodyafterchaptertitle"/>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 delivered to the site within 24-hours.</w:t>
      </w:r>
    </w:p>
    <w:p w14:paraId="27C579BB" w14:textId="77777777" w:rsidR="00761975" w:rsidRPr="00190335" w:rsidRDefault="00761975" w:rsidP="00BC0FCE">
      <w:pPr>
        <w:pStyle w:val="Heading2"/>
        <w:keepNext w:val="0"/>
        <w:keepLines w:val="0"/>
      </w:pPr>
      <w:r w:rsidRPr="00190335">
        <w:t>Maintenance Training</w:t>
      </w:r>
    </w:p>
    <w:p w14:paraId="5DDBD2C0" w14:textId="77777777" w:rsidR="00761975" w:rsidRPr="000E5768" w:rsidRDefault="00761975" w:rsidP="00BC0FCE">
      <w:pPr>
        <w:pStyle w:val="bodyafterchaptertitle"/>
      </w:pPr>
      <w:r w:rsidRPr="000E5768">
        <w:t>In addition to the basic operator training conducted as a part of the system start-up, optional classroom courses for customer’s employees shall be made available by the manufacturer. The course shall cover UPS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5530E518" w14:textId="77777777" w:rsidR="00761975" w:rsidRPr="00190335" w:rsidRDefault="00761975" w:rsidP="00BC0FCE">
      <w:pPr>
        <w:pStyle w:val="Heading2"/>
        <w:keepNext w:val="0"/>
        <w:keepLines w:val="0"/>
      </w:pPr>
      <w:bookmarkStart w:id="68" w:name="_Hlk512240031"/>
      <w:r w:rsidRPr="00190335">
        <w:t>Maintenance Contracts</w:t>
      </w:r>
    </w:p>
    <w:p w14:paraId="4FD19F49" w14:textId="77777777" w:rsidR="00761975" w:rsidRPr="000E5768" w:rsidRDefault="00761975" w:rsidP="00BC0FCE">
      <w:pPr>
        <w:pStyle w:val="bodyafterchaptertitle"/>
      </w:pPr>
      <w:bookmarkStart w:id="69" w:name="_Hlk528855696"/>
      <w:bookmarkEnd w:id="68"/>
      <w:r w:rsidRPr="000E5768">
        <w:t>A comprehensive offering of preventive and full-service maintenance contracts shall be available. An extended warranty and preventive maintenance package shall be available. All services shall be performed by factory trained Service Engineers.</w:t>
      </w:r>
    </w:p>
    <w:bookmarkEnd w:id="69"/>
    <w:p w14:paraId="37D89DFE" w14:textId="77777777" w:rsidR="00761975" w:rsidRPr="00190335" w:rsidRDefault="00761975" w:rsidP="00BC0FCE">
      <w:pPr>
        <w:pStyle w:val="Heading2"/>
        <w:keepNext w:val="0"/>
        <w:keepLines w:val="0"/>
      </w:pPr>
      <w:r w:rsidRPr="00190335">
        <w:lastRenderedPageBreak/>
        <w:t>Load Bank Testing at site</w:t>
      </w:r>
    </w:p>
    <w:p w14:paraId="0C31F763" w14:textId="77777777" w:rsidR="00761975" w:rsidRPr="000E5768" w:rsidRDefault="00761975" w:rsidP="00BC0FCE">
      <w:pPr>
        <w:pStyle w:val="bodyafterchaptertitle"/>
      </w:pPr>
      <w:bookmarkStart w:id="70" w:name="_Hlk528916334"/>
      <w:r w:rsidRPr="000E5768">
        <w:t>The manufacturer’s field service personnel shall provide optional load bank testing at site if requested. The testing shall consist of a complete test of the UPS system and the associated options supplied by the manufacturer. The test results shall be documented, signed and dated for future reference.</w:t>
      </w:r>
    </w:p>
    <w:bookmarkEnd w:id="70"/>
    <w:p w14:paraId="40995125" w14:textId="77777777" w:rsidR="004A6C2C" w:rsidRPr="000E5768" w:rsidRDefault="004A6C2C" w:rsidP="00BC0FCE">
      <w:pPr>
        <w:pStyle w:val="Heading1"/>
        <w:keepNext w:val="0"/>
        <w:keepLines w:val="0"/>
      </w:pPr>
      <w:r w:rsidRPr="000E5768">
        <w:t xml:space="preserve">Installation  </w:t>
      </w:r>
    </w:p>
    <w:p w14:paraId="54CAD9C6" w14:textId="77777777" w:rsidR="004A6C2C" w:rsidRPr="00DF380A" w:rsidRDefault="004A6C2C" w:rsidP="00BC0FCE">
      <w:pPr>
        <w:pStyle w:val="body"/>
      </w:pPr>
      <w:r w:rsidRPr="00DF380A">
        <w:t>The Central Lighting Inverter shall be installed in accordance with all appropriate manufacturer’s installation instructions and in compliance with all appropriate local codes.</w:t>
      </w:r>
    </w:p>
    <w:p w14:paraId="051158E6" w14:textId="77777777" w:rsidR="004A6C2C" w:rsidRPr="00190335" w:rsidRDefault="004A6C2C" w:rsidP="00BC0FCE">
      <w:pPr>
        <w:pStyle w:val="Heading2"/>
        <w:keepNext w:val="0"/>
        <w:keepLines w:val="0"/>
      </w:pPr>
      <w:r w:rsidRPr="00190335">
        <w:t xml:space="preserve">Wiring Installation  </w:t>
      </w:r>
    </w:p>
    <w:p w14:paraId="058C2C7A" w14:textId="22968B50" w:rsidR="004A6C2C" w:rsidRPr="000E5768" w:rsidRDefault="004A6C2C" w:rsidP="00BC0FCE">
      <w:pPr>
        <w:pStyle w:val="bodyafterchaptertitle"/>
      </w:pPr>
      <w:bookmarkStart w:id="71" w:name="_Hlk529964458"/>
      <w:r w:rsidRPr="00DF380A">
        <w:t xml:space="preserve">The UPS cabinet </w:t>
      </w:r>
      <w:r w:rsidRPr="00DF380A">
        <w:rPr>
          <w:rStyle w:val="bodyChar"/>
          <w:rFonts w:cs="Times New Roman"/>
          <w:szCs w:val="20"/>
        </w:rPr>
        <w:t>conduit entry shall allow for flexibility of user wiring installation. The wiring shall be routed through</w:t>
      </w:r>
      <w:r w:rsidRPr="00DF380A">
        <w:t xml:space="preserve"> </w:t>
      </w:r>
      <w:r w:rsidR="00CA7C56" w:rsidRPr="00DF380A">
        <w:t xml:space="preserve">the </w:t>
      </w:r>
      <w:r w:rsidRPr="00DF380A">
        <w:t xml:space="preserve">bottom of the </w:t>
      </w:r>
      <w:r w:rsidRPr="000E5768">
        <w:t>cabinet and battery cabinets (if used).</w:t>
      </w:r>
    </w:p>
    <w:bookmarkEnd w:id="71"/>
    <w:p w14:paraId="6D92EB48" w14:textId="77777777" w:rsidR="004A6C2C" w:rsidRPr="00190335" w:rsidRDefault="004A6C2C" w:rsidP="00BC0FCE">
      <w:pPr>
        <w:pStyle w:val="Heading2"/>
        <w:keepNext w:val="0"/>
        <w:keepLines w:val="0"/>
      </w:pPr>
      <w:r w:rsidRPr="00190335">
        <w:rPr>
          <w:rStyle w:val="Heading2Char"/>
          <w:b/>
          <w:caps/>
        </w:rPr>
        <w:t>Wiring Termination</w:t>
      </w:r>
    </w:p>
    <w:p w14:paraId="38591461" w14:textId="7158958E" w:rsidR="004A6C2C" w:rsidRPr="000E5768" w:rsidRDefault="004A6C2C" w:rsidP="00BC0FCE">
      <w:pPr>
        <w:pStyle w:val="bodyafterchaptertitle"/>
      </w:pPr>
      <w:bookmarkStart w:id="72" w:name="_Hlk529964562"/>
      <w:r w:rsidRPr="000E5768">
        <w:t xml:space="preserve">The UPS input and output power connections shall be hard wired within the cabinet. Input and output terminal blocks shall be provided accepting </w:t>
      </w:r>
      <w:r w:rsidR="00CA7C56">
        <w:t>w</w:t>
      </w:r>
      <w:r w:rsidRPr="000E5768">
        <w:t xml:space="preserve">ire range of 14 AWG to 2/O AWG, for easy field wiring. </w:t>
      </w:r>
      <w:bookmarkEnd w:id="72"/>
    </w:p>
    <w:bookmarkEnd w:id="65"/>
    <w:p w14:paraId="2E6B56BD" w14:textId="4DE0A225" w:rsidR="002C386F" w:rsidRPr="00190335" w:rsidRDefault="0047693C" w:rsidP="00BC0FCE">
      <w:pPr>
        <w:pStyle w:val="Heading2"/>
        <w:keepNext w:val="0"/>
        <w:keepLines w:val="0"/>
      </w:pPr>
      <w:r w:rsidRPr="00190335">
        <w:t xml:space="preserve">Drawings and manuals </w:t>
      </w:r>
    </w:p>
    <w:p w14:paraId="66EB4EC6" w14:textId="61E02BF7" w:rsidR="0047693C" w:rsidRPr="000E5768" w:rsidRDefault="0047693C" w:rsidP="00BC0FCE">
      <w:pPr>
        <w:pStyle w:val="body"/>
      </w:pPr>
      <w:r w:rsidRPr="000E5768">
        <w:t>Drawings and manuals supplied with each unit shall include</w:t>
      </w:r>
    </w:p>
    <w:p w14:paraId="6C39F205" w14:textId="77777777" w:rsidR="0047693C" w:rsidRPr="000E5768" w:rsidRDefault="0047693C" w:rsidP="00BC0FCE">
      <w:pPr>
        <w:pStyle w:val="Bulleted"/>
        <w:keepLines w:val="0"/>
      </w:pPr>
      <w:r w:rsidRPr="000E5768">
        <w:t>Complete set(s) of shop drawings showing physical dimensions, mounting information and wiring diagrams</w:t>
      </w:r>
    </w:p>
    <w:p w14:paraId="09827A2C" w14:textId="1EEC05D7" w:rsidR="000F69B4" w:rsidRPr="007E5656" w:rsidRDefault="0047693C" w:rsidP="00BC0FCE">
      <w:pPr>
        <w:pStyle w:val="Bulleted"/>
        <w:keepLines w:val="0"/>
        <w:rPr>
          <w:rFonts w:cs="Arial"/>
          <w:bCs/>
          <w:sz w:val="20"/>
        </w:rPr>
      </w:pPr>
      <w:r w:rsidRPr="000E5768">
        <w:t xml:space="preserve">Installation </w:t>
      </w:r>
      <w:r w:rsidR="003F0585" w:rsidRPr="000E5768">
        <w:t xml:space="preserve">and operation </w:t>
      </w:r>
      <w:r w:rsidRPr="000E5768">
        <w:t>Manual(s) with complete instructions for locating, mounting, interconnecting and wiring of the system</w:t>
      </w:r>
      <w:r w:rsidR="003F0585" w:rsidRPr="000E5768">
        <w:t xml:space="preserve"> including batteries and </w:t>
      </w:r>
      <w:r w:rsidR="003F0585" w:rsidRPr="00C91D67">
        <w:t>its required maintenance</w:t>
      </w:r>
    </w:p>
    <w:sectPr w:rsidR="000F69B4" w:rsidRPr="007E5656" w:rsidSect="00FC07E4">
      <w:headerReference w:type="even" r:id="rId13"/>
      <w:headerReference w:type="default" r:id="rId14"/>
      <w:footerReference w:type="even" r:id="rId15"/>
      <w:footerReference w:type="default" r:id="rId16"/>
      <w:headerReference w:type="first" r:id="rId17"/>
      <w:footerReference w:type="first" r:id="rId18"/>
      <w:pgSz w:w="12240" w:h="15840" w:code="1"/>
      <w:pgMar w:top="1656" w:right="1440" w:bottom="1267" w:left="1440" w:header="446" w:footer="734"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raul vera" w:date="2018-12-31T06:42:00Z" w:initials="rv">
    <w:p w14:paraId="1CA52EED" w14:textId="08060AE0" w:rsidR="0091769E" w:rsidRDefault="0091769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A52EE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52EED" w16cid:durableId="1FD595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51A1" w14:textId="77777777" w:rsidR="0091769E" w:rsidRDefault="0091769E" w:rsidP="001309EE">
      <w:r>
        <w:separator/>
      </w:r>
    </w:p>
    <w:p w14:paraId="6BDB4E13" w14:textId="77777777" w:rsidR="0091769E" w:rsidRDefault="0091769E" w:rsidP="001309EE"/>
    <w:p w14:paraId="574F1EC5" w14:textId="77777777" w:rsidR="0091769E" w:rsidRDefault="0091769E" w:rsidP="001309EE"/>
    <w:p w14:paraId="115C4CC0" w14:textId="77777777" w:rsidR="0091769E" w:rsidRDefault="0091769E" w:rsidP="001309EE"/>
    <w:p w14:paraId="1CF92BC8" w14:textId="77777777" w:rsidR="0091769E" w:rsidRDefault="0091769E" w:rsidP="001309EE"/>
    <w:p w14:paraId="1E115CD1" w14:textId="77777777" w:rsidR="0091769E" w:rsidRDefault="0091769E" w:rsidP="001309EE"/>
    <w:p w14:paraId="1B228A81" w14:textId="77777777" w:rsidR="0091769E" w:rsidRDefault="0091769E" w:rsidP="001309EE"/>
    <w:p w14:paraId="172842C5" w14:textId="77777777" w:rsidR="0091769E" w:rsidRDefault="0091769E"/>
  </w:endnote>
  <w:endnote w:type="continuationSeparator" w:id="0">
    <w:p w14:paraId="6333DE89" w14:textId="77777777" w:rsidR="0091769E" w:rsidRDefault="0091769E" w:rsidP="001309EE">
      <w:r>
        <w:continuationSeparator/>
      </w:r>
    </w:p>
    <w:p w14:paraId="57ED297A" w14:textId="77777777" w:rsidR="0091769E" w:rsidRDefault="0091769E" w:rsidP="001309EE"/>
    <w:p w14:paraId="405D02E4" w14:textId="77777777" w:rsidR="0091769E" w:rsidRDefault="0091769E" w:rsidP="001309EE"/>
    <w:p w14:paraId="4B44A8F0" w14:textId="77777777" w:rsidR="0091769E" w:rsidRDefault="0091769E" w:rsidP="001309EE"/>
    <w:p w14:paraId="2411DD4D" w14:textId="77777777" w:rsidR="0091769E" w:rsidRDefault="0091769E" w:rsidP="001309EE"/>
    <w:p w14:paraId="5C638BD8" w14:textId="77777777" w:rsidR="0091769E" w:rsidRDefault="0091769E" w:rsidP="001309EE"/>
    <w:p w14:paraId="71F8B223" w14:textId="77777777" w:rsidR="0091769E" w:rsidRDefault="0091769E" w:rsidP="001309EE"/>
    <w:p w14:paraId="6CD6CC4B" w14:textId="77777777" w:rsidR="0091769E" w:rsidRDefault="0091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1724" w14:textId="77777777" w:rsidR="002F2732" w:rsidRDefault="002F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5"/>
      <w:gridCol w:w="4675"/>
    </w:tblGrid>
    <w:tr w:rsidR="0091769E" w:rsidRPr="009D0DE6" w14:paraId="7B701842" w14:textId="77777777" w:rsidTr="00D666D3">
      <w:trPr>
        <w:trHeight w:hRule="exact" w:val="269"/>
        <w:jc w:val="center"/>
      </w:trPr>
      <w:tc>
        <w:tcPr>
          <w:tcW w:w="4685" w:type="dxa"/>
          <w:shd w:val="clear" w:color="auto" w:fill="4F81BD" w:themeFill="accent1"/>
          <w:tcMar>
            <w:top w:w="0" w:type="dxa"/>
            <w:bottom w:w="0" w:type="dxa"/>
          </w:tcMar>
        </w:tcPr>
        <w:p w14:paraId="02CBDF03" w14:textId="20CE3FEA" w:rsidR="0091769E" w:rsidRPr="009D0DE6" w:rsidRDefault="002F2732" w:rsidP="005C5BDF">
          <w:pPr>
            <w:pStyle w:val="Header"/>
            <w:jc w:val="left"/>
            <w:rPr>
              <w:caps/>
              <w:color w:val="FFFFFF" w:themeColor="background1"/>
            </w:rPr>
          </w:pPr>
          <w:r>
            <w:rPr>
              <w:caps/>
              <w:color w:val="FFFFFF" w:themeColor="background1"/>
            </w:rPr>
            <w:t>125-gs-4-18 Rev a</w:t>
          </w:r>
        </w:p>
      </w:tc>
      <w:tc>
        <w:tcPr>
          <w:tcW w:w="4675" w:type="dxa"/>
          <w:shd w:val="clear" w:color="auto" w:fill="4F81BD" w:themeFill="accent1"/>
          <w:tcMar>
            <w:top w:w="0" w:type="dxa"/>
            <w:bottom w:w="0" w:type="dxa"/>
          </w:tcMar>
        </w:tcPr>
        <w:p w14:paraId="6237381A" w14:textId="3FCE4870" w:rsidR="0091769E" w:rsidRPr="009D0DE6" w:rsidRDefault="0091769E" w:rsidP="005C5BDF">
          <w:pPr>
            <w:pStyle w:val="Header"/>
            <w:jc w:val="right"/>
            <w:rPr>
              <w:caps/>
              <w:color w:val="FFFFFF" w:themeColor="background1"/>
            </w:rPr>
          </w:pPr>
          <w:r w:rsidRPr="00B14D82">
            <w:rPr>
              <w:color w:val="FFFFFF" w:themeColor="background1"/>
            </w:rPr>
            <w:t xml:space="preserve">Page </w:t>
          </w:r>
          <w:r w:rsidRPr="00B14D82">
            <w:rPr>
              <w:color w:val="FFFFFF" w:themeColor="background1"/>
            </w:rPr>
            <w:fldChar w:fldCharType="begin"/>
          </w:r>
          <w:r w:rsidRPr="00B14D82">
            <w:rPr>
              <w:color w:val="FFFFFF" w:themeColor="background1"/>
            </w:rPr>
            <w:instrText xml:space="preserve"> PAGE </w:instrText>
          </w:r>
          <w:r w:rsidRPr="00B14D82">
            <w:rPr>
              <w:color w:val="FFFFFF" w:themeColor="background1"/>
            </w:rPr>
            <w:fldChar w:fldCharType="separate"/>
          </w:r>
          <w:r>
            <w:rPr>
              <w:color w:val="FFFFFF" w:themeColor="background1"/>
            </w:rPr>
            <w:t>3</w:t>
          </w:r>
          <w:r w:rsidRPr="00B14D82">
            <w:rPr>
              <w:color w:val="FFFFFF" w:themeColor="background1"/>
            </w:rPr>
            <w:fldChar w:fldCharType="end"/>
          </w:r>
          <w:r w:rsidRPr="00B14D82">
            <w:rPr>
              <w:color w:val="FFFFFF" w:themeColor="background1"/>
            </w:rPr>
            <w:fldChar w:fldCharType="begin"/>
          </w:r>
          <w:r w:rsidRPr="00B14D82">
            <w:rPr>
              <w:color w:val="FFFFFF" w:themeColor="background1"/>
            </w:rPr>
            <w:instrText xml:space="preserve"> KEYWORDS  \* MERGEFORMAT </w:instrText>
          </w:r>
          <w:r w:rsidRPr="00B14D82">
            <w:rPr>
              <w:color w:val="FFFFFF" w:themeColor="background1"/>
            </w:rPr>
            <w:fldChar w:fldCharType="end"/>
          </w:r>
          <w:r w:rsidRPr="00B14D82">
            <w:rPr>
              <w:color w:val="FFFFFF" w:themeColor="background1"/>
            </w:rPr>
            <w:t xml:space="preserve"> of </w:t>
          </w:r>
          <w:r w:rsidRPr="00B14D82">
            <w:rPr>
              <w:rStyle w:val="PageNumber"/>
              <w:color w:val="FFFFFF" w:themeColor="background1"/>
            </w:rPr>
            <w:fldChar w:fldCharType="begin"/>
          </w:r>
          <w:r w:rsidRPr="00B14D82">
            <w:rPr>
              <w:rStyle w:val="PageNumber"/>
              <w:color w:val="FFFFFF" w:themeColor="background1"/>
            </w:rPr>
            <w:instrText xml:space="preserve"> NUMPAGES </w:instrText>
          </w:r>
          <w:r w:rsidRPr="00B14D82">
            <w:rPr>
              <w:rStyle w:val="PageNumber"/>
              <w:color w:val="FFFFFF" w:themeColor="background1"/>
            </w:rPr>
            <w:fldChar w:fldCharType="separate"/>
          </w:r>
          <w:r>
            <w:rPr>
              <w:rStyle w:val="PageNumber"/>
              <w:color w:val="FFFFFF" w:themeColor="background1"/>
            </w:rPr>
            <w:t>107</w:t>
          </w:r>
          <w:r w:rsidRPr="00B14D82">
            <w:rPr>
              <w:rStyle w:val="PageNumber"/>
              <w:color w:val="FFFFFF" w:themeColor="background1"/>
            </w:rPr>
            <w:fldChar w:fldCharType="end"/>
          </w:r>
        </w:p>
      </w:tc>
    </w:tr>
  </w:tbl>
  <w:p w14:paraId="165F9284" w14:textId="77777777" w:rsidR="0091769E" w:rsidRDefault="0091769E">
    <w:pPr>
      <w:pStyle w:val="Footer"/>
    </w:pPr>
  </w:p>
  <w:p w14:paraId="29A0BD44" w14:textId="77777777" w:rsidR="000F44B6" w:rsidRDefault="000F44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insideH w:val="single" w:sz="4" w:space="0" w:color="auto"/>
      </w:tblBorders>
      <w:tblCellMar>
        <w:top w:w="144" w:type="dxa"/>
        <w:left w:w="115" w:type="dxa"/>
        <w:bottom w:w="144" w:type="dxa"/>
        <w:right w:w="115" w:type="dxa"/>
      </w:tblCellMar>
      <w:tblLook w:val="04A0" w:firstRow="1" w:lastRow="0" w:firstColumn="1" w:lastColumn="0" w:noHBand="0" w:noVBand="1"/>
    </w:tblPr>
    <w:tblGrid>
      <w:gridCol w:w="4685"/>
      <w:gridCol w:w="4675"/>
    </w:tblGrid>
    <w:tr w:rsidR="0091769E" w14:paraId="0E1C1F2F" w14:textId="77777777" w:rsidTr="00341FB7">
      <w:trPr>
        <w:trHeight w:hRule="exact" w:val="266"/>
        <w:jc w:val="center"/>
      </w:trPr>
      <w:tc>
        <w:tcPr>
          <w:tcW w:w="4685" w:type="dxa"/>
          <w:shd w:val="clear" w:color="auto" w:fill="4F81BD" w:themeFill="accent1"/>
          <w:tcMar>
            <w:top w:w="0" w:type="dxa"/>
            <w:bottom w:w="0" w:type="dxa"/>
          </w:tcMar>
        </w:tcPr>
        <w:p w14:paraId="0D11A247" w14:textId="758A9D12" w:rsidR="0091769E" w:rsidRPr="009D0DE6" w:rsidRDefault="0091769E" w:rsidP="00C42827">
          <w:pPr>
            <w:pStyle w:val="Header"/>
            <w:jc w:val="left"/>
            <w:rPr>
              <w:caps/>
              <w:color w:val="FFFFFF" w:themeColor="background1"/>
            </w:rPr>
          </w:pPr>
          <w:r>
            <w:rPr>
              <w:caps/>
              <w:color w:val="FFFFFF" w:themeColor="background1"/>
            </w:rPr>
            <w:t>125-gs-4-18</w:t>
          </w:r>
          <w:r w:rsidR="002F2732">
            <w:rPr>
              <w:caps/>
              <w:color w:val="FFFFFF" w:themeColor="background1"/>
            </w:rPr>
            <w:t xml:space="preserve"> Rev a</w:t>
          </w:r>
        </w:p>
      </w:tc>
      <w:tc>
        <w:tcPr>
          <w:tcW w:w="4675" w:type="dxa"/>
          <w:shd w:val="clear" w:color="auto" w:fill="4F81BD" w:themeFill="accent1"/>
          <w:tcMar>
            <w:top w:w="0" w:type="dxa"/>
            <w:bottom w:w="0" w:type="dxa"/>
          </w:tcMar>
        </w:tcPr>
        <w:p w14:paraId="788B2BCC" w14:textId="78402C78" w:rsidR="0091769E" w:rsidRPr="009D0DE6" w:rsidRDefault="0091769E" w:rsidP="00341FB7">
          <w:pPr>
            <w:pStyle w:val="Header"/>
            <w:jc w:val="right"/>
            <w:rPr>
              <w:caps/>
              <w:color w:val="FFFFFF" w:themeColor="background1"/>
            </w:rPr>
          </w:pPr>
          <w:r w:rsidRPr="00B14D82">
            <w:rPr>
              <w:color w:val="FFFFFF" w:themeColor="background1"/>
            </w:rPr>
            <w:t xml:space="preserve">Page </w:t>
          </w:r>
          <w:r w:rsidRPr="00B14D82">
            <w:rPr>
              <w:color w:val="FFFFFF" w:themeColor="background1"/>
            </w:rPr>
            <w:fldChar w:fldCharType="begin"/>
          </w:r>
          <w:r w:rsidRPr="00B14D82">
            <w:rPr>
              <w:color w:val="FFFFFF" w:themeColor="background1"/>
            </w:rPr>
            <w:instrText xml:space="preserve"> PAGE </w:instrText>
          </w:r>
          <w:r w:rsidRPr="00B14D82">
            <w:rPr>
              <w:color w:val="FFFFFF" w:themeColor="background1"/>
            </w:rPr>
            <w:fldChar w:fldCharType="separate"/>
          </w:r>
          <w:r>
            <w:rPr>
              <w:color w:val="FFFFFF" w:themeColor="background1"/>
            </w:rPr>
            <w:t>3</w:t>
          </w:r>
          <w:r w:rsidRPr="00B14D82">
            <w:rPr>
              <w:color w:val="FFFFFF" w:themeColor="background1"/>
            </w:rPr>
            <w:fldChar w:fldCharType="end"/>
          </w:r>
          <w:r w:rsidRPr="00B14D82">
            <w:rPr>
              <w:color w:val="FFFFFF" w:themeColor="background1"/>
            </w:rPr>
            <w:fldChar w:fldCharType="begin"/>
          </w:r>
          <w:r w:rsidRPr="00B14D82">
            <w:rPr>
              <w:color w:val="FFFFFF" w:themeColor="background1"/>
            </w:rPr>
            <w:instrText xml:space="preserve"> KEYWORDS  \* MERGEFORMAT </w:instrText>
          </w:r>
          <w:r w:rsidRPr="00B14D82">
            <w:rPr>
              <w:color w:val="FFFFFF" w:themeColor="background1"/>
            </w:rPr>
            <w:fldChar w:fldCharType="end"/>
          </w:r>
          <w:r w:rsidRPr="00B14D82">
            <w:rPr>
              <w:color w:val="FFFFFF" w:themeColor="background1"/>
            </w:rPr>
            <w:t xml:space="preserve"> of </w:t>
          </w:r>
          <w:r w:rsidRPr="00B14D82">
            <w:rPr>
              <w:rStyle w:val="PageNumber"/>
              <w:color w:val="FFFFFF" w:themeColor="background1"/>
            </w:rPr>
            <w:fldChar w:fldCharType="begin"/>
          </w:r>
          <w:r w:rsidRPr="00B14D82">
            <w:rPr>
              <w:rStyle w:val="PageNumber"/>
              <w:color w:val="FFFFFF" w:themeColor="background1"/>
            </w:rPr>
            <w:instrText xml:space="preserve"> NUMPAGES </w:instrText>
          </w:r>
          <w:r w:rsidRPr="00B14D82">
            <w:rPr>
              <w:rStyle w:val="PageNumber"/>
              <w:color w:val="FFFFFF" w:themeColor="background1"/>
            </w:rPr>
            <w:fldChar w:fldCharType="separate"/>
          </w:r>
          <w:r>
            <w:rPr>
              <w:rStyle w:val="PageNumber"/>
              <w:color w:val="FFFFFF" w:themeColor="background1"/>
            </w:rPr>
            <w:t>107</w:t>
          </w:r>
          <w:r w:rsidRPr="00B14D82">
            <w:rPr>
              <w:rStyle w:val="PageNumber"/>
              <w:color w:val="FFFFFF" w:themeColor="background1"/>
            </w:rPr>
            <w:fldChar w:fldCharType="end"/>
          </w:r>
        </w:p>
      </w:tc>
    </w:tr>
  </w:tbl>
  <w:p w14:paraId="67E4FB1B" w14:textId="77777777" w:rsidR="0091769E" w:rsidRPr="00DD602C" w:rsidRDefault="0091769E" w:rsidP="00DD602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E0B6" w14:textId="77777777" w:rsidR="0091769E" w:rsidRDefault="0091769E" w:rsidP="001309EE">
      <w:r>
        <w:separator/>
      </w:r>
    </w:p>
    <w:p w14:paraId="3D369683" w14:textId="77777777" w:rsidR="0091769E" w:rsidRDefault="0091769E" w:rsidP="001309EE"/>
    <w:p w14:paraId="7238E4BF" w14:textId="77777777" w:rsidR="0091769E" w:rsidRDefault="0091769E" w:rsidP="001309EE"/>
    <w:p w14:paraId="0BAC6655" w14:textId="77777777" w:rsidR="0091769E" w:rsidRDefault="0091769E"/>
  </w:footnote>
  <w:footnote w:type="continuationSeparator" w:id="0">
    <w:p w14:paraId="43915287" w14:textId="77777777" w:rsidR="0091769E" w:rsidRDefault="0091769E" w:rsidP="001309EE">
      <w:r>
        <w:continuationSeparator/>
      </w:r>
    </w:p>
    <w:p w14:paraId="3917D597" w14:textId="77777777" w:rsidR="0091769E" w:rsidRDefault="0091769E" w:rsidP="001309EE"/>
    <w:p w14:paraId="6269E5CF" w14:textId="77777777" w:rsidR="0091769E" w:rsidRDefault="0091769E" w:rsidP="001309EE"/>
    <w:p w14:paraId="13A21BE1" w14:textId="77777777" w:rsidR="0091769E" w:rsidRDefault="0091769E" w:rsidP="001309EE"/>
    <w:p w14:paraId="4D144CDF" w14:textId="77777777" w:rsidR="0091769E" w:rsidRDefault="0091769E" w:rsidP="001309EE"/>
    <w:p w14:paraId="1ED5E174" w14:textId="77777777" w:rsidR="0091769E" w:rsidRDefault="0091769E" w:rsidP="001309EE"/>
    <w:p w14:paraId="0E36DBD6" w14:textId="77777777" w:rsidR="0091769E" w:rsidRDefault="0091769E" w:rsidP="001309EE"/>
    <w:p w14:paraId="699C5929" w14:textId="77777777" w:rsidR="0091769E" w:rsidRDefault="00917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5BC5" w14:textId="77777777" w:rsidR="002F2732" w:rsidRDefault="002F2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3658" w14:textId="77777777" w:rsidR="002F2732" w:rsidRDefault="002F2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3B7A" w14:textId="77777777" w:rsidR="002F2732" w:rsidRDefault="002F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6" w15:restartNumberingAfterBreak="0">
    <w:nsid w:val="2B760A79"/>
    <w:multiLevelType w:val="hybridMultilevel"/>
    <w:tmpl w:val="2E200280"/>
    <w:lvl w:ilvl="0" w:tplc="2A160F24">
      <w:start w:val="1"/>
      <w:numFmt w:val="bullet"/>
      <w:pStyle w:val="Bulleted"/>
      <w:lvlText w:val=""/>
      <w:lvlJc w:val="left"/>
      <w:pPr>
        <w:tabs>
          <w:tab w:val="num" w:pos="1320"/>
        </w:tabs>
        <w:ind w:left="1320" w:hanging="360"/>
      </w:pPr>
      <w:rPr>
        <w:rFonts w:ascii="Wingdings" w:hAnsi="Wingdings" w:hint="default"/>
        <w:color w:val="000000" w:themeColor="text1"/>
        <w:sz w:val="1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8"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19" w15:restartNumberingAfterBreak="0">
    <w:nsid w:val="3FAF6438"/>
    <w:multiLevelType w:val="hybridMultilevel"/>
    <w:tmpl w:val="AD623A20"/>
    <w:lvl w:ilvl="0" w:tplc="3000F8C6">
      <w:start w:val="1"/>
      <w:numFmt w:val="upperLetter"/>
      <w:pStyle w:val="Heading4"/>
      <w:lvlText w:val="%1."/>
      <w:lvlJc w:val="left"/>
      <w:pPr>
        <w:ind w:left="1440" w:hanging="360"/>
      </w:pPr>
      <w:rPr>
        <w:rFonts w:ascii="Arial Bold" w:hAnsi="Arial Bold" w:hint="default"/>
        <w:b/>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2"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5"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6"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7"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B230B"/>
    <w:multiLevelType w:val="multilevel"/>
    <w:tmpl w:val="FB3E2686"/>
    <w:lvl w:ilvl="0">
      <w:start w:val="1"/>
      <w:numFmt w:val="decimal"/>
      <w:pStyle w:val="Heading1"/>
      <w:lvlText w:val="%1."/>
      <w:lvlJc w:val="left"/>
      <w:pPr>
        <w:ind w:left="360" w:hanging="360"/>
      </w:pPr>
      <w:rPr>
        <w:rFonts w:ascii="Arial" w:hAnsi="Arial"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2"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3"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31"/>
  </w:num>
  <w:num w:numId="4">
    <w:abstractNumId w:val="13"/>
  </w:num>
  <w:num w:numId="5">
    <w:abstractNumId w:val="20"/>
  </w:num>
  <w:num w:numId="6">
    <w:abstractNumId w:val="21"/>
  </w:num>
  <w:num w:numId="7">
    <w:abstractNumId w:val="17"/>
  </w:num>
  <w:num w:numId="8">
    <w:abstractNumId w:val="14"/>
  </w:num>
  <w:num w:numId="9">
    <w:abstractNumId w:val="29"/>
  </w:num>
  <w:num w:numId="10">
    <w:abstractNumId w:val="18"/>
  </w:num>
  <w:num w:numId="11">
    <w:abstractNumId w:val="23"/>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33"/>
  </w:num>
  <w:num w:numId="23">
    <w:abstractNumId w:val="26"/>
  </w:num>
  <w:num w:numId="24">
    <w:abstractNumId w:val="8"/>
  </w:num>
  <w:num w:numId="25">
    <w:abstractNumId w:val="10"/>
  </w:num>
  <w:num w:numId="26">
    <w:abstractNumId w:val="16"/>
  </w:num>
  <w:num w:numId="27">
    <w:abstractNumId w:val="11"/>
  </w:num>
  <w:num w:numId="28">
    <w:abstractNumId w:val="15"/>
  </w:num>
  <w:num w:numId="29">
    <w:abstractNumId w:val="22"/>
  </w:num>
  <w:num w:numId="30">
    <w:abstractNumId w:val="24"/>
  </w:num>
  <w:num w:numId="31">
    <w:abstractNumId w:val="28"/>
  </w:num>
  <w:num w:numId="32">
    <w:abstractNumId w:val="12"/>
  </w:num>
  <w:num w:numId="33">
    <w:abstractNumId w:val="27"/>
  </w:num>
  <w:num w:numId="34">
    <w:abstractNumId w:val="19"/>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ul vera">
    <w15:presenceInfo w15:providerId="Windows Live" w15:userId="f04910a8af1fd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87"/>
  <w:drawingGridVerticalSpacing w:val="187"/>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BE"/>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4B6"/>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35"/>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63"/>
    <w:rsid w:val="001C1BE4"/>
    <w:rsid w:val="001C1C78"/>
    <w:rsid w:val="001C2078"/>
    <w:rsid w:val="001C2182"/>
    <w:rsid w:val="001C22A6"/>
    <w:rsid w:val="001C2370"/>
    <w:rsid w:val="001C2495"/>
    <w:rsid w:val="001C26A0"/>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AFF"/>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398"/>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732"/>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3A"/>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AD7"/>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7FA"/>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C3"/>
    <w:rsid w:val="00403D23"/>
    <w:rsid w:val="00403DF5"/>
    <w:rsid w:val="00403E61"/>
    <w:rsid w:val="00403F05"/>
    <w:rsid w:val="0040413A"/>
    <w:rsid w:val="004041DD"/>
    <w:rsid w:val="0040427B"/>
    <w:rsid w:val="00404387"/>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B76"/>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33C"/>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33"/>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3E8"/>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BE9"/>
    <w:rsid w:val="00576C6C"/>
    <w:rsid w:val="00576CE3"/>
    <w:rsid w:val="00576D4E"/>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75C"/>
    <w:rsid w:val="005C1856"/>
    <w:rsid w:val="005C185B"/>
    <w:rsid w:val="005C1A5C"/>
    <w:rsid w:val="005C1A89"/>
    <w:rsid w:val="005C1B3F"/>
    <w:rsid w:val="005C1BCC"/>
    <w:rsid w:val="005C1E26"/>
    <w:rsid w:val="005C1EE3"/>
    <w:rsid w:val="005C2019"/>
    <w:rsid w:val="005C2193"/>
    <w:rsid w:val="005C2276"/>
    <w:rsid w:val="005C2385"/>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29"/>
    <w:rsid w:val="00621129"/>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6"/>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014"/>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27D"/>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1D8"/>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1FAF"/>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B8C"/>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2C"/>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45F"/>
    <w:rsid w:val="009244FE"/>
    <w:rsid w:val="00924574"/>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E84"/>
    <w:rsid w:val="00930F39"/>
    <w:rsid w:val="00930F92"/>
    <w:rsid w:val="00930FFD"/>
    <w:rsid w:val="00931183"/>
    <w:rsid w:val="009311FE"/>
    <w:rsid w:val="009312F2"/>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43"/>
    <w:rsid w:val="009B097F"/>
    <w:rsid w:val="009B0A99"/>
    <w:rsid w:val="009B0B7D"/>
    <w:rsid w:val="009B0D85"/>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75"/>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6CE"/>
    <w:rsid w:val="009F3A03"/>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68"/>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54F"/>
    <w:rsid w:val="00B307AD"/>
    <w:rsid w:val="00B307CA"/>
    <w:rsid w:val="00B307C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1DD"/>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52"/>
    <w:rsid w:val="00BB0BD7"/>
    <w:rsid w:val="00BB0D67"/>
    <w:rsid w:val="00BB0F8E"/>
    <w:rsid w:val="00BB10AF"/>
    <w:rsid w:val="00BB10EB"/>
    <w:rsid w:val="00BB155F"/>
    <w:rsid w:val="00BB15B3"/>
    <w:rsid w:val="00BB15DA"/>
    <w:rsid w:val="00BB18D0"/>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5F4"/>
    <w:rsid w:val="00BC0AF6"/>
    <w:rsid w:val="00BC0BC1"/>
    <w:rsid w:val="00BC0FCE"/>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EEF"/>
    <w:rsid w:val="00C96FCE"/>
    <w:rsid w:val="00C9727D"/>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58"/>
    <w:rsid w:val="00CA1399"/>
    <w:rsid w:val="00CA1407"/>
    <w:rsid w:val="00CA1488"/>
    <w:rsid w:val="00CA1496"/>
    <w:rsid w:val="00CA14C8"/>
    <w:rsid w:val="00CA14FB"/>
    <w:rsid w:val="00CA17D7"/>
    <w:rsid w:val="00CA184B"/>
    <w:rsid w:val="00CA1C1B"/>
    <w:rsid w:val="00CA1D1E"/>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2B"/>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14C"/>
    <w:rsid w:val="00DC7319"/>
    <w:rsid w:val="00DC76A1"/>
    <w:rsid w:val="00DC7710"/>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64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E2F"/>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DA2"/>
    <w:rsid w:val="00F04EC5"/>
    <w:rsid w:val="00F050DD"/>
    <w:rsid w:val="00F054C2"/>
    <w:rsid w:val="00F054D8"/>
    <w:rsid w:val="00F0563A"/>
    <w:rsid w:val="00F056D5"/>
    <w:rsid w:val="00F05764"/>
    <w:rsid w:val="00F0582B"/>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1B"/>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F0C"/>
    <w:rsid w:val="00F66002"/>
    <w:rsid w:val="00F66040"/>
    <w:rsid w:val="00F66225"/>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7E4"/>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7825"/>
    <o:shapelayout v:ext="edit">
      <o:idmap v:ext="edit" data="1"/>
    </o:shapelayout>
  </w:shapeDefaults>
  <w:decimalSymbol w:val="."/>
  <w:listSeparator w:val=","/>
  <w14:docId w14:val="761BA7CA"/>
  <w15:docId w15:val="{2EAAE2B8-872E-42F7-89A3-ED485825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09EE"/>
    <w:rPr>
      <w:rFonts w:ascii="Arial" w:hAnsi="Arial"/>
      <w:sz w:val="22"/>
      <w:szCs w:val="24"/>
    </w:rPr>
  </w:style>
  <w:style w:type="paragraph" w:styleId="Heading1">
    <w:name w:val="heading 1"/>
    <w:next w:val="body"/>
    <w:link w:val="Heading1Char"/>
    <w:autoRedefine/>
    <w:qFormat/>
    <w:rsid w:val="005C2385"/>
    <w:pPr>
      <w:keepNext/>
      <w:keepLines/>
      <w:numPr>
        <w:numId w:val="3"/>
      </w:numPr>
      <w:spacing w:before="240" w:after="120"/>
      <w:outlineLvl w:val="0"/>
    </w:pPr>
    <w:rPr>
      <w:rFonts w:ascii="Arial Bold" w:hAnsi="Arial Bold" w:cs="Arial"/>
      <w:b/>
      <w:bCs/>
      <w:caps/>
      <w:color w:val="000000" w:themeColor="text1"/>
      <w:sz w:val="28"/>
      <w:szCs w:val="36"/>
    </w:rPr>
  </w:style>
  <w:style w:type="paragraph" w:styleId="Heading2">
    <w:name w:val="heading 2"/>
    <w:next w:val="body"/>
    <w:link w:val="Heading2Char"/>
    <w:autoRedefine/>
    <w:qFormat/>
    <w:rsid w:val="00BC0FCE"/>
    <w:pPr>
      <w:keepNext/>
      <w:keepLines/>
      <w:numPr>
        <w:ilvl w:val="1"/>
        <w:numId w:val="3"/>
      </w:numPr>
      <w:spacing w:before="240" w:after="240"/>
      <w:ind w:left="360"/>
      <w:outlineLvl w:val="1"/>
    </w:pPr>
    <w:rPr>
      <w:rFonts w:ascii="Arial Bold" w:hAnsi="Arial Bold" w:cs="Arial Bold"/>
      <w:b/>
      <w:caps/>
      <w:color w:val="000000" w:themeColor="text1"/>
      <w:sz w:val="24"/>
      <w:szCs w:val="24"/>
    </w:rPr>
  </w:style>
  <w:style w:type="paragraph" w:styleId="Heading3">
    <w:name w:val="heading 3"/>
    <w:basedOn w:val="Heading2"/>
    <w:next w:val="body"/>
    <w:link w:val="Heading3Char"/>
    <w:autoRedefine/>
    <w:qFormat/>
    <w:rsid w:val="004D7C19"/>
    <w:pPr>
      <w:numPr>
        <w:ilvl w:val="2"/>
      </w:numPr>
      <w:spacing w:after="40"/>
      <w:ind w:left="720"/>
      <w:outlineLvl w:val="2"/>
    </w:pPr>
    <w:rPr>
      <w:caps w:val="0"/>
      <w:szCs w:val="28"/>
    </w:rPr>
  </w:style>
  <w:style w:type="paragraph" w:styleId="Heading4">
    <w:name w:val="heading 4"/>
    <w:basedOn w:val="Heading2"/>
    <w:next w:val="body"/>
    <w:link w:val="Heading4Char"/>
    <w:autoRedefine/>
    <w:qFormat/>
    <w:rsid w:val="00190335"/>
    <w:pPr>
      <w:numPr>
        <w:ilvl w:val="0"/>
        <w:numId w:val="34"/>
      </w:numPr>
      <w:spacing w:before="120" w:after="120"/>
      <w:outlineLvl w:val="3"/>
    </w:pPr>
    <w:rPr>
      <w:b w:val="0"/>
      <w:iCs/>
      <w:caps w:val="0"/>
      <w:sz w:val="22"/>
    </w:rPr>
  </w:style>
  <w:style w:type="paragraph" w:styleId="Heading5">
    <w:name w:val="heading 5"/>
    <w:basedOn w:val="Heading4"/>
    <w:next w:val="body"/>
    <w:link w:val="Heading5Char"/>
    <w:qFormat/>
    <w:rsid w:val="00EA4844"/>
    <w:pPr>
      <w:numPr>
        <w:ilvl w:val="4"/>
      </w:numPr>
      <w:outlineLvl w:val="4"/>
    </w:pPr>
    <w:rPr>
      <w:iCs w:val="0"/>
      <w:szCs w:val="22"/>
    </w:rPr>
  </w:style>
  <w:style w:type="paragraph" w:styleId="Heading6">
    <w:name w:val="heading 6"/>
    <w:basedOn w:val="Heading4"/>
    <w:next w:val="body"/>
    <w:link w:val="Heading6Char"/>
    <w:qFormat/>
    <w:rsid w:val="0038298A"/>
    <w:pPr>
      <w:numPr>
        <w:ilvl w:val="5"/>
      </w:numPr>
      <w:spacing w:before="320"/>
      <w:outlineLvl w:val="5"/>
    </w:pPr>
    <w:rPr>
      <w:szCs w:val="22"/>
    </w:rPr>
  </w:style>
  <w:style w:type="paragraph" w:styleId="Heading7">
    <w:name w:val="heading 7"/>
    <w:basedOn w:val="body"/>
    <w:next w:val="body"/>
    <w:link w:val="Heading7Char"/>
    <w:autoRedefine/>
    <w:qFormat/>
    <w:rsid w:val="0047693C"/>
    <w:pPr>
      <w:outlineLvl w:val="6"/>
    </w:pPr>
  </w:style>
  <w:style w:type="paragraph" w:styleId="Heading8">
    <w:name w:val="heading 8"/>
    <w:basedOn w:val="Heading7"/>
    <w:next w:val="body"/>
    <w:link w:val="Heading8Char"/>
    <w:qFormat/>
    <w:rsid w:val="0047693C"/>
    <w:pPr>
      <w:outlineLvl w:val="7"/>
    </w:pPr>
  </w:style>
  <w:style w:type="paragraph" w:styleId="Heading9">
    <w:name w:val="heading 9"/>
    <w:basedOn w:val="Heading8"/>
    <w:next w:val="body"/>
    <w:link w:val="Heading9Char"/>
    <w:qFormat/>
    <w:rsid w:val="004769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422310"/>
    <w:pPr>
      <w:spacing w:before="240" w:after="240"/>
      <w:ind w:left="360"/>
    </w:pPr>
    <w:rPr>
      <w:rFonts w:eastAsia="Batang" w:cs="Arial"/>
      <w:bCs/>
      <w:color w:val="000000" w:themeColor="text1"/>
    </w:rPr>
  </w:style>
  <w:style w:type="paragraph" w:styleId="Header">
    <w:name w:val="header"/>
    <w:basedOn w:val="Normal"/>
    <w:link w:val="HeaderChar"/>
    <w:uiPriority w:val="99"/>
    <w:rsid w:val="0038298A"/>
    <w:pPr>
      <w:tabs>
        <w:tab w:val="left" w:pos="990"/>
        <w:tab w:val="center" w:pos="4500"/>
        <w:tab w:val="right" w:pos="9000"/>
      </w:tabs>
      <w:spacing w:before="40" w:after="200"/>
      <w:jc w:val="center"/>
    </w:pPr>
    <w:rPr>
      <w:rFonts w:cs="Arial"/>
      <w:sz w:val="18"/>
      <w:szCs w:val="20"/>
    </w:rPr>
  </w:style>
  <w:style w:type="paragraph" w:styleId="Footer">
    <w:name w:val="footer"/>
    <w:link w:val="FooterChar"/>
    <w:uiPriority w:val="99"/>
    <w:qFormat/>
    <w:rsid w:val="0038298A"/>
    <w:pPr>
      <w:spacing w:line="260" w:lineRule="atLeast"/>
      <w:jc w:val="center"/>
    </w:pPr>
    <w:rPr>
      <w:rFonts w:ascii="Arial" w:hAnsi="Arial" w:cs="Arial"/>
      <w:bCs/>
      <w:sz w:val="18"/>
      <w:szCs w:val="18"/>
    </w:rPr>
  </w:style>
  <w:style w:type="character" w:styleId="PageNumber">
    <w:name w:val="page number"/>
    <w:rsid w:val="0038298A"/>
    <w:rPr>
      <w:color w:val="auto"/>
      <w:sz w:val="18"/>
      <w:szCs w:val="18"/>
    </w:rPr>
  </w:style>
  <w:style w:type="paragraph" w:styleId="BodyTextIndent3">
    <w:name w:val="Body Text Indent 3"/>
    <w:basedOn w:val="Normal"/>
    <w:link w:val="BodyTextIndent3Char"/>
    <w:rsid w:val="0047693C"/>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47693C"/>
    <w:rPr>
      <w:rFonts w:eastAsia="Batang"/>
      <w:bCs/>
    </w:rPr>
  </w:style>
  <w:style w:type="paragraph" w:customStyle="1" w:styleId="bulletlv1">
    <w:name w:val="bullet lv1"/>
    <w:basedOn w:val="body"/>
    <w:link w:val="bulletlv1CharChar"/>
    <w:rsid w:val="0039110F"/>
    <w:pPr>
      <w:keepNext/>
      <w:keepLines/>
      <w:numPr>
        <w:numId w:val="23"/>
      </w:numPr>
      <w:tabs>
        <w:tab w:val="clear" w:pos="822"/>
      </w:tabs>
      <w:ind w:left="360" w:hanging="360"/>
    </w:pPr>
  </w:style>
  <w:style w:type="paragraph" w:customStyle="1" w:styleId="bulletlv3">
    <w:name w:val="bullet lv3"/>
    <w:basedOn w:val="body"/>
    <w:rsid w:val="00712260"/>
    <w:pPr>
      <w:numPr>
        <w:numId w:val="2"/>
      </w:numPr>
      <w:spacing w:before="80" w:after="80"/>
      <w:ind w:left="1980"/>
    </w:pPr>
  </w:style>
  <w:style w:type="paragraph" w:customStyle="1" w:styleId="bulletlv2">
    <w:name w:val="bullet lv2"/>
    <w:basedOn w:val="body"/>
    <w:link w:val="bulletlv2Char"/>
    <w:rsid w:val="00172462"/>
    <w:pPr>
      <w:keepNext/>
      <w:numPr>
        <w:numId w:val="8"/>
      </w:numPr>
      <w:ind w:left="1584"/>
    </w:pPr>
    <w:rPr>
      <w:b/>
    </w:rPr>
  </w:style>
  <w:style w:type="paragraph" w:customStyle="1" w:styleId="1x1cell">
    <w:name w:val="1x1:cell"/>
    <w:rsid w:val="0047693C"/>
    <w:pPr>
      <w:tabs>
        <w:tab w:val="left" w:pos="0"/>
        <w:tab w:val="left" w:pos="720"/>
        <w:tab w:val="left" w:pos="1440"/>
        <w:tab w:val="left" w:pos="2160"/>
      </w:tabs>
      <w:autoSpaceDE w:val="0"/>
      <w:autoSpaceDN w:val="0"/>
      <w:adjustRightInd w:val="0"/>
      <w:spacing w:after="38" w:line="222" w:lineRule="atLeast"/>
    </w:pPr>
    <w:rPr>
      <w:rFonts w:ascii="Swiss 721" w:eastAsia="Batang" w:hAnsi="Swiss 721"/>
    </w:rPr>
  </w:style>
  <w:style w:type="paragraph" w:customStyle="1" w:styleId="logo">
    <w:name w:val="logo"/>
    <w:basedOn w:val="body"/>
    <w:semiHidden/>
    <w:rsid w:val="0038298A"/>
    <w:pPr>
      <w:jc w:val="right"/>
    </w:pPr>
    <w:rPr>
      <w:b/>
      <w:bCs w:val="0"/>
      <w:i/>
      <w:iCs/>
      <w:sz w:val="40"/>
    </w:rPr>
  </w:style>
  <w:style w:type="paragraph" w:customStyle="1" w:styleId="proctitle">
    <w:name w:val="proc title"/>
    <w:next w:val="procnumbrd"/>
    <w:rsid w:val="0038298A"/>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38298A"/>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38298A"/>
    <w:pPr>
      <w:numPr>
        <w:numId w:val="0"/>
      </w:numPr>
      <w:ind w:left="216"/>
    </w:pPr>
    <w:rPr>
      <w:i/>
      <w:iCs/>
    </w:rPr>
  </w:style>
  <w:style w:type="paragraph" w:customStyle="1" w:styleId="proccode">
    <w:name w:val="proc code"/>
    <w:basedOn w:val="Normal"/>
    <w:rsid w:val="0047693C"/>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053D00"/>
    <w:rPr>
      <w:rFonts w:ascii="Arial Bold" w:hAnsi="Arial Bold"/>
      <w:b/>
      <w:bCs/>
      <w:color w:val="FFFFFF" w:themeColor="background1"/>
      <w:sz w:val="32"/>
      <w:szCs w:val="36"/>
    </w:rPr>
  </w:style>
  <w:style w:type="paragraph" w:customStyle="1" w:styleId="tableheading">
    <w:name w:val="table heading"/>
    <w:basedOn w:val="Normal"/>
    <w:link w:val="tableheadingChar"/>
    <w:rsid w:val="0038298A"/>
    <w:pPr>
      <w:keepNext/>
      <w:spacing w:before="60" w:after="60" w:line="240" w:lineRule="atLeast"/>
    </w:pPr>
    <w:rPr>
      <w:b/>
      <w:bCs/>
      <w:sz w:val="20"/>
      <w:szCs w:val="18"/>
    </w:rPr>
  </w:style>
  <w:style w:type="paragraph" w:customStyle="1" w:styleId="tableentry">
    <w:name w:val="table entry"/>
    <w:basedOn w:val="Normal"/>
    <w:link w:val="tableentryChar"/>
    <w:rsid w:val="0038298A"/>
    <w:pPr>
      <w:spacing w:before="40" w:after="40" w:line="180" w:lineRule="atLeast"/>
    </w:pPr>
    <w:rPr>
      <w:bCs/>
      <w:sz w:val="20"/>
      <w:szCs w:val="20"/>
    </w:rPr>
  </w:style>
  <w:style w:type="paragraph" w:customStyle="1" w:styleId="tablebullet">
    <w:name w:val="table bullet"/>
    <w:basedOn w:val="tableentry"/>
    <w:rsid w:val="0038298A"/>
    <w:pPr>
      <w:numPr>
        <w:numId w:val="5"/>
      </w:numPr>
      <w:tabs>
        <w:tab w:val="clear" w:pos="648"/>
      </w:tabs>
      <w:spacing w:before="120"/>
      <w:ind w:left="173" w:hanging="173"/>
    </w:pPr>
    <w:rPr>
      <w:sz w:val="18"/>
    </w:rPr>
  </w:style>
  <w:style w:type="paragraph" w:customStyle="1" w:styleId="TOC">
    <w:name w:val="TOC"/>
    <w:basedOn w:val="Heading1"/>
    <w:next w:val="body"/>
    <w:rsid w:val="0038298A"/>
  </w:style>
  <w:style w:type="paragraph" w:styleId="TOC1">
    <w:name w:val="toc 1"/>
    <w:basedOn w:val="Normal"/>
    <w:next w:val="Normal"/>
    <w:autoRedefine/>
    <w:uiPriority w:val="39"/>
    <w:rsid w:val="0038298A"/>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38298A"/>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38298A"/>
    <w:pPr>
      <w:tabs>
        <w:tab w:val="clear" w:pos="1170"/>
        <w:tab w:val="left" w:pos="1710"/>
      </w:tabs>
      <w:ind w:left="1710" w:hanging="630"/>
    </w:pPr>
    <w:rPr>
      <w:bCs/>
    </w:rPr>
  </w:style>
  <w:style w:type="paragraph" w:styleId="TOC4">
    <w:name w:val="toc 4"/>
    <w:basedOn w:val="TOC2"/>
    <w:next w:val="Normal"/>
    <w:autoRedefine/>
    <w:uiPriority w:val="39"/>
    <w:rsid w:val="0038298A"/>
    <w:pPr>
      <w:tabs>
        <w:tab w:val="clear" w:pos="1170"/>
        <w:tab w:val="left" w:pos="2250"/>
      </w:tabs>
      <w:ind w:left="2250" w:hanging="810"/>
    </w:pPr>
  </w:style>
  <w:style w:type="paragraph" w:styleId="TOC6">
    <w:name w:val="toc 6"/>
    <w:basedOn w:val="Normal"/>
    <w:next w:val="Normal"/>
    <w:autoRedefine/>
    <w:uiPriority w:val="39"/>
    <w:rsid w:val="0038298A"/>
    <w:pPr>
      <w:tabs>
        <w:tab w:val="right" w:pos="9000"/>
      </w:tabs>
      <w:ind w:left="1094"/>
    </w:pPr>
  </w:style>
  <w:style w:type="paragraph" w:styleId="Caption">
    <w:name w:val="caption"/>
    <w:aliases w:val="fig and tbl"/>
    <w:next w:val="body"/>
    <w:link w:val="CaptionChar"/>
    <w:qFormat/>
    <w:rsid w:val="00F975AB"/>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38298A"/>
    <w:pPr>
      <w:tabs>
        <w:tab w:val="right" w:leader="dot" w:pos="9000"/>
      </w:tabs>
      <w:ind w:left="1320"/>
    </w:pPr>
  </w:style>
  <w:style w:type="paragraph" w:styleId="TOC8">
    <w:name w:val="toc 8"/>
    <w:basedOn w:val="Normal"/>
    <w:next w:val="Normal"/>
    <w:autoRedefine/>
    <w:uiPriority w:val="39"/>
    <w:rsid w:val="0038298A"/>
    <w:pPr>
      <w:tabs>
        <w:tab w:val="right" w:leader="dot" w:pos="9000"/>
      </w:tabs>
      <w:ind w:left="1540"/>
    </w:pPr>
  </w:style>
  <w:style w:type="paragraph" w:styleId="TOC9">
    <w:name w:val="toc 9"/>
    <w:basedOn w:val="Normal"/>
    <w:next w:val="Normal"/>
    <w:autoRedefine/>
    <w:uiPriority w:val="39"/>
    <w:rsid w:val="002E6315"/>
    <w:pPr>
      <w:tabs>
        <w:tab w:val="right" w:leader="dot" w:pos="9000"/>
      </w:tabs>
      <w:spacing w:before="120"/>
      <w:ind w:left="360"/>
    </w:pPr>
  </w:style>
  <w:style w:type="paragraph" w:customStyle="1" w:styleId="procbullet">
    <w:name w:val="proc bullet"/>
    <w:basedOn w:val="Normal"/>
    <w:rsid w:val="0038298A"/>
    <w:pPr>
      <w:widowControl w:val="0"/>
      <w:numPr>
        <w:numId w:val="4"/>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38298A"/>
    <w:pPr>
      <w:widowControl w:val="0"/>
      <w:numPr>
        <w:ilvl w:val="1"/>
        <w:numId w:val="11"/>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38298A"/>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38298A"/>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38298A"/>
    <w:pPr>
      <w:ind w:left="144" w:hanging="144"/>
    </w:pPr>
    <w:rPr>
      <w:sz w:val="18"/>
    </w:rPr>
  </w:style>
  <w:style w:type="paragraph" w:customStyle="1" w:styleId="numbrdlist">
    <w:name w:val="numbrd list"/>
    <w:basedOn w:val="bulletlv1"/>
    <w:rsid w:val="0038298A"/>
    <w:pPr>
      <w:numPr>
        <w:numId w:val="27"/>
      </w:numPr>
      <w:tabs>
        <w:tab w:val="decimal" w:pos="1440"/>
      </w:tabs>
    </w:pPr>
    <w:rPr>
      <w:szCs w:val="22"/>
    </w:rPr>
  </w:style>
  <w:style w:type="character" w:styleId="LineNumber">
    <w:name w:val="line number"/>
    <w:semiHidden/>
    <w:rsid w:val="0038298A"/>
    <w:rPr>
      <w:rFonts w:ascii="Arial" w:hAnsi="Arial"/>
      <w:sz w:val="12"/>
    </w:rPr>
  </w:style>
  <w:style w:type="paragraph" w:styleId="TOC5">
    <w:name w:val="toc 5"/>
    <w:basedOn w:val="TOC2"/>
    <w:next w:val="Normal"/>
    <w:autoRedefine/>
    <w:uiPriority w:val="39"/>
    <w:rsid w:val="0038298A"/>
    <w:pPr>
      <w:tabs>
        <w:tab w:val="left" w:pos="2304"/>
      </w:tabs>
      <w:ind w:left="1800"/>
    </w:pPr>
  </w:style>
  <w:style w:type="paragraph" w:styleId="TableofFigures">
    <w:name w:val="table of figures"/>
    <w:basedOn w:val="Normal"/>
    <w:next w:val="Normal"/>
    <w:uiPriority w:val="99"/>
    <w:rsid w:val="0038298A"/>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38298A"/>
    <w:pPr>
      <w:spacing w:line="240" w:lineRule="atLeast"/>
    </w:pPr>
    <w:rPr>
      <w:sz w:val="18"/>
      <w:szCs w:val="16"/>
    </w:rPr>
  </w:style>
  <w:style w:type="paragraph" w:styleId="Index1">
    <w:name w:val="index 1"/>
    <w:basedOn w:val="body"/>
    <w:next w:val="Normal"/>
    <w:autoRedefine/>
    <w:uiPriority w:val="99"/>
    <w:semiHidden/>
    <w:rsid w:val="0038298A"/>
    <w:pPr>
      <w:spacing w:before="0" w:after="0"/>
      <w:ind w:left="220" w:hanging="220"/>
    </w:pPr>
    <w:rPr>
      <w:rFonts w:cs="Times New Roman"/>
      <w:sz w:val="18"/>
      <w:szCs w:val="21"/>
    </w:rPr>
  </w:style>
  <w:style w:type="paragraph" w:styleId="Index2">
    <w:name w:val="index 2"/>
    <w:basedOn w:val="body"/>
    <w:next w:val="Normal"/>
    <w:autoRedefine/>
    <w:uiPriority w:val="99"/>
    <w:semiHidden/>
    <w:rsid w:val="00630F87"/>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38298A"/>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3829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headingc">
    <w:name w:val="table heading c"/>
    <w:basedOn w:val="tableheading"/>
    <w:rsid w:val="0038298A"/>
    <w:pPr>
      <w:jc w:val="center"/>
    </w:pPr>
  </w:style>
  <w:style w:type="paragraph" w:customStyle="1" w:styleId="figureanchor">
    <w:name w:val="figure anchor"/>
    <w:basedOn w:val="body"/>
    <w:next w:val="Caption"/>
    <w:rsid w:val="0038298A"/>
    <w:pPr>
      <w:spacing w:before="360"/>
      <w:jc w:val="center"/>
    </w:pPr>
  </w:style>
  <w:style w:type="character" w:styleId="Hyperlink">
    <w:name w:val="Hyperlink"/>
    <w:uiPriority w:val="99"/>
    <w:rsid w:val="0038298A"/>
    <w:rPr>
      <w:color w:val="0000FF"/>
      <w:u w:val="single"/>
    </w:rPr>
  </w:style>
  <w:style w:type="paragraph" w:customStyle="1" w:styleId="procresultindented">
    <w:name w:val="proc result indented"/>
    <w:basedOn w:val="procresult"/>
    <w:rsid w:val="0038298A"/>
    <w:pPr>
      <w:ind w:left="1440"/>
    </w:pPr>
  </w:style>
  <w:style w:type="paragraph" w:customStyle="1" w:styleId="LegendNumber">
    <w:name w:val="Legend_Number"/>
    <w:basedOn w:val="Normal"/>
    <w:rsid w:val="0038298A"/>
    <w:pPr>
      <w:numPr>
        <w:numId w:val="9"/>
      </w:numPr>
    </w:pPr>
  </w:style>
  <w:style w:type="paragraph" w:styleId="Index3">
    <w:name w:val="index 3"/>
    <w:basedOn w:val="Normal"/>
    <w:next w:val="Normal"/>
    <w:autoRedefine/>
    <w:uiPriority w:val="99"/>
    <w:semiHidden/>
    <w:rsid w:val="0038298A"/>
    <w:pPr>
      <w:ind w:left="660" w:hanging="220"/>
    </w:pPr>
    <w:rPr>
      <w:rFonts w:ascii="Times New Roman" w:hAnsi="Times New Roman"/>
      <w:sz w:val="18"/>
      <w:szCs w:val="21"/>
    </w:rPr>
  </w:style>
  <w:style w:type="paragraph" w:styleId="Index4">
    <w:name w:val="index 4"/>
    <w:basedOn w:val="Normal"/>
    <w:next w:val="Normal"/>
    <w:autoRedefine/>
    <w:semiHidden/>
    <w:rsid w:val="0038298A"/>
    <w:pPr>
      <w:ind w:left="880" w:hanging="220"/>
    </w:pPr>
    <w:rPr>
      <w:rFonts w:ascii="Times New Roman" w:hAnsi="Times New Roman"/>
      <w:sz w:val="18"/>
      <w:szCs w:val="21"/>
    </w:rPr>
  </w:style>
  <w:style w:type="paragraph" w:styleId="Index5">
    <w:name w:val="index 5"/>
    <w:basedOn w:val="Normal"/>
    <w:next w:val="Normal"/>
    <w:autoRedefine/>
    <w:semiHidden/>
    <w:rsid w:val="0038298A"/>
    <w:pPr>
      <w:ind w:left="1100" w:hanging="220"/>
    </w:pPr>
    <w:rPr>
      <w:rFonts w:ascii="Times New Roman" w:hAnsi="Times New Roman"/>
      <w:sz w:val="18"/>
      <w:szCs w:val="21"/>
    </w:rPr>
  </w:style>
  <w:style w:type="paragraph" w:styleId="Index6">
    <w:name w:val="index 6"/>
    <w:basedOn w:val="Normal"/>
    <w:next w:val="Normal"/>
    <w:autoRedefine/>
    <w:semiHidden/>
    <w:rsid w:val="0038298A"/>
    <w:pPr>
      <w:ind w:left="1320" w:hanging="220"/>
    </w:pPr>
    <w:rPr>
      <w:rFonts w:ascii="Times New Roman" w:hAnsi="Times New Roman"/>
      <w:sz w:val="18"/>
      <w:szCs w:val="21"/>
    </w:rPr>
  </w:style>
  <w:style w:type="paragraph" w:styleId="Index7">
    <w:name w:val="index 7"/>
    <w:basedOn w:val="Normal"/>
    <w:next w:val="Normal"/>
    <w:autoRedefine/>
    <w:semiHidden/>
    <w:rsid w:val="0038298A"/>
    <w:pPr>
      <w:ind w:left="1540" w:hanging="220"/>
    </w:pPr>
    <w:rPr>
      <w:rFonts w:ascii="Times New Roman" w:hAnsi="Times New Roman"/>
      <w:sz w:val="18"/>
      <w:szCs w:val="21"/>
    </w:rPr>
  </w:style>
  <w:style w:type="paragraph" w:styleId="Index8">
    <w:name w:val="index 8"/>
    <w:basedOn w:val="Normal"/>
    <w:next w:val="Normal"/>
    <w:autoRedefine/>
    <w:semiHidden/>
    <w:rsid w:val="0038298A"/>
    <w:pPr>
      <w:ind w:left="1760" w:hanging="220"/>
    </w:pPr>
    <w:rPr>
      <w:rFonts w:ascii="Times New Roman" w:hAnsi="Times New Roman"/>
      <w:sz w:val="18"/>
      <w:szCs w:val="21"/>
    </w:rPr>
  </w:style>
  <w:style w:type="paragraph" w:styleId="Index9">
    <w:name w:val="index 9"/>
    <w:basedOn w:val="Normal"/>
    <w:next w:val="Normal"/>
    <w:autoRedefine/>
    <w:semiHidden/>
    <w:rsid w:val="0038298A"/>
    <w:pPr>
      <w:ind w:left="1980" w:hanging="220"/>
    </w:pPr>
    <w:rPr>
      <w:rFonts w:ascii="Times New Roman" w:hAnsi="Times New Roman"/>
      <w:sz w:val="18"/>
      <w:szCs w:val="21"/>
    </w:rPr>
  </w:style>
  <w:style w:type="paragraph" w:customStyle="1" w:styleId="frame">
    <w:name w:val="frame"/>
    <w:rsid w:val="0047693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jc w:val="center"/>
    </w:pPr>
    <w:rPr>
      <w:rFonts w:ascii="Dutch 801" w:eastAsia="Batang" w:hAnsi="Dutch 801"/>
      <w:caps/>
      <w:sz w:val="16"/>
      <w:szCs w:val="16"/>
    </w:rPr>
  </w:style>
  <w:style w:type="paragraph" w:customStyle="1" w:styleId="License">
    <w:name w:val="License"/>
    <w:basedOn w:val="body"/>
    <w:rsid w:val="0038298A"/>
    <w:pPr>
      <w:spacing w:before="80" w:after="80"/>
      <w:jc w:val="both"/>
    </w:pPr>
  </w:style>
  <w:style w:type="character" w:styleId="FootnoteReference">
    <w:name w:val="footnote reference"/>
    <w:semiHidden/>
    <w:rsid w:val="0038298A"/>
    <w:rPr>
      <w:sz w:val="18"/>
      <w:vertAlign w:val="superscript"/>
    </w:rPr>
  </w:style>
  <w:style w:type="paragraph" w:customStyle="1" w:styleId="numbrdlist0">
    <w:name w:val="numbrd list +"/>
    <w:basedOn w:val="numbrdlist"/>
    <w:rsid w:val="0038298A"/>
    <w:pPr>
      <w:numPr>
        <w:numId w:val="28"/>
      </w:numPr>
      <w:tabs>
        <w:tab w:val="clear" w:pos="504"/>
        <w:tab w:val="num" w:pos="360"/>
        <w:tab w:val="left" w:pos="1440"/>
      </w:tabs>
      <w:ind w:left="288" w:hanging="144"/>
    </w:pPr>
  </w:style>
  <w:style w:type="paragraph" w:customStyle="1" w:styleId="numbrdlist1">
    <w:name w:val="numbrd list ++"/>
    <w:basedOn w:val="numbrdlist0"/>
    <w:rsid w:val="0038298A"/>
    <w:pPr>
      <w:numPr>
        <w:numId w:val="7"/>
      </w:numPr>
      <w:tabs>
        <w:tab w:val="clear" w:pos="1440"/>
      </w:tabs>
      <w:spacing w:before="60" w:after="0"/>
    </w:pPr>
  </w:style>
  <w:style w:type="paragraph" w:customStyle="1" w:styleId="tablebulletlvl2">
    <w:name w:val="table bullet lvl 2"/>
    <w:rsid w:val="0038298A"/>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38298A"/>
    <w:rPr>
      <w:rFonts w:ascii="Arial Black" w:eastAsia="Times" w:hAnsi="Arial Black"/>
      <w:b/>
      <w:i/>
      <w:color w:val="999999"/>
      <w:sz w:val="96"/>
      <w:szCs w:val="20"/>
    </w:rPr>
  </w:style>
  <w:style w:type="paragraph" w:customStyle="1" w:styleId="subhead-nonumbr">
    <w:name w:val="subhead-no numbr"/>
    <w:basedOn w:val="Heading5"/>
    <w:next w:val="body"/>
    <w:rsid w:val="0038298A"/>
    <w:pPr>
      <w:spacing w:line="280" w:lineRule="atLeast"/>
    </w:pPr>
  </w:style>
  <w:style w:type="paragraph" w:customStyle="1" w:styleId="disclaimer">
    <w:name w:val="disclaimer"/>
    <w:basedOn w:val="body"/>
    <w:rsid w:val="0038298A"/>
    <w:pPr>
      <w:spacing w:before="80" w:after="80" w:line="260" w:lineRule="atLeast"/>
    </w:pPr>
  </w:style>
  <w:style w:type="paragraph" w:customStyle="1" w:styleId="tablecode">
    <w:name w:val="table_code"/>
    <w:basedOn w:val="Normal"/>
    <w:link w:val="tablecodeChar"/>
    <w:rsid w:val="0047693C"/>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38298A"/>
    <w:rPr>
      <w:rFonts w:ascii="Arial" w:hAnsi="Arial"/>
      <w:b/>
      <w:bCs/>
      <w:szCs w:val="18"/>
    </w:rPr>
  </w:style>
  <w:style w:type="character" w:customStyle="1" w:styleId="bodyChar">
    <w:name w:val="body Char"/>
    <w:link w:val="body"/>
    <w:rsid w:val="00422310"/>
    <w:rPr>
      <w:rFonts w:ascii="Arial" w:eastAsia="Batang" w:hAnsi="Arial" w:cs="Arial"/>
      <w:bCs/>
      <w:color w:val="000000" w:themeColor="text1"/>
      <w:sz w:val="22"/>
      <w:szCs w:val="24"/>
    </w:rPr>
  </w:style>
  <w:style w:type="character" w:customStyle="1" w:styleId="notetextChar">
    <w:name w:val="note text Char"/>
    <w:link w:val="notetext"/>
    <w:rsid w:val="0038298A"/>
    <w:rPr>
      <w:rFonts w:ascii="Arial" w:hAnsi="Arial" w:cs="Arial"/>
      <w:b/>
      <w:bCs/>
      <w:sz w:val="22"/>
      <w:szCs w:val="24"/>
    </w:rPr>
  </w:style>
  <w:style w:type="paragraph" w:customStyle="1" w:styleId="notetext">
    <w:name w:val="note text"/>
    <w:basedOn w:val="body"/>
    <w:link w:val="notetextChar"/>
    <w:rsid w:val="0038298A"/>
    <w:pPr>
      <w:jc w:val="right"/>
    </w:pPr>
    <w:rPr>
      <w:b/>
      <w:bCs w:val="0"/>
    </w:rPr>
  </w:style>
  <w:style w:type="character" w:customStyle="1" w:styleId="tableentryChar">
    <w:name w:val="table entry Char"/>
    <w:link w:val="tableentry"/>
    <w:rsid w:val="0038298A"/>
    <w:rPr>
      <w:rFonts w:ascii="Arial" w:hAnsi="Arial"/>
      <w:bCs/>
    </w:rPr>
  </w:style>
  <w:style w:type="character" w:customStyle="1" w:styleId="tablecodeChar">
    <w:name w:val="table_code Char"/>
    <w:link w:val="tablecode"/>
    <w:rsid w:val="0038298A"/>
    <w:rPr>
      <w:rFonts w:ascii="Courier New" w:hAnsi="Courier New"/>
      <w:noProof/>
      <w:sz w:val="19"/>
    </w:rPr>
  </w:style>
  <w:style w:type="paragraph" w:customStyle="1" w:styleId="equation">
    <w:name w:val="equation"/>
    <w:basedOn w:val="body"/>
    <w:next w:val="equationcaption"/>
    <w:rsid w:val="0038298A"/>
    <w:pPr>
      <w:spacing w:after="0"/>
      <w:jc w:val="center"/>
    </w:pPr>
  </w:style>
  <w:style w:type="paragraph" w:customStyle="1" w:styleId="equationcaption">
    <w:name w:val="equation caption"/>
    <w:basedOn w:val="equation"/>
    <w:next w:val="body"/>
    <w:rsid w:val="0038298A"/>
    <w:pPr>
      <w:spacing w:before="0" w:after="40"/>
      <w:jc w:val="right"/>
    </w:pPr>
  </w:style>
  <w:style w:type="paragraph" w:customStyle="1" w:styleId="regaddress">
    <w:name w:val="reg_address"/>
    <w:basedOn w:val="Normal"/>
    <w:next w:val="tableentry"/>
    <w:rsid w:val="0038298A"/>
    <w:pPr>
      <w:keepNext/>
      <w:spacing w:before="360" w:after="40"/>
    </w:pPr>
    <w:rPr>
      <w:b/>
      <w:sz w:val="20"/>
    </w:rPr>
  </w:style>
  <w:style w:type="paragraph" w:customStyle="1" w:styleId="bodytable">
    <w:name w:val="body_table"/>
    <w:basedOn w:val="Normal"/>
    <w:rsid w:val="0038298A"/>
    <w:pPr>
      <w:spacing w:before="60" w:after="60" w:line="240" w:lineRule="atLeast"/>
    </w:pPr>
    <w:rPr>
      <w:sz w:val="20"/>
      <w:szCs w:val="20"/>
    </w:rPr>
  </w:style>
  <w:style w:type="paragraph" w:customStyle="1" w:styleId="tablenumbrdlst">
    <w:name w:val="table_numbrdlst"/>
    <w:basedOn w:val="tableentry"/>
    <w:rsid w:val="0038298A"/>
    <w:pPr>
      <w:numPr>
        <w:numId w:val="30"/>
      </w:numPr>
      <w:tabs>
        <w:tab w:val="left" w:pos="259"/>
      </w:tabs>
      <w:spacing w:after="0" w:line="240" w:lineRule="auto"/>
    </w:pPr>
    <w:rPr>
      <w:sz w:val="18"/>
      <w:szCs w:val="18"/>
    </w:rPr>
  </w:style>
  <w:style w:type="paragraph" w:customStyle="1" w:styleId="body1">
    <w:name w:val="body1"/>
    <w:basedOn w:val="body"/>
    <w:rsid w:val="00F33328"/>
    <w:pPr>
      <w:spacing w:before="0" w:after="360"/>
      <w:ind w:left="936"/>
    </w:pPr>
  </w:style>
  <w:style w:type="paragraph" w:customStyle="1" w:styleId="body2">
    <w:name w:val="body2"/>
    <w:basedOn w:val="body"/>
    <w:rsid w:val="0038298A"/>
    <w:pPr>
      <w:ind w:left="1440"/>
    </w:pPr>
  </w:style>
  <w:style w:type="paragraph" w:customStyle="1" w:styleId="body3">
    <w:name w:val="body3"/>
    <w:basedOn w:val="body"/>
    <w:rsid w:val="0038298A"/>
    <w:pPr>
      <w:ind w:left="1800"/>
    </w:pPr>
  </w:style>
  <w:style w:type="paragraph" w:styleId="BodyText">
    <w:name w:val="Body Text"/>
    <w:basedOn w:val="Normal"/>
    <w:link w:val="BodyTextChar"/>
    <w:rsid w:val="00650A56"/>
    <w:pPr>
      <w:widowControl w:val="0"/>
      <w:spacing w:after="120"/>
      <w:jc w:val="center"/>
    </w:pPr>
    <w:rPr>
      <w:rFonts w:eastAsia="Batang"/>
      <w:sz w:val="18"/>
      <w:szCs w:val="20"/>
    </w:rPr>
  </w:style>
  <w:style w:type="character" w:customStyle="1" w:styleId="Italic">
    <w:name w:val="Italic"/>
    <w:rsid w:val="0038298A"/>
    <w:rPr>
      <w:i/>
    </w:rPr>
  </w:style>
  <w:style w:type="character" w:customStyle="1" w:styleId="BodyTextChar">
    <w:name w:val="Body Text Char"/>
    <w:basedOn w:val="DefaultParagraphFont"/>
    <w:link w:val="BodyText"/>
    <w:rsid w:val="00650A56"/>
    <w:rPr>
      <w:rFonts w:ascii="Arial" w:eastAsia="Batang" w:hAnsi="Arial"/>
      <w:sz w:val="18"/>
    </w:rPr>
  </w:style>
  <w:style w:type="paragraph" w:customStyle="1" w:styleId="Arial12Basic">
    <w:name w:val="Arial 12 Basic"/>
    <w:rsid w:val="0047693C"/>
    <w:pPr>
      <w:spacing w:after="120"/>
      <w:ind w:left="720" w:hanging="720"/>
    </w:pPr>
    <w:rPr>
      <w:rFonts w:ascii="Arial" w:eastAsia="Batang" w:hAnsi="Arial"/>
      <w:sz w:val="24"/>
    </w:rPr>
  </w:style>
  <w:style w:type="paragraph" w:customStyle="1" w:styleId="procfigure">
    <w:name w:val="proc_figure"/>
    <w:basedOn w:val="figureanchor"/>
    <w:next w:val="procnumbrd"/>
    <w:rsid w:val="0038298A"/>
    <w:pPr>
      <w:spacing w:before="240"/>
      <w:ind w:left="1080"/>
    </w:pPr>
  </w:style>
  <w:style w:type="character" w:customStyle="1" w:styleId="SmallCaps">
    <w:name w:val="SmallCaps"/>
    <w:rsid w:val="0038298A"/>
    <w:rPr>
      <w:smallCaps/>
    </w:rPr>
  </w:style>
  <w:style w:type="character" w:customStyle="1" w:styleId="XRef">
    <w:name w:val="XRef"/>
    <w:rsid w:val="0038298A"/>
    <w:rPr>
      <w:color w:val="0000FF"/>
      <w:u w:val="none"/>
    </w:rPr>
  </w:style>
  <w:style w:type="table" w:styleId="TableGrid">
    <w:name w:val="Table Grid"/>
    <w:basedOn w:val="TableNormal"/>
    <w:uiPriority w:val="39"/>
    <w:rsid w:val="0038298A"/>
    <w:pPr>
      <w:spacing w:before="240" w:after="16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38298A"/>
    <w:pPr>
      <w:keepNext/>
      <w:spacing w:before="60" w:after="60" w:line="240" w:lineRule="atLeast"/>
      <w:jc w:val="center"/>
    </w:pPr>
    <w:rPr>
      <w:b/>
      <w:i/>
      <w:sz w:val="20"/>
      <w:szCs w:val="20"/>
    </w:rPr>
  </w:style>
  <w:style w:type="character" w:customStyle="1" w:styleId="Heading1Char">
    <w:name w:val="Heading 1 Char"/>
    <w:link w:val="Heading1"/>
    <w:rsid w:val="005C2385"/>
    <w:rPr>
      <w:rFonts w:ascii="Arial Bold" w:hAnsi="Arial Bold" w:cs="Arial"/>
      <w:b/>
      <w:bCs/>
      <w:caps/>
      <w:color w:val="000000" w:themeColor="text1"/>
      <w:sz w:val="28"/>
      <w:szCs w:val="36"/>
    </w:rPr>
  </w:style>
  <w:style w:type="character" w:customStyle="1" w:styleId="Heading2Char">
    <w:name w:val="Heading 2 Char"/>
    <w:link w:val="Heading2"/>
    <w:rsid w:val="00BC0FCE"/>
    <w:rPr>
      <w:rFonts w:ascii="Arial Bold" w:hAnsi="Arial Bold" w:cs="Arial Bold"/>
      <w:b/>
      <w:caps/>
      <w:color w:val="000000" w:themeColor="text1"/>
      <w:sz w:val="24"/>
      <w:szCs w:val="24"/>
    </w:rPr>
  </w:style>
  <w:style w:type="paragraph" w:customStyle="1" w:styleId="FastFindLinks">
    <w:name w:val="FastFindLinks"/>
    <w:basedOn w:val="Normal"/>
    <w:rsid w:val="0030199C"/>
    <w:pPr>
      <w:keepLines/>
      <w:spacing w:before="160" w:after="240"/>
    </w:pPr>
    <w:rPr>
      <w:rFonts w:ascii="Arial Bold" w:hAnsi="Arial Bold"/>
      <w:b/>
      <w:color w:val="000000" w:themeColor="text1"/>
      <w:sz w:val="24"/>
    </w:rPr>
  </w:style>
  <w:style w:type="table" w:customStyle="1" w:styleId="Table-FastFind">
    <w:name w:val="Table-FastFind"/>
    <w:basedOn w:val="TableNormal"/>
    <w:rsid w:val="0038298A"/>
    <w:rPr>
      <w:rFonts w:ascii="Verdana" w:hAnsi="Verdana"/>
    </w:rPr>
    <w:tblPr>
      <w:jc w:val="right"/>
    </w:tblPr>
    <w:trPr>
      <w:cantSplit/>
      <w:jc w:val="right"/>
    </w:trPr>
  </w:style>
  <w:style w:type="paragraph" w:customStyle="1" w:styleId="CellGraphic-FastFind">
    <w:name w:val="CellGraphic-FastFind"/>
    <w:basedOn w:val="Normal"/>
    <w:rsid w:val="0038298A"/>
    <w:pPr>
      <w:keepLines/>
      <w:spacing w:before="80" w:after="40"/>
      <w:jc w:val="right"/>
    </w:pPr>
    <w:rPr>
      <w:rFonts w:ascii="Verdana" w:hAnsi="Verdana"/>
      <w:bCs/>
      <w:sz w:val="16"/>
      <w:szCs w:val="16"/>
    </w:rPr>
  </w:style>
  <w:style w:type="paragraph" w:customStyle="1" w:styleId="txTableText">
    <w:name w:val="txTableText"/>
    <w:basedOn w:val="Normal"/>
    <w:rsid w:val="0038298A"/>
    <w:pPr>
      <w:keepLines/>
      <w:spacing w:before="80" w:after="40"/>
    </w:pPr>
    <w:rPr>
      <w:rFonts w:ascii="Verdana" w:hAnsi="Verdana"/>
      <w:sz w:val="16"/>
      <w:szCs w:val="16"/>
    </w:rPr>
  </w:style>
  <w:style w:type="paragraph" w:customStyle="1" w:styleId="PrefaceCellBody">
    <w:name w:val="PrefaceCellBody"/>
    <w:basedOn w:val="Normal"/>
    <w:rsid w:val="0038298A"/>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38298A"/>
    <w:rPr>
      <w:b/>
    </w:rPr>
  </w:style>
  <w:style w:type="table" w:customStyle="1" w:styleId="Table-HDS">
    <w:name w:val="Table-HDS"/>
    <w:basedOn w:val="TableNormal"/>
    <w:rsid w:val="0038298A"/>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0E5768"/>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595C81"/>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595C81"/>
    <w:rPr>
      <w:sz w:val="28"/>
    </w:rPr>
  </w:style>
  <w:style w:type="paragraph" w:customStyle="1" w:styleId="Footer-TitlePage">
    <w:name w:val="Footer-TitlePage"/>
    <w:basedOn w:val="Normal"/>
    <w:rsid w:val="0038298A"/>
    <w:pPr>
      <w:jc w:val="right"/>
    </w:pPr>
    <w:rPr>
      <w:rFonts w:cs="Arial"/>
      <w:b/>
      <w:sz w:val="24"/>
    </w:rPr>
  </w:style>
  <w:style w:type="paragraph" w:customStyle="1" w:styleId="CellBody">
    <w:name w:val="CellBody"/>
    <w:basedOn w:val="Normal"/>
    <w:link w:val="CellBodyChar"/>
    <w:qFormat/>
    <w:rsid w:val="00D3433A"/>
    <w:pPr>
      <w:keepLines/>
      <w:tabs>
        <w:tab w:val="left" w:pos="288"/>
      </w:tabs>
      <w:spacing w:before="80" w:after="80" w:line="200" w:lineRule="exact"/>
    </w:pPr>
    <w:rPr>
      <w:b/>
      <w:sz w:val="20"/>
      <w:szCs w:val="20"/>
    </w:rPr>
  </w:style>
  <w:style w:type="paragraph" w:styleId="DocumentMap">
    <w:name w:val="Document Map"/>
    <w:basedOn w:val="Normal"/>
    <w:link w:val="DocumentMapChar"/>
    <w:semiHidden/>
    <w:rsid w:val="0038298A"/>
    <w:pPr>
      <w:shd w:val="clear" w:color="auto" w:fill="000080"/>
    </w:pPr>
    <w:rPr>
      <w:rFonts w:ascii="Tahoma" w:hAnsi="Tahoma" w:cs="Tahoma"/>
      <w:sz w:val="20"/>
      <w:szCs w:val="20"/>
    </w:rPr>
  </w:style>
  <w:style w:type="table" w:customStyle="1" w:styleId="Table-HDS-indent1">
    <w:name w:val="Table-HDS-indent1"/>
    <w:basedOn w:val="Table-HDS"/>
    <w:rsid w:val="0038298A"/>
    <w:tblPr>
      <w:tblInd w:w="1320" w:type="dxa"/>
    </w:tblPr>
  </w:style>
  <w:style w:type="character" w:customStyle="1" w:styleId="CellBodyChar">
    <w:name w:val="CellBody Char"/>
    <w:link w:val="CellBody"/>
    <w:rsid w:val="00D3433A"/>
    <w:rPr>
      <w:rFonts w:ascii="Arial" w:hAnsi="Arial"/>
      <w:b/>
    </w:rPr>
  </w:style>
  <w:style w:type="paragraph" w:customStyle="1" w:styleId="CellHeading">
    <w:name w:val="CellHeading"/>
    <w:basedOn w:val="CellBody"/>
    <w:rsid w:val="0038298A"/>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D3433A"/>
    <w:pPr>
      <w:keepNext/>
      <w:keepLines w:val="0"/>
      <w:jc w:val="center"/>
    </w:pPr>
    <w:rPr>
      <w:rFonts w:eastAsia="MS Mincho"/>
    </w:rPr>
  </w:style>
  <w:style w:type="paragraph" w:customStyle="1" w:styleId="CellBody-centered">
    <w:name w:val="CellBody-centered"/>
    <w:basedOn w:val="CellBody"/>
    <w:rsid w:val="0038298A"/>
    <w:pPr>
      <w:spacing w:after="40" w:line="240" w:lineRule="auto"/>
      <w:jc w:val="center"/>
    </w:pPr>
    <w:rPr>
      <w:rFonts w:eastAsia="MS PGothic"/>
      <w:szCs w:val="18"/>
    </w:rPr>
  </w:style>
  <w:style w:type="paragraph" w:customStyle="1" w:styleId="Figure-inline2">
    <w:name w:val="Figure-inline2"/>
    <w:basedOn w:val="Normal"/>
    <w:rsid w:val="0038298A"/>
    <w:pPr>
      <w:keepLines/>
      <w:spacing w:before="120" w:line="480" w:lineRule="auto"/>
      <w:ind w:left="1680"/>
    </w:pPr>
    <w:rPr>
      <w:rFonts w:ascii="Trebuchet MS" w:hAnsi="Trebuchet MS"/>
      <w:sz w:val="20"/>
      <w:szCs w:val="20"/>
    </w:rPr>
  </w:style>
  <w:style w:type="character" w:customStyle="1" w:styleId="bold">
    <w:name w:val="bold"/>
    <w:uiPriority w:val="99"/>
    <w:rsid w:val="0038298A"/>
    <w:rPr>
      <w:b/>
    </w:rPr>
  </w:style>
  <w:style w:type="character" w:customStyle="1" w:styleId="variable-italic">
    <w:name w:val="variable-italic"/>
    <w:rsid w:val="0038298A"/>
    <w:rPr>
      <w:i/>
      <w:iCs/>
    </w:rPr>
  </w:style>
  <w:style w:type="character" w:customStyle="1" w:styleId="ScreenType">
    <w:name w:val="ScreenType"/>
    <w:rsid w:val="0038298A"/>
    <w:rPr>
      <w:rFonts w:ascii="Courier New" w:hAnsi="Courier New"/>
      <w:spacing w:val="-10"/>
      <w:sz w:val="17"/>
    </w:rPr>
  </w:style>
  <w:style w:type="paragraph" w:customStyle="1" w:styleId="BodyTextLeft">
    <w:name w:val="BodyTextLeft"/>
    <w:basedOn w:val="Normal"/>
    <w:autoRedefine/>
    <w:rsid w:val="0038298A"/>
    <w:pPr>
      <w:keepNext/>
      <w:spacing w:after="120"/>
    </w:pPr>
    <w:rPr>
      <w:noProof/>
      <w:szCs w:val="20"/>
    </w:rPr>
  </w:style>
  <w:style w:type="paragraph" w:customStyle="1" w:styleId="bullet1">
    <w:name w:val="bullet1"/>
    <w:rsid w:val="0047693C"/>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38298A"/>
    <w:rPr>
      <w:color w:val="800080"/>
      <w:u w:val="single"/>
    </w:rPr>
  </w:style>
  <w:style w:type="paragraph" w:customStyle="1" w:styleId="NoteText0">
    <w:name w:val="Note Text"/>
    <w:basedOn w:val="Normal"/>
    <w:autoRedefine/>
    <w:rsid w:val="0038298A"/>
    <w:pPr>
      <w:keepLines/>
      <w:spacing w:before="80" w:after="80" w:line="260" w:lineRule="exact"/>
    </w:pPr>
    <w:rPr>
      <w:szCs w:val="20"/>
    </w:rPr>
  </w:style>
  <w:style w:type="paragraph" w:customStyle="1" w:styleId="1">
    <w:name w:val="1)"/>
    <w:autoRedefine/>
    <w:rsid w:val="0047693C"/>
    <w:pPr>
      <w:tabs>
        <w:tab w:val="num" w:pos="570"/>
      </w:tabs>
      <w:spacing w:before="60" w:after="60"/>
      <w:ind w:left="570" w:right="576" w:hanging="570"/>
    </w:pPr>
    <w:rPr>
      <w:rFonts w:ascii="Arial" w:eastAsia="Batang" w:hAnsi="Arial"/>
      <w:noProof/>
    </w:rPr>
  </w:style>
  <w:style w:type="paragraph" w:styleId="BodyTextIndent">
    <w:name w:val="Body Text Indent"/>
    <w:basedOn w:val="Normal"/>
    <w:link w:val="BodyTextIndentChar"/>
    <w:rsid w:val="0038298A"/>
    <w:pPr>
      <w:spacing w:after="120"/>
      <w:ind w:left="360"/>
    </w:pPr>
  </w:style>
  <w:style w:type="character" w:customStyle="1" w:styleId="BodyTextIndentChar">
    <w:name w:val="Body Text Indent Char"/>
    <w:basedOn w:val="DefaultParagraphFont"/>
    <w:link w:val="BodyTextIndent"/>
    <w:rsid w:val="0038298A"/>
    <w:rPr>
      <w:rFonts w:ascii="Arial" w:hAnsi="Arial"/>
      <w:sz w:val="22"/>
      <w:szCs w:val="24"/>
    </w:rPr>
  </w:style>
  <w:style w:type="numbering" w:customStyle="1" w:styleId="Style1">
    <w:name w:val="Style1"/>
    <w:rsid w:val="00DD0E82"/>
    <w:pPr>
      <w:numPr>
        <w:numId w:val="31"/>
      </w:numPr>
    </w:pPr>
  </w:style>
  <w:style w:type="paragraph" w:customStyle="1" w:styleId="Caution">
    <w:name w:val="Caution"/>
    <w:rsid w:val="0047693C"/>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A60CF9"/>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A60CF9"/>
    <w:rPr>
      <w:rFonts w:ascii="Courier New" w:hAnsi="Courier New"/>
      <w:sz w:val="18"/>
      <w:szCs w:val="24"/>
      <w:lang w:val="en-US" w:eastAsia="en-US" w:bidi="ar-SA"/>
    </w:rPr>
  </w:style>
  <w:style w:type="paragraph" w:customStyle="1" w:styleId="StyleSampleCodeBlue">
    <w:name w:val="Style Sample Code + Blue"/>
    <w:basedOn w:val="SampleCode"/>
    <w:autoRedefine/>
    <w:rsid w:val="00A60CF9"/>
    <w:pPr>
      <w:tabs>
        <w:tab w:val="left" w:pos="360"/>
      </w:tabs>
    </w:pPr>
    <w:rPr>
      <w:color w:val="0000FF"/>
    </w:rPr>
  </w:style>
  <w:style w:type="paragraph" w:styleId="ListNumber">
    <w:name w:val="List Number"/>
    <w:basedOn w:val="Normal"/>
    <w:rsid w:val="0038298A"/>
    <w:pPr>
      <w:numPr>
        <w:numId w:val="24"/>
      </w:numPr>
    </w:pPr>
  </w:style>
  <w:style w:type="paragraph" w:customStyle="1" w:styleId="Bulleted">
    <w:name w:val="Bulleted"/>
    <w:basedOn w:val="Normal"/>
    <w:link w:val="BulletedChar"/>
    <w:rsid w:val="00DF380A"/>
    <w:pPr>
      <w:keepLines/>
      <w:numPr>
        <w:numId w:val="26"/>
      </w:numPr>
      <w:spacing w:before="80" w:line="220" w:lineRule="atLeast"/>
      <w:ind w:left="1800"/>
    </w:pPr>
    <w:rPr>
      <w:b/>
      <w:color w:val="000000" w:themeColor="text1"/>
      <w:szCs w:val="20"/>
    </w:rPr>
  </w:style>
  <w:style w:type="paragraph" w:customStyle="1" w:styleId="Cell">
    <w:name w:val="Cell"/>
    <w:basedOn w:val="Normal"/>
    <w:autoRedefine/>
    <w:rsid w:val="00EC670E"/>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244E4A"/>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A54768"/>
    <w:pPr>
      <w:spacing w:before="120" w:after="120"/>
      <w:ind w:left="1152"/>
    </w:pPr>
    <w:rPr>
      <w:rFonts w:cs="Times New Roman"/>
      <w:bCs w:val="0"/>
      <w:szCs w:val="20"/>
    </w:rPr>
  </w:style>
  <w:style w:type="paragraph" w:customStyle="1" w:styleId="PNTitle">
    <w:name w:val="P/N Title"/>
    <w:basedOn w:val="PNList"/>
    <w:rsid w:val="0047693C"/>
    <w:pPr>
      <w:spacing w:after="120"/>
    </w:pPr>
    <w:rPr>
      <w:b/>
    </w:rPr>
  </w:style>
  <w:style w:type="paragraph" w:styleId="CommentText">
    <w:name w:val="annotation text"/>
    <w:basedOn w:val="Normal"/>
    <w:link w:val="CommentTextChar"/>
    <w:rsid w:val="0038298A"/>
    <w:rPr>
      <w:sz w:val="20"/>
      <w:szCs w:val="20"/>
    </w:rPr>
  </w:style>
  <w:style w:type="paragraph" w:styleId="BodyText2">
    <w:name w:val="Body Text 2"/>
    <w:basedOn w:val="Normal"/>
    <w:link w:val="BodyText2Char"/>
    <w:rsid w:val="0047693C"/>
    <w:pPr>
      <w:spacing w:after="120"/>
    </w:pPr>
    <w:rPr>
      <w:rFonts w:eastAsia="Batang"/>
      <w:b/>
      <w:sz w:val="24"/>
      <w:szCs w:val="20"/>
    </w:rPr>
  </w:style>
  <w:style w:type="character" w:customStyle="1" w:styleId="BodyText2Char">
    <w:name w:val="Body Text 2 Char"/>
    <w:basedOn w:val="DefaultParagraphFont"/>
    <w:link w:val="BodyText2"/>
    <w:rsid w:val="0047693C"/>
    <w:rPr>
      <w:rFonts w:ascii="Arial" w:eastAsia="Batang" w:hAnsi="Arial"/>
      <w:b/>
      <w:sz w:val="24"/>
    </w:rPr>
  </w:style>
  <w:style w:type="paragraph" w:styleId="ListParagraph">
    <w:name w:val="List Paragraph"/>
    <w:basedOn w:val="Normal"/>
    <w:uiPriority w:val="34"/>
    <w:qFormat/>
    <w:rsid w:val="0038298A"/>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38298A"/>
    <w:pPr>
      <w:spacing w:before="240"/>
    </w:pPr>
    <w:rPr>
      <w:color w:val="4A442A" w:themeColor="background2" w:themeShade="40"/>
    </w:rPr>
  </w:style>
  <w:style w:type="paragraph" w:customStyle="1" w:styleId="bulletstartofchapter">
    <w:name w:val="bullet start of chapter"/>
    <w:basedOn w:val="Normal"/>
    <w:qFormat/>
    <w:rsid w:val="00921C2F"/>
    <w:pPr>
      <w:numPr>
        <w:numId w:val="21"/>
      </w:numPr>
      <w:spacing w:before="120" w:after="40"/>
      <w:ind w:left="360"/>
    </w:pPr>
    <w:rPr>
      <w:rFonts w:cs="Arial"/>
      <w:i/>
      <w:iCs/>
    </w:rPr>
  </w:style>
  <w:style w:type="paragraph" w:customStyle="1" w:styleId="Path">
    <w:name w:val="Path"/>
    <w:basedOn w:val="body"/>
    <w:qFormat/>
    <w:rsid w:val="002423D9"/>
    <w:rPr>
      <w:rFonts w:ascii="Avenir LT Std 65 Medium" w:hAnsi="Avenir LT Std 65 Medium"/>
      <w:b/>
    </w:rPr>
  </w:style>
  <w:style w:type="paragraph" w:customStyle="1" w:styleId="CellHeading2">
    <w:name w:val="Cell_Heading_2"/>
    <w:basedOn w:val="CellHeading0"/>
    <w:autoRedefine/>
    <w:qFormat/>
    <w:rsid w:val="005C0DDA"/>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A1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13E45"/>
    <w:rPr>
      <w:rFonts w:ascii="Courier New" w:hAnsi="Courier New" w:cs="Courier New"/>
    </w:rPr>
  </w:style>
  <w:style w:type="character" w:customStyle="1" w:styleId="Heading3Char">
    <w:name w:val="Heading 3 Char"/>
    <w:basedOn w:val="DefaultParagraphFont"/>
    <w:link w:val="Heading3"/>
    <w:rsid w:val="004D7C19"/>
    <w:rPr>
      <w:rFonts w:ascii="Arial Bold" w:hAnsi="Arial Bold" w:cs="Arial Bold"/>
      <w:b/>
      <w:color w:val="000000" w:themeColor="text1"/>
      <w:sz w:val="24"/>
      <w:szCs w:val="28"/>
    </w:rPr>
  </w:style>
  <w:style w:type="paragraph" w:styleId="BalloonText">
    <w:name w:val="Balloon Text"/>
    <w:basedOn w:val="Normal"/>
    <w:link w:val="BalloonTextChar"/>
    <w:rsid w:val="0047693C"/>
    <w:rPr>
      <w:rFonts w:ascii="Tahoma" w:eastAsia="Batang" w:hAnsi="Tahoma" w:cs="Tahoma"/>
      <w:sz w:val="16"/>
      <w:szCs w:val="16"/>
    </w:rPr>
  </w:style>
  <w:style w:type="character" w:customStyle="1" w:styleId="objectbrace">
    <w:name w:val="objectbrace"/>
    <w:rsid w:val="00913308"/>
  </w:style>
  <w:style w:type="character" w:customStyle="1" w:styleId="propertyname">
    <w:name w:val="propertyname"/>
    <w:rsid w:val="00913308"/>
  </w:style>
  <w:style w:type="character" w:customStyle="1" w:styleId="string">
    <w:name w:val="string"/>
    <w:rsid w:val="00913308"/>
  </w:style>
  <w:style w:type="character" w:customStyle="1" w:styleId="BalloonTextChar">
    <w:name w:val="Balloon Text Char"/>
    <w:basedOn w:val="DefaultParagraphFont"/>
    <w:link w:val="BalloonText"/>
    <w:rsid w:val="0047693C"/>
    <w:rPr>
      <w:rFonts w:ascii="Tahoma" w:eastAsia="Batang" w:hAnsi="Tahoma" w:cs="Tahoma"/>
      <w:sz w:val="16"/>
      <w:szCs w:val="16"/>
    </w:rPr>
  </w:style>
  <w:style w:type="character" w:customStyle="1" w:styleId="CharChar">
    <w:name w:val="Char Char"/>
    <w:rsid w:val="0047693C"/>
    <w:rPr>
      <w:rFonts w:ascii="Tahoma" w:hAnsi="Tahoma" w:cs="Tahoma"/>
      <w:sz w:val="16"/>
      <w:szCs w:val="16"/>
    </w:rPr>
  </w:style>
  <w:style w:type="character" w:customStyle="1" w:styleId="number">
    <w:name w:val="number"/>
    <w:rsid w:val="00913308"/>
  </w:style>
  <w:style w:type="character" w:customStyle="1" w:styleId="CommentTextChar">
    <w:name w:val="Comment Text Char"/>
    <w:link w:val="CommentText"/>
    <w:rsid w:val="0038298A"/>
    <w:rPr>
      <w:rFonts w:ascii="Arial" w:hAnsi="Arial"/>
    </w:rPr>
  </w:style>
  <w:style w:type="paragraph" w:styleId="Revision">
    <w:name w:val="Revision"/>
    <w:hidden/>
    <w:uiPriority w:val="99"/>
    <w:semiHidden/>
    <w:rsid w:val="0038298A"/>
    <w:rPr>
      <w:rFonts w:ascii="Arial" w:hAnsi="Arial"/>
      <w:sz w:val="22"/>
      <w:szCs w:val="24"/>
    </w:rPr>
  </w:style>
  <w:style w:type="character" w:customStyle="1" w:styleId="CaptionChar">
    <w:name w:val="Caption Char"/>
    <w:aliases w:val="fig and tbl Char"/>
    <w:link w:val="Caption"/>
    <w:rsid w:val="00F975AB"/>
    <w:rPr>
      <w:rFonts w:ascii="Arial Narrow" w:hAnsi="Arial Narrow"/>
      <w:b/>
      <w:bCs/>
      <w:sz w:val="22"/>
      <w:szCs w:val="22"/>
    </w:rPr>
  </w:style>
  <w:style w:type="paragraph" w:customStyle="1" w:styleId="stepintro">
    <w:name w:val="step intro"/>
    <w:basedOn w:val="body"/>
    <w:rsid w:val="0038298A"/>
    <w:pPr>
      <w:numPr>
        <w:numId w:val="22"/>
      </w:numPr>
    </w:pPr>
    <w:rPr>
      <w:b/>
    </w:rPr>
  </w:style>
  <w:style w:type="paragraph" w:styleId="Bibliography">
    <w:name w:val="Bibliography"/>
    <w:basedOn w:val="Normal"/>
    <w:next w:val="Normal"/>
    <w:uiPriority w:val="37"/>
    <w:semiHidden/>
    <w:unhideWhenUsed/>
    <w:rsid w:val="00B206D1"/>
  </w:style>
  <w:style w:type="paragraph" w:styleId="BodyTextFirstIndent2">
    <w:name w:val="Body Text First Indent 2"/>
    <w:basedOn w:val="BodyTextIndent"/>
    <w:link w:val="BodyTextFirstIndent2Char"/>
    <w:rsid w:val="00B206D1"/>
    <w:pPr>
      <w:spacing w:after="160"/>
      <w:ind w:firstLine="360"/>
    </w:pPr>
  </w:style>
  <w:style w:type="character" w:customStyle="1" w:styleId="BodyTextFirstIndent2Char">
    <w:name w:val="Body Text First Indent 2 Char"/>
    <w:basedOn w:val="BodyTextIndentChar"/>
    <w:link w:val="BodyTextFirstIndent2"/>
    <w:rsid w:val="00B206D1"/>
    <w:rPr>
      <w:rFonts w:ascii="Arial" w:hAnsi="Arial"/>
      <w:sz w:val="22"/>
      <w:szCs w:val="24"/>
    </w:rPr>
  </w:style>
  <w:style w:type="paragraph" w:styleId="Closing">
    <w:name w:val="Closing"/>
    <w:basedOn w:val="Normal"/>
    <w:link w:val="ClosingChar"/>
    <w:rsid w:val="00B206D1"/>
    <w:pPr>
      <w:ind w:left="4320"/>
    </w:pPr>
  </w:style>
  <w:style w:type="character" w:customStyle="1" w:styleId="ClosingChar">
    <w:name w:val="Closing Char"/>
    <w:basedOn w:val="DefaultParagraphFont"/>
    <w:link w:val="Closing"/>
    <w:rsid w:val="00B206D1"/>
    <w:rPr>
      <w:rFonts w:ascii="Arial" w:hAnsi="Arial"/>
      <w:sz w:val="22"/>
      <w:szCs w:val="24"/>
    </w:rPr>
  </w:style>
  <w:style w:type="paragraph" w:styleId="Date">
    <w:name w:val="Date"/>
    <w:basedOn w:val="Normal"/>
    <w:next w:val="Normal"/>
    <w:link w:val="DateChar"/>
    <w:rsid w:val="00B206D1"/>
  </w:style>
  <w:style w:type="character" w:customStyle="1" w:styleId="DateChar">
    <w:name w:val="Date Char"/>
    <w:basedOn w:val="DefaultParagraphFont"/>
    <w:link w:val="Date"/>
    <w:rsid w:val="00B206D1"/>
    <w:rPr>
      <w:rFonts w:ascii="Arial" w:hAnsi="Arial"/>
      <w:sz w:val="22"/>
      <w:szCs w:val="24"/>
    </w:rPr>
  </w:style>
  <w:style w:type="paragraph" w:styleId="E-mailSignature">
    <w:name w:val="E-mail Signature"/>
    <w:basedOn w:val="Normal"/>
    <w:link w:val="E-mailSignatureChar"/>
    <w:rsid w:val="00B206D1"/>
  </w:style>
  <w:style w:type="character" w:customStyle="1" w:styleId="E-mailSignatureChar">
    <w:name w:val="E-mail Signature Char"/>
    <w:basedOn w:val="DefaultParagraphFont"/>
    <w:link w:val="E-mailSignature"/>
    <w:rsid w:val="00B206D1"/>
    <w:rPr>
      <w:rFonts w:ascii="Arial" w:hAnsi="Arial"/>
      <w:sz w:val="22"/>
      <w:szCs w:val="24"/>
    </w:rPr>
  </w:style>
  <w:style w:type="paragraph" w:styleId="EndnoteText">
    <w:name w:val="endnote text"/>
    <w:basedOn w:val="Normal"/>
    <w:link w:val="EndnoteTextChar"/>
    <w:rsid w:val="0038298A"/>
    <w:rPr>
      <w:sz w:val="20"/>
      <w:szCs w:val="20"/>
    </w:rPr>
  </w:style>
  <w:style w:type="character" w:customStyle="1" w:styleId="EndnoteTextChar">
    <w:name w:val="Endnote Text Char"/>
    <w:basedOn w:val="DefaultParagraphFont"/>
    <w:link w:val="EndnoteText"/>
    <w:rsid w:val="0038298A"/>
    <w:rPr>
      <w:rFonts w:ascii="Arial" w:hAnsi="Arial"/>
    </w:rPr>
  </w:style>
  <w:style w:type="paragraph" w:styleId="EnvelopeAddress">
    <w:name w:val="envelope address"/>
    <w:basedOn w:val="Normal"/>
    <w:rsid w:val="00B206D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B206D1"/>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B206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06D1"/>
    <w:rPr>
      <w:rFonts w:ascii="Arial" w:hAnsi="Arial"/>
      <w:b/>
      <w:bCs/>
      <w:i/>
      <w:iCs/>
      <w:color w:val="4F81BD" w:themeColor="accent1"/>
      <w:sz w:val="22"/>
      <w:szCs w:val="24"/>
    </w:rPr>
  </w:style>
  <w:style w:type="paragraph" w:styleId="List">
    <w:name w:val="List"/>
    <w:basedOn w:val="Normal"/>
    <w:rsid w:val="00B206D1"/>
    <w:pPr>
      <w:ind w:left="360" w:hanging="360"/>
      <w:contextualSpacing/>
    </w:pPr>
  </w:style>
  <w:style w:type="paragraph" w:styleId="List2">
    <w:name w:val="List 2"/>
    <w:basedOn w:val="Normal"/>
    <w:rsid w:val="00B206D1"/>
    <w:pPr>
      <w:ind w:left="720" w:hanging="360"/>
      <w:contextualSpacing/>
    </w:pPr>
  </w:style>
  <w:style w:type="paragraph" w:styleId="List3">
    <w:name w:val="List 3"/>
    <w:basedOn w:val="Normal"/>
    <w:rsid w:val="00B206D1"/>
    <w:pPr>
      <w:ind w:left="1080" w:hanging="360"/>
      <w:contextualSpacing/>
    </w:pPr>
  </w:style>
  <w:style w:type="paragraph" w:styleId="List4">
    <w:name w:val="List 4"/>
    <w:basedOn w:val="Normal"/>
    <w:rsid w:val="00B206D1"/>
    <w:pPr>
      <w:ind w:left="1440" w:hanging="360"/>
      <w:contextualSpacing/>
    </w:pPr>
  </w:style>
  <w:style w:type="paragraph" w:styleId="List5">
    <w:name w:val="List 5"/>
    <w:basedOn w:val="Normal"/>
    <w:rsid w:val="00B206D1"/>
    <w:pPr>
      <w:ind w:left="1800" w:hanging="360"/>
      <w:contextualSpacing/>
    </w:pPr>
  </w:style>
  <w:style w:type="paragraph" w:styleId="ListBullet">
    <w:name w:val="List Bullet"/>
    <w:basedOn w:val="Normal"/>
    <w:rsid w:val="00B206D1"/>
    <w:pPr>
      <w:numPr>
        <w:numId w:val="12"/>
      </w:numPr>
      <w:contextualSpacing/>
    </w:pPr>
  </w:style>
  <w:style w:type="paragraph" w:styleId="ListBullet2">
    <w:name w:val="List Bullet 2"/>
    <w:basedOn w:val="Normal"/>
    <w:rsid w:val="00B206D1"/>
    <w:pPr>
      <w:numPr>
        <w:numId w:val="13"/>
      </w:numPr>
      <w:contextualSpacing/>
    </w:pPr>
  </w:style>
  <w:style w:type="paragraph" w:styleId="ListBullet3">
    <w:name w:val="List Bullet 3"/>
    <w:basedOn w:val="Normal"/>
    <w:rsid w:val="00B206D1"/>
    <w:pPr>
      <w:numPr>
        <w:numId w:val="14"/>
      </w:numPr>
      <w:contextualSpacing/>
    </w:pPr>
  </w:style>
  <w:style w:type="paragraph" w:styleId="ListBullet4">
    <w:name w:val="List Bullet 4"/>
    <w:basedOn w:val="Normal"/>
    <w:rsid w:val="00B206D1"/>
    <w:pPr>
      <w:numPr>
        <w:numId w:val="15"/>
      </w:numPr>
      <w:contextualSpacing/>
    </w:pPr>
  </w:style>
  <w:style w:type="paragraph" w:styleId="ListBullet5">
    <w:name w:val="List Bullet 5"/>
    <w:basedOn w:val="Normal"/>
    <w:rsid w:val="00B206D1"/>
    <w:pPr>
      <w:numPr>
        <w:numId w:val="16"/>
      </w:numPr>
      <w:contextualSpacing/>
    </w:pPr>
  </w:style>
  <w:style w:type="paragraph" w:styleId="ListContinue">
    <w:name w:val="List Continue"/>
    <w:basedOn w:val="Normal"/>
    <w:rsid w:val="00B206D1"/>
    <w:pPr>
      <w:spacing w:after="120"/>
      <w:ind w:left="360"/>
      <w:contextualSpacing/>
    </w:pPr>
  </w:style>
  <w:style w:type="paragraph" w:styleId="ListContinue2">
    <w:name w:val="List Continue 2"/>
    <w:basedOn w:val="Normal"/>
    <w:rsid w:val="00B206D1"/>
    <w:pPr>
      <w:spacing w:after="120"/>
      <w:ind w:left="720"/>
      <w:contextualSpacing/>
    </w:pPr>
  </w:style>
  <w:style w:type="paragraph" w:styleId="ListContinue3">
    <w:name w:val="List Continue 3"/>
    <w:basedOn w:val="Normal"/>
    <w:rsid w:val="00B206D1"/>
    <w:pPr>
      <w:spacing w:after="120"/>
      <w:ind w:left="1080"/>
      <w:contextualSpacing/>
    </w:pPr>
  </w:style>
  <w:style w:type="paragraph" w:styleId="ListContinue4">
    <w:name w:val="List Continue 4"/>
    <w:basedOn w:val="Normal"/>
    <w:rsid w:val="00B206D1"/>
    <w:pPr>
      <w:spacing w:after="120"/>
      <w:ind w:left="1440"/>
      <w:contextualSpacing/>
    </w:pPr>
  </w:style>
  <w:style w:type="paragraph" w:styleId="ListContinue5">
    <w:name w:val="List Continue 5"/>
    <w:basedOn w:val="Normal"/>
    <w:rsid w:val="00B206D1"/>
    <w:pPr>
      <w:spacing w:after="120"/>
      <w:ind w:left="1800"/>
      <w:contextualSpacing/>
    </w:pPr>
  </w:style>
  <w:style w:type="paragraph" w:styleId="ListNumber2">
    <w:name w:val="List Number 2"/>
    <w:basedOn w:val="Normal"/>
    <w:rsid w:val="00B206D1"/>
    <w:pPr>
      <w:numPr>
        <w:numId w:val="17"/>
      </w:numPr>
      <w:contextualSpacing/>
    </w:pPr>
  </w:style>
  <w:style w:type="paragraph" w:styleId="ListNumber3">
    <w:name w:val="List Number 3"/>
    <w:basedOn w:val="Normal"/>
    <w:rsid w:val="00B206D1"/>
    <w:pPr>
      <w:numPr>
        <w:numId w:val="18"/>
      </w:numPr>
      <w:contextualSpacing/>
    </w:pPr>
  </w:style>
  <w:style w:type="paragraph" w:styleId="ListNumber4">
    <w:name w:val="List Number 4"/>
    <w:basedOn w:val="Normal"/>
    <w:rsid w:val="00B206D1"/>
    <w:pPr>
      <w:numPr>
        <w:numId w:val="19"/>
      </w:numPr>
      <w:contextualSpacing/>
    </w:pPr>
  </w:style>
  <w:style w:type="paragraph" w:styleId="ListNumber5">
    <w:name w:val="List Number 5"/>
    <w:basedOn w:val="Normal"/>
    <w:rsid w:val="00B206D1"/>
    <w:pPr>
      <w:numPr>
        <w:numId w:val="20"/>
      </w:numPr>
      <w:contextualSpacing/>
    </w:pPr>
  </w:style>
  <w:style w:type="paragraph" w:styleId="MessageHeader">
    <w:name w:val="Message Header"/>
    <w:basedOn w:val="Normal"/>
    <w:link w:val="MessageHeaderChar"/>
    <w:rsid w:val="00B206D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206D1"/>
    <w:rPr>
      <w:rFonts w:asciiTheme="majorHAnsi" w:eastAsiaTheme="majorEastAsia" w:hAnsiTheme="majorHAnsi" w:cstheme="majorBidi"/>
      <w:sz w:val="24"/>
      <w:szCs w:val="24"/>
      <w:shd w:val="pct20" w:color="auto" w:fill="auto"/>
    </w:rPr>
  </w:style>
  <w:style w:type="paragraph" w:styleId="NoSpacing">
    <w:name w:val="No Spacing"/>
    <w:uiPriority w:val="1"/>
    <w:qFormat/>
    <w:rsid w:val="00B206D1"/>
    <w:rPr>
      <w:rFonts w:ascii="Arial" w:hAnsi="Arial"/>
      <w:sz w:val="22"/>
      <w:szCs w:val="24"/>
    </w:rPr>
  </w:style>
  <w:style w:type="paragraph" w:styleId="NormalWeb">
    <w:name w:val="Normal (Web)"/>
    <w:basedOn w:val="Normal"/>
    <w:uiPriority w:val="99"/>
    <w:rsid w:val="0038298A"/>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38298A"/>
    <w:pPr>
      <w:ind w:left="720"/>
    </w:pPr>
    <w:rPr>
      <w:szCs w:val="22"/>
    </w:rPr>
  </w:style>
  <w:style w:type="paragraph" w:styleId="NoteHeading">
    <w:name w:val="Note Heading"/>
    <w:basedOn w:val="Normal"/>
    <w:next w:val="Normal"/>
    <w:link w:val="NoteHeadingChar"/>
    <w:rsid w:val="00B206D1"/>
  </w:style>
  <w:style w:type="character" w:customStyle="1" w:styleId="NoteHeadingChar">
    <w:name w:val="Note Heading Char"/>
    <w:basedOn w:val="DefaultParagraphFont"/>
    <w:link w:val="NoteHeading"/>
    <w:rsid w:val="00B206D1"/>
    <w:rPr>
      <w:rFonts w:ascii="Arial" w:hAnsi="Arial"/>
      <w:sz w:val="22"/>
      <w:szCs w:val="24"/>
    </w:rPr>
  </w:style>
  <w:style w:type="paragraph" w:styleId="PlainText">
    <w:name w:val="Plain Text"/>
    <w:basedOn w:val="Normal"/>
    <w:link w:val="PlainTextChar"/>
    <w:uiPriority w:val="99"/>
    <w:rsid w:val="00B206D1"/>
    <w:rPr>
      <w:rFonts w:ascii="Consolas" w:hAnsi="Consolas" w:cs="Consolas"/>
      <w:sz w:val="21"/>
      <w:szCs w:val="21"/>
    </w:rPr>
  </w:style>
  <w:style w:type="character" w:customStyle="1" w:styleId="PlainTextChar">
    <w:name w:val="Plain Text Char"/>
    <w:basedOn w:val="DefaultParagraphFont"/>
    <w:link w:val="PlainText"/>
    <w:uiPriority w:val="99"/>
    <w:rsid w:val="00B206D1"/>
    <w:rPr>
      <w:rFonts w:ascii="Consolas" w:hAnsi="Consolas" w:cs="Consolas"/>
      <w:sz w:val="21"/>
      <w:szCs w:val="21"/>
    </w:rPr>
  </w:style>
  <w:style w:type="paragraph" w:styleId="Quote">
    <w:name w:val="Quote"/>
    <w:basedOn w:val="Normal"/>
    <w:next w:val="Normal"/>
    <w:link w:val="QuoteChar"/>
    <w:uiPriority w:val="29"/>
    <w:qFormat/>
    <w:rsid w:val="00B206D1"/>
    <w:rPr>
      <w:i/>
      <w:iCs/>
      <w:color w:val="000000" w:themeColor="text1"/>
    </w:rPr>
  </w:style>
  <w:style w:type="character" w:customStyle="1" w:styleId="QuoteChar">
    <w:name w:val="Quote Char"/>
    <w:basedOn w:val="DefaultParagraphFont"/>
    <w:link w:val="Quote"/>
    <w:uiPriority w:val="29"/>
    <w:rsid w:val="00B206D1"/>
    <w:rPr>
      <w:rFonts w:ascii="Arial" w:hAnsi="Arial"/>
      <w:i/>
      <w:iCs/>
      <w:color w:val="000000" w:themeColor="text1"/>
      <w:sz w:val="22"/>
      <w:szCs w:val="24"/>
    </w:rPr>
  </w:style>
  <w:style w:type="paragraph" w:styleId="Salutation">
    <w:name w:val="Salutation"/>
    <w:basedOn w:val="Normal"/>
    <w:next w:val="Normal"/>
    <w:link w:val="SalutationChar"/>
    <w:rsid w:val="00B206D1"/>
  </w:style>
  <w:style w:type="character" w:customStyle="1" w:styleId="SalutationChar">
    <w:name w:val="Salutation Char"/>
    <w:basedOn w:val="DefaultParagraphFont"/>
    <w:link w:val="Salutation"/>
    <w:rsid w:val="00B206D1"/>
    <w:rPr>
      <w:rFonts w:ascii="Arial" w:hAnsi="Arial"/>
      <w:sz w:val="22"/>
      <w:szCs w:val="24"/>
    </w:rPr>
  </w:style>
  <w:style w:type="paragraph" w:styleId="Signature">
    <w:name w:val="Signature"/>
    <w:basedOn w:val="Normal"/>
    <w:link w:val="SignatureChar"/>
    <w:rsid w:val="00B206D1"/>
    <w:pPr>
      <w:ind w:left="4320"/>
    </w:pPr>
  </w:style>
  <w:style w:type="character" w:customStyle="1" w:styleId="SignatureChar">
    <w:name w:val="Signature Char"/>
    <w:basedOn w:val="DefaultParagraphFont"/>
    <w:link w:val="Signature"/>
    <w:rsid w:val="00B206D1"/>
    <w:rPr>
      <w:rFonts w:ascii="Arial" w:hAnsi="Arial"/>
      <w:sz w:val="22"/>
      <w:szCs w:val="24"/>
    </w:rPr>
  </w:style>
  <w:style w:type="paragraph" w:styleId="Subtitle">
    <w:name w:val="Subtitle"/>
    <w:basedOn w:val="Normal"/>
    <w:next w:val="Normal"/>
    <w:link w:val="SubtitleChar"/>
    <w:qFormat/>
    <w:rsid w:val="00B206D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206D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206D1"/>
    <w:pPr>
      <w:ind w:left="220" w:hanging="220"/>
    </w:pPr>
  </w:style>
  <w:style w:type="paragraph" w:styleId="Title">
    <w:name w:val="Title"/>
    <w:basedOn w:val="Normal"/>
    <w:next w:val="Normal"/>
    <w:link w:val="TitleChar"/>
    <w:qFormat/>
    <w:rsid w:val="00B206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06D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B206D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B206D1"/>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38298A"/>
    <w:pPr>
      <w:widowControl w:val="0"/>
      <w:spacing w:before="720" w:after="240"/>
      <w:ind w:left="720"/>
    </w:pPr>
    <w:rPr>
      <w:rFonts w:eastAsia="Arial" w:cs="Arial"/>
      <w:b/>
      <w:sz w:val="32"/>
      <w:szCs w:val="22"/>
    </w:rPr>
  </w:style>
  <w:style w:type="character" w:customStyle="1" w:styleId="bulletlv1CharChar">
    <w:name w:val="bullet lv1 Char Char"/>
    <w:link w:val="bulletlv1"/>
    <w:rsid w:val="0039110F"/>
    <w:rPr>
      <w:rFonts w:ascii="Arial" w:eastAsia="Batang" w:hAnsi="Arial" w:cs="Arial"/>
      <w:bCs/>
      <w:color w:val="000000" w:themeColor="text1"/>
      <w:sz w:val="22"/>
      <w:szCs w:val="24"/>
    </w:rPr>
  </w:style>
  <w:style w:type="character" w:customStyle="1" w:styleId="bulletlv2Char">
    <w:name w:val="bullet lv2 Char"/>
    <w:link w:val="bulletlv2"/>
    <w:rsid w:val="00172462"/>
    <w:rPr>
      <w:rFonts w:ascii="Arial" w:eastAsia="Batang" w:hAnsi="Arial" w:cs="Arial"/>
      <w:b/>
      <w:bCs/>
      <w:color w:val="000000" w:themeColor="text1"/>
      <w:sz w:val="22"/>
      <w:szCs w:val="24"/>
    </w:rPr>
  </w:style>
  <w:style w:type="character" w:customStyle="1" w:styleId="Heading4Char">
    <w:name w:val="Heading 4 Char"/>
    <w:basedOn w:val="DefaultParagraphFont"/>
    <w:link w:val="Heading4"/>
    <w:rsid w:val="00190335"/>
    <w:rPr>
      <w:rFonts w:ascii="Arial Bold" w:hAnsi="Arial Bold" w:cs="Arial Bold"/>
      <w:iCs/>
      <w:color w:val="000000" w:themeColor="text1"/>
      <w:sz w:val="22"/>
      <w:szCs w:val="24"/>
    </w:rPr>
  </w:style>
  <w:style w:type="character" w:customStyle="1" w:styleId="Heading5Char">
    <w:name w:val="Heading 5 Char"/>
    <w:basedOn w:val="DefaultParagraphFont"/>
    <w:link w:val="Heading5"/>
    <w:rsid w:val="00EA4844"/>
    <w:rPr>
      <w:rFonts w:ascii="Arial Bold" w:hAnsi="Arial Bold" w:cs="Arial Bold"/>
      <w:color w:val="000000" w:themeColor="text1"/>
      <w:sz w:val="22"/>
      <w:szCs w:val="22"/>
    </w:rPr>
  </w:style>
  <w:style w:type="character" w:customStyle="1" w:styleId="Heading7Char">
    <w:name w:val="Heading 7 Char"/>
    <w:link w:val="Heading7"/>
    <w:locked/>
    <w:rsid w:val="0047693C"/>
    <w:rPr>
      <w:rFonts w:ascii="Arial" w:hAnsi="Arial" w:cs="Arial"/>
      <w:bCs/>
      <w:szCs w:val="24"/>
    </w:rPr>
  </w:style>
  <w:style w:type="character" w:customStyle="1" w:styleId="HeaderChar">
    <w:name w:val="Header Char"/>
    <w:link w:val="Header"/>
    <w:uiPriority w:val="99"/>
    <w:locked/>
    <w:rsid w:val="0038298A"/>
    <w:rPr>
      <w:rFonts w:ascii="Arial" w:hAnsi="Arial"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47693C"/>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38298A"/>
    <w:rPr>
      <w:rFonts w:ascii="Arial" w:hAnsi="Arial" w:cs="ZWAdobeF"/>
      <w:bCs/>
      <w:szCs w:val="2"/>
    </w:rPr>
  </w:style>
  <w:style w:type="paragraph" w:customStyle="1" w:styleId="CellHeading-Left">
    <w:name w:val="CellHeading - Left"/>
    <w:basedOn w:val="CellHeading"/>
    <w:next w:val="CellHeading"/>
    <w:qFormat/>
    <w:rsid w:val="00C62E1D"/>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38298A"/>
  </w:style>
  <w:style w:type="paragraph" w:customStyle="1" w:styleId="StylebodyCenteredBefore86pt">
    <w:name w:val="Style body + Centered Before:  86 pt"/>
    <w:basedOn w:val="body"/>
    <w:rsid w:val="0038298A"/>
    <w:pPr>
      <w:spacing w:before="3720"/>
      <w:jc w:val="center"/>
    </w:pPr>
  </w:style>
  <w:style w:type="character" w:styleId="HTMLCite">
    <w:name w:val="HTML Cite"/>
    <w:rsid w:val="0038298A"/>
    <w:rPr>
      <w:i/>
      <w:iCs/>
    </w:rPr>
  </w:style>
  <w:style w:type="character" w:styleId="Strong">
    <w:name w:val="Strong"/>
    <w:qFormat/>
    <w:rsid w:val="0038298A"/>
    <w:rPr>
      <w:b/>
      <w:bCs/>
    </w:rPr>
  </w:style>
  <w:style w:type="paragraph" w:customStyle="1" w:styleId="TableTitle">
    <w:name w:val="TableTitle"/>
    <w:basedOn w:val="Caption"/>
    <w:next w:val="CellBody"/>
    <w:rsid w:val="0038298A"/>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38298A"/>
    <w:rPr>
      <w:rFonts w:cs="Arial"/>
    </w:rPr>
  </w:style>
  <w:style w:type="character" w:customStyle="1" w:styleId="StyleCaptionComplexArialChar">
    <w:name w:val="Style Caption + (Complex) Arial Char"/>
    <w:link w:val="StyleCaptionComplexArial"/>
    <w:rsid w:val="0038298A"/>
    <w:rPr>
      <w:rFonts w:ascii="Arial Narrow" w:hAnsi="Arial Narrow" w:cs="Arial"/>
      <w:b/>
      <w:bCs/>
      <w:sz w:val="22"/>
      <w:szCs w:val="22"/>
    </w:rPr>
  </w:style>
  <w:style w:type="character" w:customStyle="1" w:styleId="ui-jqgrid-title">
    <w:name w:val="ui-jqgrid-title"/>
    <w:basedOn w:val="DefaultParagraphFont"/>
    <w:rsid w:val="0038298A"/>
  </w:style>
  <w:style w:type="paragraph" w:customStyle="1" w:styleId="BulletIndent">
    <w:name w:val="Bullet Indent"/>
    <w:basedOn w:val="Bulleted"/>
    <w:link w:val="BulletIndentChar"/>
    <w:autoRedefine/>
    <w:rsid w:val="00DC3766"/>
    <w:pPr>
      <w:numPr>
        <w:numId w:val="0"/>
      </w:numPr>
      <w:spacing w:before="120" w:line="240" w:lineRule="auto"/>
      <w:ind w:left="1368"/>
    </w:pPr>
  </w:style>
  <w:style w:type="paragraph" w:customStyle="1" w:styleId="Checklist">
    <w:name w:val="Checklist"/>
    <w:basedOn w:val="Bulleted"/>
    <w:rsid w:val="0038298A"/>
    <w:pPr>
      <w:keepNext/>
      <w:numPr>
        <w:numId w:val="25"/>
      </w:numPr>
    </w:pPr>
  </w:style>
  <w:style w:type="paragraph" w:customStyle="1" w:styleId="FastFindText">
    <w:name w:val="FastFindText"/>
    <w:basedOn w:val="FastFindLinks"/>
    <w:qFormat/>
    <w:rsid w:val="0038298A"/>
    <w:rPr>
      <w:color w:val="5A6870"/>
    </w:rPr>
  </w:style>
  <w:style w:type="paragraph" w:customStyle="1" w:styleId="rhbulletlv1">
    <w:name w:val="rh_bullet_lv1"/>
    <w:basedOn w:val="Normal"/>
    <w:qFormat/>
    <w:rsid w:val="0038298A"/>
    <w:pPr>
      <w:ind w:left="90"/>
    </w:pPr>
  </w:style>
  <w:style w:type="paragraph" w:customStyle="1" w:styleId="bulletlv20">
    <w:name w:val="bullet_lv2"/>
    <w:basedOn w:val="Normal"/>
    <w:qFormat/>
    <w:rsid w:val="0038298A"/>
    <w:pPr>
      <w:ind w:left="90"/>
    </w:pPr>
  </w:style>
  <w:style w:type="paragraph" w:customStyle="1" w:styleId="rhnumbrdlist">
    <w:name w:val="rh_numbrd_list"/>
    <w:basedOn w:val="Normal"/>
    <w:qFormat/>
    <w:rsid w:val="0038298A"/>
  </w:style>
  <w:style w:type="paragraph" w:customStyle="1" w:styleId="numbrdlist2">
    <w:name w:val="numbrd_list+"/>
    <w:basedOn w:val="Normal"/>
    <w:qFormat/>
    <w:rsid w:val="00814F09"/>
    <w:pPr>
      <w:numPr>
        <w:numId w:val="29"/>
      </w:numPr>
    </w:pPr>
  </w:style>
  <w:style w:type="paragraph" w:customStyle="1" w:styleId="libullet">
    <w:name w:val="libullet"/>
    <w:basedOn w:val="Normal"/>
    <w:rsid w:val="0038298A"/>
    <w:pPr>
      <w:spacing w:before="100" w:beforeAutospacing="1" w:after="100" w:afterAutospacing="1"/>
    </w:pPr>
    <w:rPr>
      <w:rFonts w:ascii="Times New Roman" w:hAnsi="Times New Roman"/>
      <w:sz w:val="24"/>
    </w:rPr>
  </w:style>
  <w:style w:type="paragraph" w:customStyle="1" w:styleId="noteindent">
    <w:name w:val="noteindent"/>
    <w:basedOn w:val="Normal"/>
    <w:rsid w:val="0038298A"/>
    <w:pPr>
      <w:spacing w:before="100" w:beforeAutospacing="1" w:after="100" w:afterAutospacing="1"/>
    </w:pPr>
    <w:rPr>
      <w:rFonts w:ascii="Times New Roman" w:hAnsi="Times New Roman"/>
      <w:sz w:val="24"/>
    </w:rPr>
  </w:style>
  <w:style w:type="paragraph" w:customStyle="1" w:styleId="to">
    <w:name w:val="to"/>
    <w:basedOn w:val="Normal"/>
    <w:rsid w:val="0038298A"/>
    <w:pPr>
      <w:spacing w:before="100" w:beforeAutospacing="1" w:after="100" w:afterAutospacing="1"/>
    </w:pPr>
    <w:rPr>
      <w:rFonts w:ascii="Times New Roman" w:hAnsi="Times New Roman"/>
      <w:sz w:val="24"/>
    </w:rPr>
  </w:style>
  <w:style w:type="paragraph" w:customStyle="1" w:styleId="libulleto1">
    <w:name w:val="libulleto1"/>
    <w:basedOn w:val="Normal"/>
    <w:rsid w:val="0038298A"/>
    <w:pPr>
      <w:spacing w:before="100" w:beforeAutospacing="1" w:after="100" w:afterAutospacing="1"/>
    </w:pPr>
    <w:rPr>
      <w:rFonts w:ascii="Times New Roman" w:hAnsi="Times New Roman"/>
      <w:sz w:val="24"/>
    </w:rPr>
  </w:style>
  <w:style w:type="paragraph" w:customStyle="1" w:styleId="result1">
    <w:name w:val="result1"/>
    <w:basedOn w:val="Normal"/>
    <w:rsid w:val="0038298A"/>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38298A"/>
    <w:pPr>
      <w:keepLines w:val="0"/>
      <w:ind w:left="216"/>
    </w:pPr>
  </w:style>
  <w:style w:type="paragraph" w:customStyle="1" w:styleId="bodytext0">
    <w:name w:val="bodytext"/>
    <w:basedOn w:val="Normal"/>
    <w:rsid w:val="003941ED"/>
    <w:pPr>
      <w:spacing w:before="100" w:beforeAutospacing="1" w:after="100" w:afterAutospacing="1"/>
      <w:ind w:left="720"/>
    </w:pPr>
    <w:rPr>
      <w:rFonts w:asciiTheme="minorBidi" w:hAnsiTheme="minorBidi"/>
      <w:lang w:bidi="he-IL"/>
    </w:rPr>
  </w:style>
  <w:style w:type="paragraph" w:customStyle="1" w:styleId="linum">
    <w:name w:val="linum"/>
    <w:basedOn w:val="Normal"/>
    <w:rsid w:val="0038298A"/>
    <w:pPr>
      <w:spacing w:before="100" w:beforeAutospacing="1" w:after="100" w:afterAutospacing="1"/>
    </w:pPr>
    <w:rPr>
      <w:rFonts w:ascii="Times New Roman" w:hAnsi="Times New Roman"/>
      <w:sz w:val="24"/>
      <w:lang w:bidi="he-IL"/>
    </w:rPr>
  </w:style>
  <w:style w:type="paragraph" w:customStyle="1" w:styleId="tabtext">
    <w:name w:val="tabtext"/>
    <w:basedOn w:val="Normal"/>
    <w:rsid w:val="0038298A"/>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38298A"/>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38298A"/>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38298A"/>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38298A"/>
    <w:pPr>
      <w:spacing w:before="100" w:after="200"/>
      <w:ind w:left="300"/>
    </w:pPr>
    <w:rPr>
      <w:rFonts w:eastAsiaTheme="minorEastAsia" w:cs="Arial"/>
      <w:sz w:val="20"/>
      <w:szCs w:val="20"/>
      <w:lang w:bidi="he-IL"/>
    </w:rPr>
  </w:style>
  <w:style w:type="paragraph" w:customStyle="1" w:styleId="result2">
    <w:name w:val="result2"/>
    <w:basedOn w:val="Normal"/>
    <w:rsid w:val="0038298A"/>
    <w:pPr>
      <w:spacing w:before="100" w:after="200"/>
      <w:ind w:left="1700" w:hanging="500"/>
    </w:pPr>
    <w:rPr>
      <w:rFonts w:eastAsiaTheme="minorEastAsia" w:cs="Arial"/>
      <w:sz w:val="20"/>
      <w:szCs w:val="20"/>
      <w:lang w:bidi="he-IL"/>
    </w:rPr>
  </w:style>
  <w:style w:type="paragraph" w:customStyle="1" w:styleId="note">
    <w:name w:val="note"/>
    <w:basedOn w:val="NoteText0"/>
    <w:rsid w:val="001309EE"/>
    <w:pPr>
      <w:jc w:val="center"/>
    </w:pPr>
    <w:rPr>
      <w:sz w:val="20"/>
    </w:rPr>
  </w:style>
  <w:style w:type="paragraph" w:customStyle="1" w:styleId="relatedinfo">
    <w:name w:val="relatedinfo"/>
    <w:basedOn w:val="Normal"/>
    <w:rsid w:val="0038298A"/>
    <w:pPr>
      <w:spacing w:before="420" w:after="120"/>
    </w:pPr>
    <w:rPr>
      <w:rFonts w:eastAsiaTheme="minorEastAsia" w:cs="Arial"/>
      <w:b/>
      <w:bCs/>
      <w:sz w:val="20"/>
      <w:szCs w:val="20"/>
      <w:lang w:bidi="he-IL"/>
    </w:rPr>
  </w:style>
  <w:style w:type="paragraph" w:customStyle="1" w:styleId="relatedinfolink">
    <w:name w:val="relatedinfolink"/>
    <w:basedOn w:val="Normal"/>
    <w:rsid w:val="0038298A"/>
    <w:pPr>
      <w:spacing w:before="100" w:after="120"/>
    </w:pPr>
    <w:rPr>
      <w:rFonts w:eastAsiaTheme="minorEastAsia" w:cs="Arial"/>
      <w:sz w:val="20"/>
      <w:szCs w:val="20"/>
      <w:lang w:bidi="he-IL"/>
    </w:rPr>
  </w:style>
  <w:style w:type="paragraph" w:customStyle="1" w:styleId="listbullet0">
    <w:name w:val="listbullet"/>
    <w:basedOn w:val="Normal"/>
    <w:rsid w:val="0038298A"/>
    <w:pPr>
      <w:spacing w:after="100"/>
    </w:pPr>
    <w:rPr>
      <w:rFonts w:ascii="Tahoma" w:eastAsiaTheme="minorEastAsia" w:hAnsi="Tahoma" w:cs="Tahoma"/>
      <w:sz w:val="20"/>
      <w:szCs w:val="20"/>
      <w:lang w:bidi="he-IL"/>
    </w:rPr>
  </w:style>
  <w:style w:type="paragraph" w:customStyle="1" w:styleId="libullet1">
    <w:name w:val="libullet1"/>
    <w:basedOn w:val="Normal"/>
    <w:rsid w:val="0038298A"/>
    <w:pPr>
      <w:spacing w:before="100" w:after="100"/>
      <w:ind w:left="700" w:hanging="400"/>
    </w:pPr>
    <w:rPr>
      <w:rFonts w:eastAsiaTheme="minorEastAsia" w:cs="Arial"/>
      <w:sz w:val="20"/>
      <w:szCs w:val="20"/>
      <w:lang w:bidi="he-IL"/>
    </w:rPr>
  </w:style>
  <w:style w:type="paragraph" w:customStyle="1" w:styleId="libullet2">
    <w:name w:val="libullet2"/>
    <w:basedOn w:val="Normal"/>
    <w:rsid w:val="0038298A"/>
    <w:pPr>
      <w:spacing w:before="100" w:after="100"/>
      <w:ind w:left="1200" w:hanging="500"/>
    </w:pPr>
    <w:rPr>
      <w:rFonts w:eastAsiaTheme="minorEastAsia" w:cs="Arial"/>
      <w:sz w:val="20"/>
      <w:szCs w:val="20"/>
      <w:lang w:bidi="he-IL"/>
    </w:rPr>
  </w:style>
  <w:style w:type="paragraph" w:customStyle="1" w:styleId="linum1">
    <w:name w:val="linum1"/>
    <w:basedOn w:val="Normal"/>
    <w:rsid w:val="0038298A"/>
    <w:pPr>
      <w:spacing w:before="100" w:after="100"/>
      <w:ind w:left="360"/>
    </w:pPr>
    <w:rPr>
      <w:rFonts w:eastAsiaTheme="minorEastAsia" w:cs="Arial"/>
      <w:sz w:val="20"/>
      <w:szCs w:val="20"/>
      <w:lang w:bidi="he-IL"/>
    </w:rPr>
  </w:style>
  <w:style w:type="paragraph" w:customStyle="1" w:styleId="libulleto2">
    <w:name w:val="libulleto2"/>
    <w:basedOn w:val="Normal"/>
    <w:rsid w:val="0038298A"/>
    <w:pPr>
      <w:spacing w:before="100" w:after="100"/>
      <w:ind w:left="1200" w:hanging="500"/>
    </w:pPr>
    <w:rPr>
      <w:rFonts w:eastAsiaTheme="minorEastAsia" w:cs="Arial"/>
      <w:sz w:val="20"/>
      <w:szCs w:val="20"/>
      <w:lang w:bidi="he-IL"/>
    </w:rPr>
  </w:style>
  <w:style w:type="paragraph" w:customStyle="1" w:styleId="linum2">
    <w:name w:val="linum2"/>
    <w:basedOn w:val="Normal"/>
    <w:rsid w:val="0038298A"/>
    <w:pPr>
      <w:spacing w:before="100" w:after="100"/>
      <w:ind w:left="720"/>
    </w:pPr>
    <w:rPr>
      <w:rFonts w:eastAsiaTheme="minorEastAsia" w:cs="Arial"/>
      <w:sz w:val="20"/>
      <w:szCs w:val="20"/>
      <w:lang w:bidi="he-IL"/>
    </w:rPr>
  </w:style>
  <w:style w:type="paragraph" w:customStyle="1" w:styleId="linumabc">
    <w:name w:val="linumabc"/>
    <w:basedOn w:val="Normal"/>
    <w:rsid w:val="0038298A"/>
    <w:pPr>
      <w:spacing w:before="100" w:after="100"/>
      <w:ind w:left="360"/>
    </w:pPr>
    <w:rPr>
      <w:rFonts w:eastAsiaTheme="minorEastAsia" w:cs="Arial"/>
      <w:sz w:val="20"/>
      <w:szCs w:val="20"/>
      <w:lang w:bidi="he-IL"/>
    </w:rPr>
  </w:style>
  <w:style w:type="paragraph" w:customStyle="1" w:styleId="libulleto">
    <w:name w:val="libulleto"/>
    <w:basedOn w:val="Normal"/>
    <w:rsid w:val="0038298A"/>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38298A"/>
    <w:pPr>
      <w:spacing w:before="280" w:after="280"/>
    </w:pPr>
    <w:rPr>
      <w:rFonts w:eastAsiaTheme="minorEastAsia" w:cs="Arial"/>
      <w:sz w:val="20"/>
      <w:szCs w:val="20"/>
      <w:lang w:bidi="he-IL"/>
    </w:rPr>
  </w:style>
  <w:style w:type="character" w:styleId="EndnoteReference">
    <w:name w:val="endnote reference"/>
    <w:basedOn w:val="DefaultParagraphFont"/>
    <w:rsid w:val="0038298A"/>
    <w:rPr>
      <w:vertAlign w:val="superscript"/>
    </w:rPr>
  </w:style>
  <w:style w:type="character" w:customStyle="1" w:styleId="Heading6Char">
    <w:name w:val="Heading 6 Char"/>
    <w:basedOn w:val="DefaultParagraphFont"/>
    <w:link w:val="Heading6"/>
    <w:rsid w:val="0038298A"/>
    <w:rPr>
      <w:rFonts w:ascii="Arial Bold" w:hAnsi="Arial Bold" w:cs="Arial Bold"/>
      <w:iCs/>
      <w:color w:val="000000" w:themeColor="text1"/>
      <w:sz w:val="22"/>
      <w:szCs w:val="22"/>
    </w:rPr>
  </w:style>
  <w:style w:type="character" w:customStyle="1" w:styleId="Heading8Char">
    <w:name w:val="Heading 8 Char"/>
    <w:basedOn w:val="DefaultParagraphFont"/>
    <w:link w:val="Heading8"/>
    <w:rsid w:val="0047693C"/>
    <w:rPr>
      <w:rFonts w:ascii="Arial" w:hAnsi="Arial" w:cs="Arial"/>
      <w:bCs/>
      <w:szCs w:val="24"/>
    </w:rPr>
  </w:style>
  <w:style w:type="character" w:customStyle="1" w:styleId="Heading9Char">
    <w:name w:val="Heading 9 Char"/>
    <w:basedOn w:val="DefaultParagraphFont"/>
    <w:link w:val="Heading9"/>
    <w:rsid w:val="0047693C"/>
    <w:rPr>
      <w:rFonts w:ascii="Arial" w:hAnsi="Arial" w:cs="Arial"/>
      <w:bCs/>
      <w:szCs w:val="24"/>
    </w:rPr>
  </w:style>
  <w:style w:type="character" w:customStyle="1" w:styleId="FooterChar">
    <w:name w:val="Footer Char"/>
    <w:basedOn w:val="DefaultParagraphFont"/>
    <w:link w:val="Footer"/>
    <w:uiPriority w:val="99"/>
    <w:rsid w:val="0038298A"/>
    <w:rPr>
      <w:rFonts w:ascii="Arial" w:hAnsi="Arial" w:cs="Arial"/>
      <w:bCs/>
      <w:sz w:val="18"/>
      <w:szCs w:val="18"/>
    </w:rPr>
  </w:style>
  <w:style w:type="character" w:customStyle="1" w:styleId="FootnoteTextChar">
    <w:name w:val="Footnote Text Char"/>
    <w:basedOn w:val="DefaultParagraphFont"/>
    <w:link w:val="FootnoteText"/>
    <w:semiHidden/>
    <w:rsid w:val="0038298A"/>
    <w:rPr>
      <w:rFonts w:ascii="Arial" w:hAnsi="Arial" w:cs="Arial"/>
      <w:sz w:val="18"/>
      <w:szCs w:val="16"/>
    </w:rPr>
  </w:style>
  <w:style w:type="character" w:customStyle="1" w:styleId="MacroTextChar">
    <w:name w:val="Macro Text Char"/>
    <w:basedOn w:val="DefaultParagraphFont"/>
    <w:link w:val="MacroText"/>
    <w:semiHidden/>
    <w:rsid w:val="0038298A"/>
    <w:rPr>
      <w:rFonts w:ascii="Courier New" w:hAnsi="Courier New" w:cs="Courier New"/>
    </w:rPr>
  </w:style>
  <w:style w:type="character" w:customStyle="1" w:styleId="DocumentMapChar">
    <w:name w:val="Document Map Char"/>
    <w:basedOn w:val="DefaultParagraphFont"/>
    <w:link w:val="DocumentMap"/>
    <w:semiHidden/>
    <w:rsid w:val="0038298A"/>
    <w:rPr>
      <w:rFonts w:ascii="Tahoma" w:hAnsi="Tahoma" w:cs="Tahoma"/>
      <w:shd w:val="clear" w:color="auto" w:fill="000080"/>
    </w:rPr>
  </w:style>
  <w:style w:type="character" w:styleId="PlaceholderText">
    <w:name w:val="Placeholder Text"/>
    <w:basedOn w:val="DefaultParagraphFont"/>
    <w:uiPriority w:val="99"/>
    <w:semiHidden/>
    <w:rsid w:val="0038298A"/>
    <w:rPr>
      <w:color w:val="808080"/>
    </w:rPr>
  </w:style>
  <w:style w:type="paragraph" w:customStyle="1" w:styleId="txtpar">
    <w:name w:val="txtpar"/>
    <w:rsid w:val="001E0BD4"/>
    <w:pPr>
      <w:spacing w:before="119" w:after="101" w:line="262" w:lineRule="atLeast"/>
    </w:pPr>
    <w:rPr>
      <w:rFonts w:ascii="Swiss 721" w:eastAsia="Batang" w:hAnsi="Swiss 721"/>
    </w:rPr>
  </w:style>
  <w:style w:type="paragraph" w:customStyle="1" w:styleId="step">
    <w:name w:val="step"/>
    <w:rsid w:val="0044316A"/>
    <w:pPr>
      <w:keepLines/>
      <w:tabs>
        <w:tab w:val="left" w:pos="432"/>
      </w:tabs>
      <w:spacing w:before="79" w:line="262" w:lineRule="atLeast"/>
      <w:ind w:left="1152" w:hanging="432"/>
    </w:pPr>
    <w:rPr>
      <w:rFonts w:ascii="Arial" w:eastAsia="Batang" w:hAnsi="Arial"/>
    </w:rPr>
  </w:style>
  <w:style w:type="paragraph" w:customStyle="1" w:styleId="PNList">
    <w:name w:val="P/N List"/>
    <w:rsid w:val="00D258A8"/>
    <w:pPr>
      <w:ind w:left="2448" w:hanging="1872"/>
    </w:pPr>
    <w:rPr>
      <w:rFonts w:ascii="Arial" w:eastAsia="Batang" w:hAnsi="Arial"/>
      <w:noProof/>
    </w:rPr>
  </w:style>
  <w:style w:type="table" w:customStyle="1" w:styleId="TableGrid1">
    <w:name w:val="Table Grid1"/>
    <w:basedOn w:val="TableNormal"/>
    <w:next w:val="TableGrid"/>
    <w:uiPriority w:val="39"/>
    <w:rsid w:val="008253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A74DCD"/>
    <w:rPr>
      <w:rFonts w:asciiTheme="minorHAnsi" w:hAnsiTheme="minorHAnsi" w:cs="Arial"/>
      <w:sz w:val="22"/>
      <w:szCs w:val="24"/>
    </w:rPr>
  </w:style>
  <w:style w:type="paragraph" w:customStyle="1" w:styleId="justified">
    <w:name w:val="justified"/>
    <w:rsid w:val="00630F8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3" w:lineRule="atLeast"/>
      <w:jc w:val="both"/>
    </w:pPr>
    <w:rPr>
      <w:rFonts w:ascii="Dutch 801" w:eastAsia="Batang" w:hAnsi="Dutch 801"/>
    </w:rPr>
  </w:style>
  <w:style w:type="paragraph" w:customStyle="1" w:styleId="TableName">
    <w:name w:val="TableName"/>
    <w:rsid w:val="00630F87"/>
    <w:pPr>
      <w:keepNext/>
      <w:keepLines/>
      <w:spacing w:after="101" w:line="209" w:lineRule="atLeast"/>
      <w:jc w:val="center"/>
    </w:pPr>
    <w:rPr>
      <w:rFonts w:ascii="Swiss 721" w:eastAsia="Batang" w:hAnsi="Swiss 721"/>
      <w:b/>
      <w:sz w:val="16"/>
    </w:rPr>
  </w:style>
  <w:style w:type="paragraph" w:customStyle="1" w:styleId="para">
    <w:name w:val="para"/>
    <w:rsid w:val="00630F87"/>
    <w:pPr>
      <w:tabs>
        <w:tab w:val="left" w:pos="0"/>
        <w:tab w:val="left" w:pos="1440"/>
        <w:tab w:val="left" w:pos="2880"/>
        <w:tab w:val="left" w:pos="4320"/>
      </w:tabs>
      <w:spacing w:after="58" w:line="278" w:lineRule="atLeast"/>
      <w:jc w:val="both"/>
    </w:pPr>
    <w:rPr>
      <w:rFonts w:ascii="Dutch 801" w:eastAsia="Batang" w:hAnsi="Dutch 801"/>
    </w:rPr>
  </w:style>
  <w:style w:type="paragraph" w:customStyle="1" w:styleId="Bullet">
    <w:name w:val="Bullet"/>
    <w:basedOn w:val="Normal"/>
    <w:autoRedefine/>
    <w:rsid w:val="00E34208"/>
    <w:pPr>
      <w:numPr>
        <w:numId w:val="32"/>
      </w:numPr>
    </w:pPr>
    <w:rPr>
      <w:rFonts w:eastAsia="Batang"/>
      <w:sz w:val="20"/>
      <w:szCs w:val="20"/>
    </w:rPr>
  </w:style>
  <w:style w:type="character" w:customStyle="1" w:styleId="bodyafterchaptertitleChar">
    <w:name w:val="body after chapter title Char"/>
    <w:basedOn w:val="bodyChar"/>
    <w:link w:val="bodyafterchaptertitle"/>
    <w:rsid w:val="00A54768"/>
    <w:rPr>
      <w:rFonts w:ascii="Arial" w:eastAsia="Batang" w:hAnsi="Arial" w:cs="Arial"/>
      <w:bCs w:val="0"/>
      <w:color w:val="000000" w:themeColor="text1"/>
      <w:sz w:val="22"/>
      <w:szCs w:val="24"/>
    </w:rPr>
  </w:style>
  <w:style w:type="paragraph" w:styleId="BodyText3">
    <w:name w:val="Body Text 3"/>
    <w:basedOn w:val="Normal"/>
    <w:link w:val="BodyText3Char"/>
    <w:unhideWhenUsed/>
    <w:rsid w:val="00DE7B67"/>
    <w:pPr>
      <w:spacing w:after="120"/>
    </w:pPr>
    <w:rPr>
      <w:sz w:val="16"/>
      <w:szCs w:val="16"/>
    </w:rPr>
  </w:style>
  <w:style w:type="character" w:customStyle="1" w:styleId="BodyText3Char">
    <w:name w:val="Body Text 3 Char"/>
    <w:basedOn w:val="DefaultParagraphFont"/>
    <w:link w:val="BodyText3"/>
    <w:rsid w:val="00DE7B67"/>
    <w:rPr>
      <w:rFonts w:ascii="Arial" w:hAnsi="Arial"/>
      <w:sz w:val="16"/>
      <w:szCs w:val="16"/>
    </w:rPr>
  </w:style>
  <w:style w:type="paragraph" w:styleId="BodyTextIndent2">
    <w:name w:val="Body Text Indent 2"/>
    <w:basedOn w:val="Normal"/>
    <w:link w:val="BodyTextIndent2Char"/>
    <w:unhideWhenUsed/>
    <w:rsid w:val="00DE7B67"/>
    <w:pPr>
      <w:spacing w:after="120" w:line="480" w:lineRule="auto"/>
      <w:ind w:left="360"/>
    </w:pPr>
  </w:style>
  <w:style w:type="character" w:customStyle="1" w:styleId="BodyTextIndent2Char">
    <w:name w:val="Body Text Indent 2 Char"/>
    <w:basedOn w:val="DefaultParagraphFont"/>
    <w:link w:val="BodyTextIndent2"/>
    <w:rsid w:val="00DE7B67"/>
    <w:rPr>
      <w:rFonts w:ascii="Arial" w:hAnsi="Arial"/>
      <w:sz w:val="22"/>
      <w:szCs w:val="24"/>
    </w:rPr>
  </w:style>
  <w:style w:type="numbering" w:customStyle="1" w:styleId="NoList1">
    <w:name w:val="No List1"/>
    <w:next w:val="NoList"/>
    <w:uiPriority w:val="99"/>
    <w:semiHidden/>
    <w:unhideWhenUsed/>
    <w:rsid w:val="000F69B4"/>
  </w:style>
  <w:style w:type="paragraph" w:customStyle="1" w:styleId="code">
    <w:name w:val="code"/>
    <w:basedOn w:val="Normal"/>
    <w:link w:val="codeChar"/>
    <w:rsid w:val="000F69B4"/>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0F69B4"/>
    <w:rPr>
      <w:rFonts w:ascii="Courier New" w:hAnsi="Courier New"/>
      <w:noProof/>
      <w:sz w:val="21"/>
    </w:rPr>
  </w:style>
  <w:style w:type="paragraph" w:customStyle="1" w:styleId="coverpghdr">
    <w:name w:val="cover pg hdr"/>
    <w:basedOn w:val="logo"/>
    <w:semiHidden/>
    <w:rsid w:val="000F69B4"/>
    <w:pPr>
      <w:spacing w:before="40" w:after="200"/>
      <w:jc w:val="left"/>
    </w:pPr>
    <w:rPr>
      <w:bCs/>
      <w:szCs w:val="40"/>
    </w:rPr>
  </w:style>
  <w:style w:type="paragraph" w:customStyle="1" w:styleId="DCN">
    <w:name w:val="DCN"/>
    <w:basedOn w:val="Normal"/>
    <w:rsid w:val="000F69B4"/>
    <w:pPr>
      <w:spacing w:line="300" w:lineRule="atLeast"/>
    </w:pPr>
    <w:rPr>
      <w:rFonts w:ascii="Arial Bold" w:hAnsi="Arial Bold"/>
      <w:b/>
      <w:color w:val="000000" w:themeColor="text1"/>
      <w:sz w:val="48"/>
      <w:szCs w:val="36"/>
    </w:rPr>
  </w:style>
  <w:style w:type="character" w:customStyle="1" w:styleId="Bold0">
    <w:name w:val="Bold"/>
    <w:rsid w:val="000F69B4"/>
    <w:rPr>
      <w:b/>
    </w:rPr>
  </w:style>
  <w:style w:type="character" w:customStyle="1" w:styleId="BoldItalic">
    <w:name w:val="BoldItalic"/>
    <w:rsid w:val="000F69B4"/>
    <w:rPr>
      <w:b/>
      <w:i/>
    </w:rPr>
  </w:style>
  <w:style w:type="character" w:customStyle="1" w:styleId="Blue">
    <w:name w:val="Blue"/>
    <w:rsid w:val="000F69B4"/>
    <w:rPr>
      <w:rFonts w:cs="Arial"/>
      <w:color w:val="0000FF"/>
    </w:rPr>
  </w:style>
  <w:style w:type="paragraph" w:customStyle="1" w:styleId="CodeExample">
    <w:name w:val="Code_Example"/>
    <w:basedOn w:val="Normal"/>
    <w:autoRedefine/>
    <w:rsid w:val="000F69B4"/>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0F69B4"/>
    <w:rPr>
      <w:rFonts w:cs="Times New Roman"/>
      <w:i/>
      <w:iCs/>
      <w:color w:val="800000"/>
      <w:u w:val="none"/>
      <w:effect w:val="none"/>
    </w:rPr>
  </w:style>
  <w:style w:type="numbering" w:customStyle="1" w:styleId="Style11">
    <w:name w:val="Style11"/>
    <w:rsid w:val="000F69B4"/>
    <w:pPr>
      <w:numPr>
        <w:numId w:val="33"/>
      </w:numPr>
    </w:pPr>
  </w:style>
  <w:style w:type="paragraph" w:styleId="BodyTextFirstIndent">
    <w:name w:val="Body Text First Indent"/>
    <w:basedOn w:val="Normal"/>
    <w:link w:val="BodyTextFirstIndentChar"/>
    <w:rsid w:val="000F69B4"/>
    <w:pPr>
      <w:spacing w:before="240" w:after="120" w:line="300" w:lineRule="atLeast"/>
      <w:ind w:left="288"/>
    </w:pPr>
  </w:style>
  <w:style w:type="character" w:customStyle="1" w:styleId="BodyTextFirstIndentChar">
    <w:name w:val="Body Text First Indent Char"/>
    <w:basedOn w:val="BodyTextChar"/>
    <w:link w:val="BodyTextFirstIndent"/>
    <w:rsid w:val="000F69B4"/>
    <w:rPr>
      <w:rFonts w:ascii="Arial" w:eastAsia="Batang" w:hAnsi="Arial"/>
      <w:sz w:val="22"/>
      <w:szCs w:val="24"/>
    </w:rPr>
  </w:style>
  <w:style w:type="character" w:styleId="CommentReference">
    <w:name w:val="annotation reference"/>
    <w:rsid w:val="000F69B4"/>
    <w:rPr>
      <w:sz w:val="16"/>
      <w:szCs w:val="16"/>
    </w:rPr>
  </w:style>
  <w:style w:type="paragraph" w:styleId="CommentSubject">
    <w:name w:val="annotation subject"/>
    <w:basedOn w:val="CommentText"/>
    <w:next w:val="CommentText"/>
    <w:link w:val="CommentSubjectChar"/>
    <w:rsid w:val="000F69B4"/>
    <w:pPr>
      <w:spacing w:before="240" w:after="160" w:line="300" w:lineRule="atLeast"/>
    </w:pPr>
    <w:rPr>
      <w:b/>
      <w:bCs/>
    </w:rPr>
  </w:style>
  <w:style w:type="character" w:customStyle="1" w:styleId="CommentSubjectChar">
    <w:name w:val="Comment Subject Char"/>
    <w:basedOn w:val="CommentTextChar"/>
    <w:link w:val="CommentSubject"/>
    <w:rsid w:val="000F69B4"/>
    <w:rPr>
      <w:rFonts w:ascii="Arial" w:hAnsi="Arial"/>
      <w:b/>
      <w:bCs/>
    </w:rPr>
  </w:style>
  <w:style w:type="character" w:customStyle="1" w:styleId="apple-converted-space">
    <w:name w:val="apple-converted-space"/>
    <w:basedOn w:val="DefaultParagraphFont"/>
    <w:rsid w:val="000F69B4"/>
  </w:style>
  <w:style w:type="character" w:customStyle="1" w:styleId="comma">
    <w:name w:val="comma"/>
    <w:rsid w:val="000F69B4"/>
  </w:style>
  <w:style w:type="character" w:customStyle="1" w:styleId="arraybrace">
    <w:name w:val="arraybrace"/>
    <w:rsid w:val="000F69B4"/>
  </w:style>
  <w:style w:type="character" w:customStyle="1" w:styleId="collapsible">
    <w:name w:val="collapsible"/>
    <w:rsid w:val="000F69B4"/>
  </w:style>
  <w:style w:type="paragraph" w:styleId="BlockText">
    <w:name w:val="Block Text"/>
    <w:basedOn w:val="Normal"/>
    <w:rsid w:val="000F69B4"/>
    <w:pPr>
      <w:spacing w:before="240" w:after="120" w:line="300" w:lineRule="atLeast"/>
      <w:ind w:left="1440" w:right="1440"/>
    </w:pPr>
  </w:style>
  <w:style w:type="paragraph" w:styleId="HTMLAddress">
    <w:name w:val="HTML Address"/>
    <w:basedOn w:val="Normal"/>
    <w:link w:val="HTMLAddressChar"/>
    <w:rsid w:val="000F69B4"/>
    <w:rPr>
      <w:i/>
      <w:iCs/>
    </w:rPr>
  </w:style>
  <w:style w:type="character" w:customStyle="1" w:styleId="HTMLAddressChar">
    <w:name w:val="HTML Address Char"/>
    <w:basedOn w:val="DefaultParagraphFont"/>
    <w:link w:val="HTMLAddress"/>
    <w:rsid w:val="000F69B4"/>
    <w:rPr>
      <w:rFonts w:ascii="Arial" w:hAnsi="Arial"/>
      <w:i/>
      <w:iCs/>
      <w:sz w:val="22"/>
      <w:szCs w:val="24"/>
    </w:rPr>
  </w:style>
  <w:style w:type="paragraph" w:customStyle="1" w:styleId="bulletbox">
    <w:name w:val="bullet box"/>
    <w:basedOn w:val="bulletlv1"/>
    <w:link w:val="bulletboxChar"/>
    <w:rsid w:val="000F69B4"/>
    <w:pPr>
      <w:numPr>
        <w:numId w:val="0"/>
      </w:numPr>
      <w:tabs>
        <w:tab w:val="num" w:pos="360"/>
      </w:tabs>
      <w:spacing w:line="300" w:lineRule="atLeast"/>
      <w:ind w:left="360" w:hanging="360"/>
    </w:pPr>
    <w:rPr>
      <w:bCs w:val="0"/>
    </w:rPr>
  </w:style>
  <w:style w:type="paragraph" w:customStyle="1" w:styleId="body10">
    <w:name w:val="body_1"/>
    <w:basedOn w:val="Normal"/>
    <w:qFormat/>
    <w:rsid w:val="000F69B4"/>
    <w:pPr>
      <w:spacing w:before="120" w:after="360" w:line="300" w:lineRule="atLeast"/>
      <w:ind w:left="360"/>
    </w:pPr>
  </w:style>
  <w:style w:type="character" w:customStyle="1" w:styleId="bulletboxChar">
    <w:name w:val="bullet box Char"/>
    <w:link w:val="bulletbox"/>
    <w:rsid w:val="000F69B4"/>
    <w:rPr>
      <w:rFonts w:ascii="Arial" w:hAnsi="Arial" w:cs="Arial"/>
      <w:sz w:val="22"/>
      <w:szCs w:val="24"/>
    </w:rPr>
  </w:style>
  <w:style w:type="paragraph" w:customStyle="1" w:styleId="Default">
    <w:name w:val="Default"/>
    <w:rsid w:val="000F69B4"/>
    <w:pPr>
      <w:widowControl w:val="0"/>
      <w:autoSpaceDE w:val="0"/>
      <w:autoSpaceDN w:val="0"/>
      <w:adjustRightInd w:val="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0F69B4"/>
    <w:pPr>
      <w:spacing w:after="160" w:line="240" w:lineRule="exact"/>
    </w:pPr>
    <w:rPr>
      <w:rFonts w:ascii="Verdana" w:hAnsi="Verdana"/>
      <w:sz w:val="20"/>
      <w:szCs w:val="20"/>
    </w:rPr>
  </w:style>
  <w:style w:type="character" w:customStyle="1" w:styleId="apple-style-span">
    <w:name w:val="apple-style-span"/>
    <w:basedOn w:val="DefaultParagraphFont"/>
    <w:rsid w:val="000F69B4"/>
  </w:style>
  <w:style w:type="paragraph" w:customStyle="1" w:styleId="codetable">
    <w:name w:val="code table"/>
    <w:basedOn w:val="code"/>
    <w:qFormat/>
    <w:rsid w:val="000F69B4"/>
    <w:rPr>
      <w:sz w:val="16"/>
    </w:rPr>
  </w:style>
  <w:style w:type="character" w:customStyle="1" w:styleId="hcp8">
    <w:name w:val="hcp8"/>
    <w:basedOn w:val="DefaultParagraphFont"/>
    <w:rsid w:val="000F69B4"/>
    <w:rPr>
      <w:rFonts w:eastAsia="Times New Roman"/>
      <w:sz w:val="20"/>
      <w:szCs w:val="24"/>
      <w:lang w:val="en-US" w:eastAsia="en-US" w:bidi="ar-SA"/>
    </w:rPr>
  </w:style>
  <w:style w:type="character" w:customStyle="1" w:styleId="hcp3">
    <w:name w:val="hcp3"/>
    <w:basedOn w:val="DefaultParagraphFont"/>
    <w:rsid w:val="000F69B4"/>
    <w:rPr>
      <w:b w:val="0"/>
      <w:bCs w:val="0"/>
    </w:rPr>
  </w:style>
  <w:style w:type="character" w:customStyle="1" w:styleId="hcp2">
    <w:name w:val="hcp2"/>
    <w:basedOn w:val="DefaultParagraphFont"/>
    <w:rsid w:val="000F69B4"/>
    <w:rPr>
      <w:rFonts w:ascii="Tahoma" w:hAnsi="Tahoma" w:cs="Tahoma" w:hint="default"/>
    </w:rPr>
  </w:style>
  <w:style w:type="character" w:customStyle="1" w:styleId="hcp4">
    <w:name w:val="hcp4"/>
    <w:basedOn w:val="DefaultParagraphFont"/>
    <w:rsid w:val="000F69B4"/>
    <w:rPr>
      <w:lang w:val="en-US" w:eastAsia="en-US" w:bidi="ar-SA"/>
    </w:rPr>
  </w:style>
  <w:style w:type="character" w:customStyle="1" w:styleId="hcp6">
    <w:name w:val="hcp6"/>
    <w:basedOn w:val="DefaultParagraphFont"/>
    <w:rsid w:val="000F69B4"/>
    <w:rPr>
      <w:rFonts w:eastAsiaTheme="minorEastAsia"/>
      <w:lang w:val="en-US" w:eastAsia="en-US" w:bidi="ar-SA"/>
    </w:rPr>
  </w:style>
  <w:style w:type="character" w:customStyle="1" w:styleId="hcp5">
    <w:name w:val="hcp5"/>
    <w:basedOn w:val="DefaultParagraphFont"/>
    <w:rsid w:val="000F69B4"/>
    <w:rPr>
      <w:rFonts w:ascii="Tahoma" w:eastAsiaTheme="minorEastAsia" w:hAnsi="Tahoma" w:cs="Tahoma" w:hint="default"/>
      <w:lang w:val="en-US" w:eastAsia="en-US" w:bidi="ar-SA"/>
    </w:rPr>
  </w:style>
  <w:style w:type="character" w:customStyle="1" w:styleId="hcp7">
    <w:name w:val="hcp7"/>
    <w:basedOn w:val="DefaultParagraphFont"/>
    <w:rsid w:val="000F69B4"/>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0F69B4"/>
    <w:pPr>
      <w:numPr>
        <w:ilvl w:val="0"/>
        <w:numId w:val="0"/>
      </w:numPr>
      <w:spacing w:before="360"/>
      <w:outlineLvl w:val="9"/>
    </w:pPr>
    <w:rPr>
      <w:rFonts w:ascii="Tahoma" w:hAnsi="Tahoma" w:cs="Times New Roman"/>
      <w:caps w:val="0"/>
      <w:color w:val="000080"/>
      <w:sz w:val="32"/>
      <w:szCs w:val="32"/>
    </w:rPr>
  </w:style>
  <w:style w:type="paragraph" w:customStyle="1" w:styleId="33x7cell">
    <w:name w:val="33x7:cell"/>
    <w:rsid w:val="000F69B4"/>
    <w:pPr>
      <w:tabs>
        <w:tab w:val="left" w:pos="0"/>
        <w:tab w:val="left" w:pos="720"/>
        <w:tab w:val="left" w:pos="1440"/>
        <w:tab w:val="left" w:pos="2160"/>
      </w:tabs>
      <w:spacing w:after="38" w:line="222" w:lineRule="atLeast"/>
    </w:pPr>
    <w:rPr>
      <w:rFonts w:ascii="Swiss 721" w:eastAsia="Batang" w:hAnsi="Swiss 721"/>
    </w:rPr>
  </w:style>
  <w:style w:type="paragraph" w:customStyle="1" w:styleId="cellbodysmall">
    <w:name w:val="cell body small"/>
    <w:basedOn w:val="Normal"/>
    <w:qFormat/>
    <w:rsid w:val="00683690"/>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C719DF"/>
    <w:rPr>
      <w:color w:val="FF0000"/>
    </w:rPr>
  </w:style>
  <w:style w:type="character" w:customStyle="1" w:styleId="Style3">
    <w:name w:val="Style3"/>
    <w:basedOn w:val="DefaultParagraphFont"/>
    <w:uiPriority w:val="1"/>
    <w:rsid w:val="00C719DF"/>
    <w:rPr>
      <w:rFonts w:ascii="Times New Roman" w:hAnsi="Times New Roman"/>
      <w:b/>
      <w:color w:val="auto"/>
    </w:rPr>
  </w:style>
  <w:style w:type="paragraph" w:customStyle="1" w:styleId="bodybold">
    <w:name w:val="body bold"/>
    <w:basedOn w:val="BulletIndent"/>
    <w:link w:val="bodyboldChar"/>
    <w:autoRedefine/>
    <w:qFormat/>
    <w:rsid w:val="0044132E"/>
    <w:pPr>
      <w:numPr>
        <w:ilvl w:val="1"/>
      </w:numPr>
      <w:ind w:left="1728"/>
    </w:pPr>
    <w:rPr>
      <w:b w:val="0"/>
    </w:rPr>
  </w:style>
  <w:style w:type="paragraph" w:customStyle="1" w:styleId="selectableitems">
    <w:name w:val="selectable items"/>
    <w:basedOn w:val="BulletIndent"/>
    <w:link w:val="selectableitemsChar"/>
    <w:qFormat/>
    <w:rsid w:val="00751FAF"/>
    <w:pPr>
      <w:ind w:left="0"/>
    </w:pPr>
    <w:rPr>
      <w:color w:val="0033CC"/>
    </w:rPr>
  </w:style>
  <w:style w:type="character" w:customStyle="1" w:styleId="BulletedChar">
    <w:name w:val="Bulleted Char"/>
    <w:basedOn w:val="DefaultParagraphFont"/>
    <w:link w:val="Bulleted"/>
    <w:rsid w:val="00DF380A"/>
    <w:rPr>
      <w:rFonts w:ascii="Arial" w:hAnsi="Arial"/>
      <w:b/>
      <w:color w:val="000000" w:themeColor="text1"/>
      <w:sz w:val="22"/>
    </w:rPr>
  </w:style>
  <w:style w:type="character" w:customStyle="1" w:styleId="BulletIndentChar">
    <w:name w:val="Bullet Indent Char"/>
    <w:basedOn w:val="BulletedChar"/>
    <w:link w:val="BulletIndent"/>
    <w:rsid w:val="00DC3766"/>
    <w:rPr>
      <w:rFonts w:ascii="Arial" w:hAnsi="Arial"/>
      <w:b/>
      <w:color w:val="000000" w:themeColor="text1"/>
      <w:sz w:val="22"/>
    </w:rPr>
  </w:style>
  <w:style w:type="character" w:customStyle="1" w:styleId="bodyboldChar">
    <w:name w:val="body bold Char"/>
    <w:basedOn w:val="BulletIndentChar"/>
    <w:link w:val="bodybold"/>
    <w:rsid w:val="0044132E"/>
    <w:rPr>
      <w:rFonts w:ascii="Arial" w:hAnsi="Arial"/>
      <w:b w:val="0"/>
      <w:color w:val="000000" w:themeColor="text1"/>
      <w:sz w:val="22"/>
    </w:rPr>
  </w:style>
  <w:style w:type="character" w:customStyle="1" w:styleId="selectableitemsChar">
    <w:name w:val="selectable items Char"/>
    <w:basedOn w:val="BulletIndentChar"/>
    <w:link w:val="selectableitems"/>
    <w:rsid w:val="00751FAF"/>
    <w:rPr>
      <w:rFonts w:ascii="Arial" w:hAnsi="Arial"/>
      <w:b/>
      <w:color w:val="0033CC"/>
      <w:sz w:val="22"/>
    </w:rPr>
  </w:style>
  <w:style w:type="character" w:customStyle="1" w:styleId="sdzsvb">
    <w:name w:val="sdzsvb"/>
    <w:basedOn w:val="DefaultParagraphFont"/>
    <w:rsid w:val="003F013D"/>
  </w:style>
  <w:style w:type="character" w:styleId="Emphasis">
    <w:name w:val="Emphasis"/>
    <w:basedOn w:val="DefaultParagraphFont"/>
    <w:uiPriority w:val="20"/>
    <w:qFormat/>
    <w:rsid w:val="00150429"/>
    <w:rPr>
      <w:i/>
      <w:iCs/>
    </w:rPr>
  </w:style>
  <w:style w:type="paragraph" w:customStyle="1" w:styleId="bulletedsmall">
    <w:name w:val="bulleted small"/>
    <w:basedOn w:val="bulletlv3"/>
    <w:qFormat/>
    <w:rsid w:val="002401D3"/>
    <w:pPr>
      <w:ind w:left="2160"/>
    </w:pPr>
  </w:style>
  <w:style w:type="paragraph" w:customStyle="1" w:styleId="bulletindent0">
    <w:name w:val="bullet indent"/>
    <w:basedOn w:val="bulletlv2"/>
    <w:qFormat/>
    <w:rsid w:val="00AB46B8"/>
    <w:pPr>
      <w:ind w:left="1800"/>
    </w:pPr>
    <w:rPr>
      <w:rFonts w:cs="Times New Roman"/>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sales@onlinepow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nuals\D+H%20Financial\My%20Deliverables\Manuals\Fedwire%20Operations%20Guide\Fedwire_Operations_Guide_(Draft%201_November%201_2016)_version%201.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6A4E55" w:rsidP="006A4E55">
          <w:pPr>
            <w:pStyle w:val="247670CF406E48FE94E5D341AE5EEA596"/>
          </w:pPr>
          <w:r w:rsidRPr="0014650A">
            <w:rPr>
              <w:rStyle w:val="selectableitemsChar"/>
              <w:rFonts w:eastAsia="Calibri"/>
            </w:rPr>
            <w:t>Select Input Voltage.</w:t>
          </w:r>
        </w:p>
      </w:docPartBody>
    </w:docPart>
    <w:docPart>
      <w:docPartPr>
        <w:name w:val="50AFC89FE3C243EA83C81DA5C689235A"/>
        <w:category>
          <w:name w:val="General"/>
          <w:gallery w:val="placeholder"/>
        </w:category>
        <w:types>
          <w:type w:val="bbPlcHdr"/>
        </w:types>
        <w:behaviors>
          <w:behavior w:val="content"/>
        </w:behaviors>
        <w:guid w:val="{6C05A115-35E1-4023-B15F-60A5DBE63871}"/>
      </w:docPartPr>
      <w:docPartBody>
        <w:p w:rsidR="00EE3212" w:rsidRDefault="006A4E55" w:rsidP="006A4E55">
          <w:pPr>
            <w:pStyle w:val="50AFC89FE3C243EA83C81DA5C689235A6"/>
          </w:pPr>
          <w:r w:rsidRPr="0014650A">
            <w:rPr>
              <w:rStyle w:val="selectableitemsChar"/>
              <w:rFonts w:eastAsia="Calibri"/>
            </w:rPr>
            <w:t>Select Output Voltage (s).</w:t>
          </w:r>
        </w:p>
      </w:docPartBody>
    </w:docPart>
    <w:docPart>
      <w:docPartPr>
        <w:name w:val="EECDBBCA846A40B09033F0DCDFC629B9"/>
        <w:category>
          <w:name w:val="General"/>
          <w:gallery w:val="placeholder"/>
        </w:category>
        <w:types>
          <w:type w:val="bbPlcHdr"/>
        </w:types>
        <w:behaviors>
          <w:behavior w:val="content"/>
        </w:behaviors>
        <w:guid w:val="{98AB54DD-0EF0-44C6-A291-FF30AC3B2A4E}"/>
      </w:docPartPr>
      <w:docPartBody>
        <w:p w:rsidR="00EE3212" w:rsidRDefault="006A4E55" w:rsidP="006A4E55">
          <w:pPr>
            <w:pStyle w:val="EECDBBCA846A40B09033F0DCDFC629B96"/>
          </w:pPr>
          <w:r w:rsidRPr="0014650A">
            <w:rPr>
              <w:rStyle w:val="selectableitemsChar"/>
              <w:rFonts w:eastAsia="Calibri"/>
            </w:rPr>
            <w:t>Select Unit Capacity</w:t>
          </w:r>
        </w:p>
      </w:docPartBody>
    </w:docPart>
    <w:docPart>
      <w:docPartPr>
        <w:name w:val="49E1F7242B424A689D5CFCBF2F96A617"/>
        <w:category>
          <w:name w:val="General"/>
          <w:gallery w:val="placeholder"/>
        </w:category>
        <w:types>
          <w:type w:val="bbPlcHdr"/>
        </w:types>
        <w:behaviors>
          <w:behavior w:val="content"/>
        </w:behaviors>
        <w:guid w:val="{9D5396A4-6776-47AF-A447-FB1CEFAA3312}"/>
      </w:docPartPr>
      <w:docPartBody>
        <w:p w:rsidR="008F433C" w:rsidRDefault="006A4E55" w:rsidP="006A4E55">
          <w:pPr>
            <w:pStyle w:val="49E1F7242B424A689D5CFCBF2F96A6175"/>
          </w:pPr>
          <w:r w:rsidRPr="0014650A">
            <w:rPr>
              <w:rStyle w:val="selectableitemsChar"/>
            </w:rPr>
            <w:t>Select Unit Capacity</w:t>
          </w:r>
        </w:p>
      </w:docPartBody>
    </w:docPart>
    <w:docPart>
      <w:docPartPr>
        <w:name w:val="104571E89B5043AD9DA376F3D1AA694E"/>
        <w:category>
          <w:name w:val="General"/>
          <w:gallery w:val="placeholder"/>
        </w:category>
        <w:types>
          <w:type w:val="bbPlcHdr"/>
        </w:types>
        <w:behaviors>
          <w:behavior w:val="content"/>
        </w:behaviors>
        <w:guid w:val="{63D92AB9-A648-41F1-867F-D3E9409B913F}"/>
      </w:docPartPr>
      <w:docPartBody>
        <w:p w:rsidR="0050386F" w:rsidRDefault="00673A00" w:rsidP="00673A00">
          <w:pPr>
            <w:pStyle w:val="104571E89B5043AD9DA376F3D1AA694E"/>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wiss 721">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 801">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6FBD"/>
    <w:multiLevelType w:val="multilevel"/>
    <w:tmpl w:val="F84AEDF8"/>
    <w:lvl w:ilvl="0">
      <w:start w:val="1"/>
      <w:numFmt w:val="decimal"/>
      <w:pStyle w:val="247670CF406E48FE94E5D341AE5EEA59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pStyle w:val="247670CF406E48FE94E5D341AE5EEA5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431F49"/>
    <w:multiLevelType w:val="multilevel"/>
    <w:tmpl w:val="F1D87308"/>
    <w:lvl w:ilvl="0">
      <w:start w:val="1"/>
      <w:numFmt w:val="decimal"/>
      <w:pStyle w:val="49E1F7242B424A689D5CFCBF2F96A617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2610F9"/>
    <w:rsid w:val="0035318D"/>
    <w:rsid w:val="0050386F"/>
    <w:rsid w:val="00587F2A"/>
    <w:rsid w:val="00673A00"/>
    <w:rsid w:val="006845CC"/>
    <w:rsid w:val="006A4E55"/>
    <w:rsid w:val="00803DED"/>
    <w:rsid w:val="008F433C"/>
    <w:rsid w:val="00A41D7E"/>
    <w:rsid w:val="00C42CA6"/>
    <w:rsid w:val="00C607CE"/>
    <w:rsid w:val="00EE3212"/>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E55"/>
    <w:rPr>
      <w:color w:val="808080"/>
    </w:rPr>
  </w:style>
  <w:style w:type="paragraph" w:customStyle="1" w:styleId="C698083780F44BD5961EB535411A1BF1">
    <w:name w:val="C698083780F44BD5961EB535411A1BF1"/>
    <w:rsid w:val="002610F9"/>
  </w:style>
  <w:style w:type="paragraph" w:customStyle="1" w:styleId="472A24ACA8CA4F159FD72F76F9E919A2">
    <w:name w:val="472A24ACA8CA4F159FD72F76F9E919A2"/>
    <w:rsid w:val="002610F9"/>
  </w:style>
  <w:style w:type="paragraph" w:customStyle="1" w:styleId="1E084EAA01514CCA8FF019DFAE36FA27">
    <w:name w:val="1E084EAA01514CCA8FF019DFAE36FA27"/>
    <w:rsid w:val="002610F9"/>
  </w:style>
  <w:style w:type="paragraph" w:customStyle="1" w:styleId="F5F93E77F138417FAFC0059B3206C9FC">
    <w:name w:val="F5F93E77F138417FAFC0059B3206C9FC"/>
    <w:rsid w:val="002610F9"/>
  </w:style>
  <w:style w:type="paragraph" w:customStyle="1" w:styleId="FCF6E34239F9492686C2E81E31AA4E2E">
    <w:name w:val="FCF6E34239F9492686C2E81E31AA4E2E"/>
    <w:rsid w:val="002610F9"/>
  </w:style>
  <w:style w:type="paragraph" w:customStyle="1" w:styleId="B77CA7FA6EB744308317CF94648F8B98">
    <w:name w:val="B77CA7FA6EB744308317CF94648F8B98"/>
    <w:rsid w:val="002610F9"/>
  </w:style>
  <w:style w:type="paragraph" w:customStyle="1" w:styleId="7CFD34926D0F452DA721DAAA44B51A5B">
    <w:name w:val="7CFD34926D0F452DA721DAAA44B51A5B"/>
    <w:rsid w:val="002610F9"/>
  </w:style>
  <w:style w:type="paragraph" w:customStyle="1" w:styleId="92A4EBBA3B8546479063DF306F9476A3">
    <w:name w:val="92A4EBBA3B8546479063DF306F9476A3"/>
    <w:rsid w:val="002610F9"/>
  </w:style>
  <w:style w:type="paragraph" w:customStyle="1" w:styleId="18C3D31EE131498C9CB8A347E15849EC">
    <w:name w:val="18C3D31EE131498C9CB8A347E15849EC"/>
    <w:rsid w:val="002610F9"/>
  </w:style>
  <w:style w:type="paragraph" w:customStyle="1" w:styleId="87E2FFA4BD5C464A9143789AF26127B7">
    <w:name w:val="87E2FFA4BD5C464A9143789AF26127B7"/>
    <w:rsid w:val="002610F9"/>
  </w:style>
  <w:style w:type="paragraph" w:customStyle="1" w:styleId="1563B519B236487086CB00381976CC5C">
    <w:name w:val="1563B519B236487086CB00381976CC5C"/>
    <w:rsid w:val="002610F9"/>
  </w:style>
  <w:style w:type="paragraph" w:customStyle="1" w:styleId="7656366AF96E450BAC038ABE91F7E8E8">
    <w:name w:val="7656366AF96E450BAC038ABE91F7E8E8"/>
    <w:rsid w:val="00004691"/>
  </w:style>
  <w:style w:type="paragraph" w:customStyle="1" w:styleId="5BA75890E14F4774866D96EEB25AF54B">
    <w:name w:val="5BA75890E14F4774866D96EEB25AF54B"/>
    <w:rsid w:val="00004691"/>
  </w:style>
  <w:style w:type="paragraph" w:customStyle="1" w:styleId="247670CF406E48FE94E5D341AE5EEA59">
    <w:name w:val="247670CF406E48FE94E5D341AE5EEA59"/>
    <w:rsid w:val="00004691"/>
  </w:style>
  <w:style w:type="paragraph" w:customStyle="1" w:styleId="50AFC89FE3C243EA83C81DA5C689235A">
    <w:name w:val="50AFC89FE3C243EA83C81DA5C689235A"/>
    <w:rsid w:val="00004691"/>
  </w:style>
  <w:style w:type="paragraph" w:customStyle="1" w:styleId="3C3AE26067234A27BA94041BB2D85356">
    <w:name w:val="3C3AE26067234A27BA94041BB2D85356"/>
    <w:rsid w:val="00004691"/>
  </w:style>
  <w:style w:type="paragraph" w:customStyle="1" w:styleId="EECDBBCA846A40B09033F0DCDFC629B9">
    <w:name w:val="EECDBBCA846A40B09033F0DCDFC629B9"/>
    <w:rsid w:val="00004691"/>
  </w:style>
  <w:style w:type="character" w:customStyle="1" w:styleId="bulletlv1Char">
    <w:name w:val="bullet lv1 Char"/>
    <w:rsid w:val="008F433C"/>
    <w:rPr>
      <w:rFonts w:asciiTheme="minorHAnsi" w:hAnsiTheme="minorHAnsi" w:cs="Arial"/>
      <w:sz w:val="22"/>
      <w:szCs w:val="24"/>
    </w:rPr>
  </w:style>
  <w:style w:type="paragraph" w:customStyle="1" w:styleId="49E1F7242B424A689D5CFCBF2F96A617">
    <w:name w:val="49E1F7242B424A689D5CFCBF2F96A617"/>
    <w:rsid w:val="00EE3212"/>
    <w:pPr>
      <w:spacing w:after="0" w:line="240" w:lineRule="auto"/>
    </w:pPr>
    <w:rPr>
      <w:rFonts w:ascii="Arial" w:eastAsia="Times New Roman" w:hAnsi="Arial" w:cs="Times New Roman"/>
      <w:szCs w:val="24"/>
    </w:rPr>
  </w:style>
  <w:style w:type="paragraph" w:customStyle="1" w:styleId="EECDBBCA846A40B09033F0DCDFC629B91">
    <w:name w:val="EECDBBCA846A40B09033F0DCDFC629B91"/>
    <w:rsid w:val="00EE3212"/>
    <w:pPr>
      <w:spacing w:after="0" w:line="240" w:lineRule="auto"/>
    </w:pPr>
    <w:rPr>
      <w:rFonts w:ascii="Arial" w:eastAsia="Times New Roman" w:hAnsi="Arial" w:cs="Times New Roman"/>
      <w:szCs w:val="24"/>
    </w:rPr>
  </w:style>
  <w:style w:type="paragraph" w:customStyle="1" w:styleId="247670CF406E48FE94E5D341AE5EEA591">
    <w:name w:val="247670CF406E48FE94E5D341AE5EEA591"/>
    <w:rsid w:val="00EE3212"/>
    <w:pPr>
      <w:keepLines/>
      <w:numPr>
        <w:numId w:val="1"/>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1">
    <w:name w:val="50AFC89FE3C243EA83C81DA5C689235A1"/>
    <w:rsid w:val="00EE3212"/>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1">
    <w:name w:val="49E1F7242B424A689D5CFCBF2F96A6171"/>
    <w:rsid w:val="008F433C"/>
    <w:pPr>
      <w:spacing w:after="0" w:line="240" w:lineRule="auto"/>
    </w:pPr>
    <w:rPr>
      <w:rFonts w:ascii="Arial" w:eastAsia="Times New Roman" w:hAnsi="Arial" w:cs="Times New Roman"/>
      <w:szCs w:val="24"/>
    </w:rPr>
  </w:style>
  <w:style w:type="paragraph" w:customStyle="1" w:styleId="EECDBBCA846A40B09033F0DCDFC629B92">
    <w:name w:val="EECDBBCA846A40B09033F0DCDFC629B92"/>
    <w:rsid w:val="008F433C"/>
    <w:pPr>
      <w:spacing w:after="0" w:line="240" w:lineRule="auto"/>
    </w:pPr>
    <w:rPr>
      <w:rFonts w:ascii="Arial" w:eastAsia="Times New Roman" w:hAnsi="Arial" w:cs="Times New Roman"/>
      <w:szCs w:val="24"/>
    </w:rPr>
  </w:style>
  <w:style w:type="paragraph" w:customStyle="1" w:styleId="247670CF406E48FE94E5D341AE5EEA592">
    <w:name w:val="247670CF406E48FE94E5D341AE5EEA592"/>
    <w:rsid w:val="008F433C"/>
    <w:pPr>
      <w:keepLines/>
      <w:numPr>
        <w:numId w:val="2"/>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2">
    <w:name w:val="50AFC89FE3C243EA83C81DA5C689235A2"/>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2">
    <w:name w:val="49E1F7242B424A689D5CFCBF2F96A6172"/>
    <w:rsid w:val="008F433C"/>
    <w:pPr>
      <w:spacing w:after="0" w:line="240" w:lineRule="auto"/>
    </w:pPr>
    <w:rPr>
      <w:rFonts w:ascii="Arial" w:eastAsia="Times New Roman" w:hAnsi="Arial" w:cs="Times New Roman"/>
      <w:szCs w:val="24"/>
    </w:rPr>
  </w:style>
  <w:style w:type="paragraph" w:customStyle="1" w:styleId="EECDBBCA846A40B09033F0DCDFC629B93">
    <w:name w:val="EECDBBCA846A40B09033F0DCDFC629B93"/>
    <w:rsid w:val="008F433C"/>
    <w:pPr>
      <w:spacing w:after="0" w:line="240" w:lineRule="auto"/>
    </w:pPr>
    <w:rPr>
      <w:rFonts w:ascii="Arial" w:eastAsia="Times New Roman" w:hAnsi="Arial" w:cs="Times New Roman"/>
      <w:szCs w:val="24"/>
    </w:rPr>
  </w:style>
  <w:style w:type="paragraph" w:customStyle="1" w:styleId="247670CF406E48FE94E5D341AE5EEA593">
    <w:name w:val="247670CF406E48FE94E5D341AE5EEA593"/>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3">
    <w:name w:val="50AFC89FE3C243EA83C81DA5C689235A3"/>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3">
    <w:name w:val="49E1F7242B424A689D5CFCBF2F96A6173"/>
    <w:rsid w:val="008F433C"/>
    <w:pPr>
      <w:spacing w:after="0" w:line="240" w:lineRule="auto"/>
    </w:pPr>
    <w:rPr>
      <w:rFonts w:ascii="Arial" w:eastAsia="Times New Roman" w:hAnsi="Arial" w:cs="Times New Roman"/>
      <w:szCs w:val="24"/>
    </w:rPr>
  </w:style>
  <w:style w:type="paragraph" w:customStyle="1" w:styleId="EECDBBCA846A40B09033F0DCDFC629B94">
    <w:name w:val="EECDBBCA846A40B09033F0DCDFC629B94"/>
    <w:rsid w:val="008F433C"/>
    <w:pPr>
      <w:spacing w:after="0" w:line="240" w:lineRule="auto"/>
    </w:pPr>
    <w:rPr>
      <w:rFonts w:ascii="Arial" w:eastAsia="Times New Roman" w:hAnsi="Arial" w:cs="Times New Roman"/>
      <w:szCs w:val="24"/>
    </w:rPr>
  </w:style>
  <w:style w:type="paragraph" w:customStyle="1" w:styleId="247670CF406E48FE94E5D341AE5EEA594">
    <w:name w:val="247670CF406E48FE94E5D341AE5EEA594"/>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4">
    <w:name w:val="50AFC89FE3C243EA83C81DA5C689235A4"/>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4">
    <w:name w:val="49E1F7242B424A689D5CFCBF2F96A6174"/>
    <w:rsid w:val="008F433C"/>
    <w:pPr>
      <w:spacing w:after="0" w:line="240" w:lineRule="auto"/>
    </w:pPr>
    <w:rPr>
      <w:rFonts w:ascii="Arial" w:eastAsia="Times New Roman" w:hAnsi="Arial" w:cs="Times New Roman"/>
      <w:szCs w:val="24"/>
    </w:rPr>
  </w:style>
  <w:style w:type="paragraph" w:customStyle="1" w:styleId="EECDBBCA846A40B09033F0DCDFC629B95">
    <w:name w:val="EECDBBCA846A40B09033F0DCDFC629B95"/>
    <w:rsid w:val="008F433C"/>
    <w:pPr>
      <w:spacing w:after="0" w:line="240" w:lineRule="auto"/>
    </w:pPr>
    <w:rPr>
      <w:rFonts w:ascii="Arial" w:eastAsia="Times New Roman" w:hAnsi="Arial" w:cs="Times New Roman"/>
      <w:szCs w:val="24"/>
    </w:rPr>
  </w:style>
  <w:style w:type="paragraph" w:customStyle="1" w:styleId="247670CF406E48FE94E5D341AE5EEA595">
    <w:name w:val="247670CF406E48FE94E5D341AE5EEA595"/>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5">
    <w:name w:val="50AFC89FE3C243EA83C81DA5C689235A5"/>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selectableitems">
    <w:name w:val="selectable items"/>
    <w:basedOn w:val="Normal"/>
    <w:link w:val="selectableitemsChar"/>
    <w:qFormat/>
    <w:rsid w:val="00673A00"/>
    <w:pPr>
      <w:keepLines/>
      <w:spacing w:before="120" w:after="0" w:line="240" w:lineRule="auto"/>
    </w:pPr>
    <w:rPr>
      <w:rFonts w:ascii="Times New Roman" w:eastAsia="Times New Roman" w:hAnsi="Times New Roman" w:cs="Times New Roman"/>
      <w:b/>
      <w:color w:val="FF0000"/>
      <w:szCs w:val="20"/>
    </w:rPr>
  </w:style>
  <w:style w:type="character" w:customStyle="1" w:styleId="selectableitemsChar">
    <w:name w:val="selectable items Char"/>
    <w:basedOn w:val="DefaultParagraphFont"/>
    <w:link w:val="selectableitems"/>
    <w:rsid w:val="00673A00"/>
    <w:rPr>
      <w:rFonts w:ascii="Times New Roman" w:eastAsia="Times New Roman" w:hAnsi="Times New Roman" w:cs="Times New Roman"/>
      <w:b/>
      <w:color w:val="FF0000"/>
      <w:szCs w:val="20"/>
    </w:rPr>
  </w:style>
  <w:style w:type="paragraph" w:customStyle="1" w:styleId="49E1F7242B424A689D5CFCBF2F96A6175">
    <w:name w:val="49E1F7242B424A689D5CFCBF2F96A6175"/>
    <w:rsid w:val="006A4E55"/>
    <w:pPr>
      <w:keepLines/>
      <w:numPr>
        <w:numId w:val="3"/>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EECDBBCA846A40B09033F0DCDFC629B96">
    <w:name w:val="EECDBBCA846A40B09033F0DCDFC629B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247670CF406E48FE94E5D341AE5EEA596">
    <w:name w:val="247670CF406E48FE94E5D341AE5EEA5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6">
    <w:name w:val="50AFC89FE3C243EA83C81DA5C689235A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104571E89B5043AD9DA376F3D1AA694E">
    <w:name w:val="104571E89B5043AD9DA376F3D1AA694E"/>
    <w:rsid w:val="00673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4195-A2C3-47FB-9629-CE94D973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Fedwire_Operations_Guide_(Draft 1_November 1_2016)_version 1.docx</Template>
  <TotalTime>305</TotalTime>
  <Pages>16</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31945</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Sherri Shahsavari</cp:lastModifiedBy>
  <cp:revision>14</cp:revision>
  <cp:lastPrinted>2019-01-28T21:03:00Z</cp:lastPrinted>
  <dcterms:created xsi:type="dcterms:W3CDTF">2019-01-07T21:29:00Z</dcterms:created>
  <dcterms:modified xsi:type="dcterms:W3CDTF">2019-01-28T21:03:00Z</dcterms:modified>
  <cp:category>Document number 6005-1405, Rev P</cp:category>
</cp:coreProperties>
</file>